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265EDE33" w:rsidR="00996723" w:rsidRDefault="7537B3C4" w:rsidP="0C3332D1">
      <w:pPr>
        <w:pStyle w:val="BodyText"/>
        <w:jc w:val="both"/>
      </w:pPr>
      <w:r>
        <w:rPr>
          <w:noProof/>
        </w:rPr>
        <w:drawing>
          <wp:inline distT="0" distB="0" distL="0" distR="0" wp14:anchorId="2D64686C" wp14:editId="382C8ECB">
            <wp:extent cx="647700" cy="142875"/>
            <wp:effectExtent l="0" t="0" r="0" b="0"/>
            <wp:docPr id="5082278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27813" name="Picture 5082278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CD7985">
        <w:rPr>
          <w:noProof/>
        </w:rPr>
        <w:drawing>
          <wp:anchor distT="0" distB="0" distL="114300" distR="114300" simplePos="0" relativeHeight="251658240" behindDoc="0" locked="0" layoutInCell="1" allowOverlap="1" wp14:anchorId="55FEBA2C" wp14:editId="33BC7FE1">
            <wp:simplePos x="0" y="0"/>
            <wp:positionH relativeFrom="column">
              <wp:posOffset>-371475</wp:posOffset>
            </wp:positionH>
            <wp:positionV relativeFrom="paragraph">
              <wp:posOffset>-828675</wp:posOffset>
            </wp:positionV>
            <wp:extent cx="7591425" cy="1678771"/>
            <wp:effectExtent l="0" t="0" r="0" b="0"/>
            <wp:wrapNone/>
            <wp:docPr id="1246425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25207" name="Picture 12464252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A7451" w14:textId="0E2DE512" w:rsidR="00996723" w:rsidRDefault="00996723">
      <w:pPr>
        <w:pStyle w:val="BodyText"/>
        <w:rPr>
          <w:rFonts w:ascii="Times New Roman"/>
          <w:sz w:val="20"/>
          <w:szCs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4580BAE3" w:rsidR="00996723" w:rsidRDefault="00996723" w:rsidP="55440735">
      <w:pPr>
        <w:spacing w:before="7" w:line="214" w:lineRule="exact"/>
        <w:rPr>
          <w:rFonts w:ascii="Times New Roman"/>
          <w:sz w:val="13"/>
          <w:szCs w:val="13"/>
        </w:rPr>
      </w:pPr>
    </w:p>
    <w:p w14:paraId="2962EDA7" w14:textId="715677BC" w:rsidR="00996723" w:rsidRPr="0029647D" w:rsidRDefault="00996723" w:rsidP="609C95C4">
      <w:pPr>
        <w:spacing w:before="8"/>
        <w:rPr>
          <w:color w:val="000000" w:themeColor="text1"/>
          <w:lang w:val="en-US"/>
        </w:rPr>
      </w:pPr>
    </w:p>
    <w:p w14:paraId="4007BAB3" w14:textId="77777777" w:rsidR="00E32640" w:rsidRDefault="00E32640" w:rsidP="609C95C4">
      <w:pPr>
        <w:spacing w:before="8"/>
        <w:rPr>
          <w:b/>
          <w:bCs/>
          <w:color w:val="000000" w:themeColor="text1"/>
          <w:sz w:val="48"/>
          <w:szCs w:val="48"/>
        </w:rPr>
      </w:pPr>
    </w:p>
    <w:p w14:paraId="26C6E9F0" w14:textId="1246C532" w:rsidR="00996723" w:rsidRPr="0029647D" w:rsidRDefault="07698A68" w:rsidP="609C95C4">
      <w:pPr>
        <w:spacing w:before="8"/>
        <w:rPr>
          <w:color w:val="000000" w:themeColor="text1"/>
          <w:sz w:val="48"/>
          <w:szCs w:val="48"/>
        </w:rPr>
      </w:pPr>
      <w:r w:rsidRPr="609C95C4">
        <w:rPr>
          <w:b/>
          <w:bCs/>
          <w:color w:val="000000" w:themeColor="text1"/>
          <w:sz w:val="48"/>
          <w:szCs w:val="48"/>
        </w:rPr>
        <w:t xml:space="preserve">GUY MEDAL IN BRONZE NOMINATION </w:t>
      </w:r>
    </w:p>
    <w:p w14:paraId="39569E3E" w14:textId="7A63426D" w:rsidR="00996723" w:rsidRPr="0029647D" w:rsidRDefault="00996723" w:rsidP="609C95C4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n-US"/>
        </w:rPr>
      </w:pPr>
    </w:p>
    <w:p w14:paraId="3289572E" w14:textId="1C3BB1AE" w:rsidR="00996723" w:rsidRPr="0029647D" w:rsidRDefault="07698A68" w:rsidP="609C95C4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609C95C4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7584FA64" w14:textId="3A98E29B" w:rsidR="00996723" w:rsidRPr="0029647D" w:rsidRDefault="00996723" w:rsidP="609C95C4">
      <w:pPr>
        <w:spacing w:line="259" w:lineRule="auto"/>
        <w:rPr>
          <w:color w:val="000000" w:themeColor="text1"/>
          <w:lang w:val="en-US"/>
        </w:rPr>
      </w:pPr>
    </w:p>
    <w:p w14:paraId="2195A9F3" w14:textId="77777777" w:rsidR="00301E8B" w:rsidRDefault="00301E8B" w:rsidP="00301E8B">
      <w:pPr>
        <w:pStyle w:val="ListParagraph"/>
        <w:numPr>
          <w:ilvl w:val="0"/>
          <w:numId w:val="7"/>
        </w:numPr>
        <w:spacing w:before="0" w:line="256" w:lineRule="auto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read through the </w:t>
      </w:r>
      <w:hyperlink r:id="rId13" w:history="1">
        <w:r>
          <w:rPr>
            <w:rStyle w:val="Hyperlink"/>
            <w:rFonts w:ascii="Arial" w:eastAsia="Arial" w:hAnsi="Arial" w:cs="Arial"/>
          </w:rPr>
          <w:t>Guidance Notes</w:t>
        </w:r>
      </w:hyperlink>
      <w:r>
        <w:rPr>
          <w:rFonts w:ascii="Arial" w:eastAsia="Arial" w:hAnsi="Arial" w:cs="Arial"/>
        </w:rPr>
        <w:t xml:space="preserve">, which is also available on the </w:t>
      </w:r>
      <w:hyperlink r:id="rId14" w:history="1">
        <w:r>
          <w:rPr>
            <w:rStyle w:val="Hyperlink"/>
            <w:rFonts w:ascii="Arial" w:eastAsia="Arial" w:hAnsi="Arial" w:cs="Arial"/>
          </w:rPr>
          <w:t>RSS Honours and Award</w:t>
        </w:r>
      </w:hyperlink>
      <w:r>
        <w:rPr>
          <w:rFonts w:ascii="Arial" w:eastAsia="Arial" w:hAnsi="Arial" w:cs="Arial"/>
        </w:rPr>
        <w:t xml:space="preserve"> page, before completing the form to submit a nomination for award in 2027.</w:t>
      </w:r>
    </w:p>
    <w:p w14:paraId="2561130A" w14:textId="0800576F" w:rsidR="00E32640" w:rsidRPr="0029647D" w:rsidRDefault="00E32640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E32640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576776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576776" w:rsidRPr="00576776">
        <w:rPr>
          <w:rFonts w:ascii="Arial" w:eastAsia="Arial" w:hAnsi="Arial" w:cs="Arial"/>
        </w:rPr>
        <w:t xml:space="preserve">as set out in the </w:t>
      </w:r>
      <w:hyperlink r:id="rId15" w:history="1">
        <w:r w:rsidR="00576776" w:rsidRPr="00576776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10B8740F" w14:textId="28AFC8C8" w:rsidR="00996723" w:rsidRPr="0029647D" w:rsidRDefault="07698A68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7A4313C6" w14:textId="302F73EE" w:rsidR="00996723" w:rsidRPr="0029647D" w:rsidRDefault="07698A68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The form text fields expand.</w:t>
      </w:r>
    </w:p>
    <w:p w14:paraId="5B28DAEB" w14:textId="22D6C6F1" w:rsidR="00996723" w:rsidRPr="0029647D" w:rsidRDefault="00996723" w:rsidP="609C95C4">
      <w:pPr>
        <w:spacing w:line="259" w:lineRule="auto"/>
        <w:rPr>
          <w:color w:val="000000" w:themeColor="text1"/>
        </w:rPr>
      </w:pPr>
    </w:p>
    <w:p w14:paraId="11B38912" w14:textId="23243473" w:rsidR="00996723" w:rsidRPr="0029647D" w:rsidRDefault="46013877" w:rsidP="609C95C4">
      <w:pPr>
        <w:spacing w:before="100" w:line="259" w:lineRule="auto"/>
        <w:rPr>
          <w:rFonts w:ascii="Arial Narrow" w:eastAsia="Arial Narrow" w:hAnsi="Arial Narrow" w:cs="Arial Narrow"/>
          <w:sz w:val="50"/>
          <w:szCs w:val="50"/>
        </w:rPr>
      </w:pPr>
      <w:r w:rsidRPr="609C95C4">
        <w:rPr>
          <w:b/>
          <w:bCs/>
          <w:sz w:val="28"/>
          <w:szCs w:val="28"/>
        </w:rPr>
        <w:t>Eligibility and Criteria</w:t>
      </w:r>
    </w:p>
    <w:p w14:paraId="4744DA4E" w14:textId="76778BC3" w:rsidR="00996723" w:rsidRPr="0029647D" w:rsidRDefault="00996723" w:rsidP="609C95C4">
      <w:pPr>
        <w:tabs>
          <w:tab w:val="left" w:pos="3310"/>
        </w:tabs>
      </w:pPr>
    </w:p>
    <w:p w14:paraId="4C684181" w14:textId="7B6C93CC" w:rsidR="00996723" w:rsidRPr="0029647D" w:rsidRDefault="46013877" w:rsidP="609C95C4">
      <w:pPr>
        <w:tabs>
          <w:tab w:val="left" w:pos="3310"/>
        </w:tabs>
      </w:pPr>
      <w:r w:rsidRPr="609C95C4">
        <w:t>The Guy Medal in Bronze is an early career award that recognises an individual who has published outstanding work in any of the RSS Journals.</w:t>
      </w:r>
    </w:p>
    <w:p w14:paraId="3287721F" w14:textId="7071E707" w:rsidR="00996723" w:rsidRPr="0029647D" w:rsidRDefault="00996723" w:rsidP="609C95C4">
      <w:pPr>
        <w:tabs>
          <w:tab w:val="left" w:pos="3310"/>
        </w:tabs>
      </w:pPr>
    </w:p>
    <w:p w14:paraId="21D67A7F" w14:textId="2133E404" w:rsidR="00996723" w:rsidRPr="0029647D" w:rsidRDefault="46013877" w:rsidP="609C95C4">
      <w:r w:rsidRPr="609C95C4">
        <w:t>Eligibility criteria for nomination for the Guy Medal in Bronze:</w:t>
      </w:r>
    </w:p>
    <w:p w14:paraId="020A04C6" w14:textId="49EFCCF0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Fellow of the Society for at least two consecutive years on 1 January in the year the medal is to be awarded</w:t>
      </w:r>
      <w:r w:rsidR="3D2EF3FC" w:rsidRPr="48EC0C5D">
        <w:rPr>
          <w:rFonts w:ascii="Arial" w:eastAsia="Arial" w:hAnsi="Arial" w:cs="Arial"/>
        </w:rPr>
        <w:t>.</w:t>
      </w:r>
    </w:p>
    <w:p w14:paraId="1B7A19D0" w14:textId="2BAB7E53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Within 15 years of the award of their first degree on 1 January of the year this medal is to be awarded. If the first degree is at master’s level, the limit is 14 years</w:t>
      </w:r>
      <w:r w:rsidR="3D2EF3FC" w:rsidRPr="48EC0C5D">
        <w:rPr>
          <w:rFonts w:ascii="Arial" w:eastAsia="Arial" w:hAnsi="Arial" w:cs="Arial"/>
        </w:rPr>
        <w:t>.</w:t>
      </w:r>
    </w:p>
    <w:p w14:paraId="73F02C5B" w14:textId="3E204387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The work cited in the nomination must be published in any of the RSS Journals.</w:t>
      </w:r>
    </w:p>
    <w:p w14:paraId="707A3078" w14:textId="3BB47045" w:rsidR="48EC0C5D" w:rsidRDefault="48EC0C5D" w:rsidP="48EC0C5D">
      <w:pPr>
        <w:spacing w:line="259" w:lineRule="auto"/>
        <w:ind w:right="160"/>
      </w:pPr>
    </w:p>
    <w:p w14:paraId="0BA5CFE9" w14:textId="7F6AD50C" w:rsidR="00996723" w:rsidRPr="0029647D" w:rsidRDefault="46013877" w:rsidP="48EC0C5D">
      <w:pPr>
        <w:spacing w:line="259" w:lineRule="auto"/>
        <w:ind w:right="160"/>
      </w:pPr>
      <w:r w:rsidRPr="48EC0C5D">
        <w:t>Allowances may be made for documented career breaks (e.g., parental leave, caring responsibilities, illness, or other significant interruptions).</w:t>
      </w:r>
    </w:p>
    <w:p w14:paraId="7985B3CC" w14:textId="33FFB35B" w:rsidR="48EC0C5D" w:rsidRDefault="48EC0C5D" w:rsidP="48EC0C5D">
      <w:pPr>
        <w:spacing w:line="259" w:lineRule="auto"/>
        <w:ind w:right="160"/>
      </w:pPr>
    </w:p>
    <w:p w14:paraId="589BE2F0" w14:textId="75B34A43" w:rsidR="00996723" w:rsidRPr="0029647D" w:rsidRDefault="46013877" w:rsidP="48EC0C5D">
      <w:pPr>
        <w:spacing w:line="259" w:lineRule="auto"/>
        <w:ind w:right="160"/>
      </w:pPr>
      <w:r w:rsidRPr="48EC0C5D">
        <w:t>Nominations should demonstrate:</w:t>
      </w:r>
    </w:p>
    <w:p w14:paraId="2A4ABFF3" w14:textId="5C23277F" w:rsidR="00996723" w:rsidRPr="0029647D" w:rsidRDefault="46013877" w:rsidP="48EC0C5D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High-quality, innovative work that has made an important contribution to the field of statistics, appropriate for the nominee's career stage.</w:t>
      </w:r>
    </w:p>
    <w:p w14:paraId="61999710" w14:textId="52D5D888" w:rsidR="48EC0C5D" w:rsidRDefault="48EC0C5D" w:rsidP="48EC0C5D">
      <w:pPr>
        <w:spacing w:line="259" w:lineRule="auto"/>
      </w:pPr>
    </w:p>
    <w:p w14:paraId="6D8501FA" w14:textId="11B1D3E5" w:rsidR="00996723" w:rsidRPr="0029647D" w:rsidRDefault="46013877" w:rsidP="48EC0C5D">
      <w:pPr>
        <w:spacing w:line="259" w:lineRule="auto"/>
      </w:pPr>
      <w:r w:rsidRPr="48EC0C5D">
        <w:t xml:space="preserve">The nomination should also: </w:t>
      </w:r>
    </w:p>
    <w:p w14:paraId="4A72808B" w14:textId="341A4C54" w:rsidR="00996723" w:rsidRPr="0029647D" w:rsidRDefault="46013877" w:rsidP="48EC0C5D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state th</w:t>
      </w:r>
      <w:r w:rsidRPr="4E1DC5CA">
        <w:rPr>
          <w:rFonts w:ascii="Arial" w:eastAsia="Arial" w:hAnsi="Arial" w:cs="Arial"/>
        </w:rPr>
        <w:t xml:space="preserve">e date the relevant degree was completed to demonstrate compliance with the criteria </w:t>
      </w:r>
    </w:p>
    <w:p w14:paraId="7B1FFA70" w14:textId="28288569" w:rsidR="00996723" w:rsidRPr="0029647D" w:rsidRDefault="46013877" w:rsidP="4E1DC5CA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4E1DC5CA">
        <w:rPr>
          <w:rFonts w:ascii="Arial" w:eastAsia="Arial" w:hAnsi="Arial" w:cs="Arial"/>
        </w:rPr>
        <w:t>docume</w:t>
      </w:r>
      <w:r w:rsidRPr="609C95C4">
        <w:rPr>
          <w:rFonts w:ascii="Arial" w:eastAsia="Arial" w:hAnsi="Arial" w:cs="Arial"/>
        </w:rPr>
        <w:t>nt relevant career breaks, if appropriate.</w:t>
      </w:r>
    </w:p>
    <w:p w14:paraId="0E36D496" w14:textId="1C610528" w:rsidR="00996723" w:rsidRPr="0029647D" w:rsidRDefault="00996723" w:rsidP="609C95C4">
      <w:pPr>
        <w:spacing w:line="259" w:lineRule="auto"/>
        <w:rPr>
          <w:color w:val="000000" w:themeColor="text1"/>
        </w:rPr>
      </w:pPr>
    </w:p>
    <w:p w14:paraId="316C16CA" w14:textId="64356AFD" w:rsidR="00996723" w:rsidRPr="0029647D" w:rsidRDefault="154B01F2" w:rsidP="609C95C4">
      <w:pPr>
        <w:spacing w:line="259" w:lineRule="auto"/>
        <w:rPr>
          <w:color w:val="000000" w:themeColor="text1"/>
          <w:lang w:val="en-US"/>
        </w:rPr>
      </w:pPr>
      <w:r w:rsidRPr="609C95C4">
        <w:rPr>
          <w:color w:val="000000" w:themeColor="text1"/>
        </w:rPr>
        <w:t>Notes on Joint Authorship</w:t>
      </w:r>
    </w:p>
    <w:p w14:paraId="30ADFC12" w14:textId="75E97C46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The award is made to an individual </w:t>
      </w:r>
    </w:p>
    <w:p w14:paraId="74FF5C87" w14:textId="474DB7FA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Where significant parts of the cited work are jointly authored, the nomination must clearly establish the nominee’s distinct and substantial contribution </w:t>
      </w:r>
    </w:p>
    <w:p w14:paraId="7998396C" w14:textId="6AD3104A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Examples of supporting evidence may include:  </w:t>
      </w:r>
    </w:p>
    <w:p w14:paraId="5D049419" w14:textId="1049DCCD" w:rsidR="00996723" w:rsidRPr="0029647D" w:rsidRDefault="154B01F2" w:rsidP="609C95C4">
      <w:pPr>
        <w:pStyle w:val="ListParagraph"/>
        <w:numPr>
          <w:ilvl w:val="1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A statement outlining the nominee’s role in the research </w:t>
      </w:r>
    </w:p>
    <w:p w14:paraId="495A5146" w14:textId="70BD3BBC" w:rsidR="00996723" w:rsidRPr="0029647D" w:rsidRDefault="154B01F2" w:rsidP="609C95C4">
      <w:pPr>
        <w:pStyle w:val="ListParagraph"/>
        <w:numPr>
          <w:ilvl w:val="1"/>
          <w:numId w:val="3"/>
        </w:numPr>
        <w:spacing w:before="0"/>
        <w:ind w:right="0"/>
        <w:rPr>
          <w:rFonts w:ascii="Arial" w:eastAsia="Arial" w:hAnsi="Arial" w:cs="Arial"/>
          <w:color w:val="000000" w:themeColor="text1"/>
          <w:lang w:val="en-US"/>
        </w:rPr>
        <w:sectPr w:rsidR="00996723" w:rsidRPr="0029647D" w:rsidSect="006932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  <w:r w:rsidRPr="609C95C4">
        <w:rPr>
          <w:rFonts w:ascii="Arial" w:eastAsia="Arial" w:hAnsi="Arial" w:cs="Arial"/>
          <w:color w:val="000000" w:themeColor="text1"/>
        </w:rPr>
        <w:t>Complementary work or publications that demonstrate their capability and independence.</w:t>
      </w:r>
    </w:p>
    <w:p w14:paraId="53504AF5" w14:textId="6ED77353" w:rsidR="48EC0C5D" w:rsidRDefault="48EC0C5D" w:rsidP="48EC0C5D">
      <w:pPr>
        <w:spacing w:line="259" w:lineRule="auto"/>
        <w:rPr>
          <w:color w:val="000000" w:themeColor="text1"/>
        </w:rPr>
      </w:pPr>
    </w:p>
    <w:p w14:paraId="5CC88625" w14:textId="59C99CCA" w:rsidR="00996723" w:rsidRPr="00A11369" w:rsidRDefault="00996723" w:rsidP="609C95C4">
      <w:pPr>
        <w:spacing w:line="259" w:lineRule="auto"/>
        <w:rPr>
          <w:color w:val="000000" w:themeColor="text1"/>
        </w:rPr>
        <w:sectPr w:rsidR="00996723" w:rsidRPr="00A11369" w:rsidSect="00693226">
          <w:headerReference w:type="even" r:id="rId22"/>
          <w:headerReference w:type="default" r:id="rId23"/>
          <w:headerReference w:type="first" r:id="rId24"/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3199C086" w14:textId="51751FFE" w:rsidR="55440735" w:rsidRDefault="55440735" w:rsidP="55440735">
      <w:pPr>
        <w:rPr>
          <w:b/>
          <w:bCs/>
          <w:sz w:val="28"/>
          <w:szCs w:val="28"/>
        </w:rPr>
      </w:pPr>
    </w:p>
    <w:p w14:paraId="30721F6A" w14:textId="00D3F679" w:rsidR="55440735" w:rsidRDefault="55440735" w:rsidP="55440735">
      <w:pPr>
        <w:rPr>
          <w:b/>
          <w:bCs/>
          <w:sz w:val="28"/>
          <w:szCs w:val="28"/>
        </w:rPr>
      </w:pPr>
    </w:p>
    <w:p w14:paraId="5CA4E99F" w14:textId="2034098F" w:rsidR="00996723" w:rsidRDefault="6475953E" w:rsidP="609C95C4">
      <w:pPr>
        <w:rPr>
          <w:sz w:val="28"/>
          <w:szCs w:val="28"/>
          <w:lang w:val="en-US"/>
        </w:rPr>
      </w:pPr>
      <w:r w:rsidRPr="609C95C4">
        <w:rPr>
          <w:b/>
          <w:bCs/>
          <w:sz w:val="28"/>
          <w:szCs w:val="28"/>
        </w:rPr>
        <w:t>Nominator Details</w:t>
      </w:r>
    </w:p>
    <w:p w14:paraId="68B75D84" w14:textId="678DA5BA" w:rsidR="00996723" w:rsidRDefault="00996723" w:rsidP="609C95C4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609C95C4" w14:paraId="6792AC25" w14:textId="77777777" w:rsidTr="609C95C4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BB213C" w14:textId="3F2F402C" w:rsidR="609C95C4" w:rsidRDefault="609C95C4" w:rsidP="609C95C4">
            <w:pPr>
              <w:pStyle w:val="TableParagraph"/>
              <w:spacing w:before="120" w:afterAutospacing="1" w:line="360" w:lineRule="auto"/>
              <w:ind w:left="113"/>
            </w:pPr>
            <w:r w:rsidRPr="609C95C4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40E9C1" w14:textId="6562D09A" w:rsidR="609C95C4" w:rsidRDefault="609C95C4" w:rsidP="609C95C4">
            <w:pPr>
              <w:pStyle w:val="TableParagraph"/>
              <w:spacing w:before="120" w:afterAutospacing="1" w:line="360" w:lineRule="auto"/>
              <w:ind w:left="0" w:right="525"/>
            </w:pPr>
            <w:r w:rsidRPr="609C95C4">
              <w:rPr>
                <w:b/>
                <w:bCs/>
              </w:rPr>
              <w:t xml:space="preserve"> </w:t>
            </w:r>
            <w:r w:rsidR="259EB31D" w:rsidRPr="609C95C4">
              <w:rPr>
                <w:b/>
                <w:bCs/>
              </w:rPr>
              <w:t xml:space="preserve">Guy </w:t>
            </w:r>
            <w:r w:rsidRPr="609C95C4">
              <w:rPr>
                <w:b/>
                <w:bCs/>
              </w:rPr>
              <w:t>Medal</w:t>
            </w:r>
            <w:r w:rsidR="2632F961" w:rsidRPr="609C95C4">
              <w:rPr>
                <w:b/>
                <w:bCs/>
              </w:rPr>
              <w:t xml:space="preserve"> in Bronze</w:t>
            </w:r>
          </w:p>
        </w:tc>
      </w:tr>
      <w:tr w:rsidR="609C95C4" w14:paraId="3B4F9889" w14:textId="77777777" w:rsidTr="609C95C4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A0FBEF1" w14:textId="27E8D022" w:rsidR="609C95C4" w:rsidRDefault="609C95C4" w:rsidP="609C95C4">
            <w:pPr>
              <w:pStyle w:val="TableParagraph"/>
              <w:spacing w:before="121"/>
              <w:ind w:left="113"/>
            </w:pPr>
            <w:r w:rsidRPr="609C95C4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65152286"/>
              <w:placeholder>
                <w:docPart w:val="7C586BBFB21248C4934BC8CA5CDF070D"/>
              </w:placeholder>
              <w15:color w:val="C0C0C0"/>
            </w:sdtPr>
            <w:sdtEndPr/>
            <w:sdtContent>
              <w:p w14:paraId="12B6148C" w14:textId="51D01668" w:rsidR="096AE4C2" w:rsidRDefault="004F4CAF" w:rsidP="609C95C4">
                <w:pPr>
                  <w:pStyle w:val="TableParagraph"/>
                  <w:spacing w:before="26" w:line="240" w:lineRule="atLeast"/>
                  <w:ind w:right="525"/>
                </w:pPr>
                <w:sdt>
                  <w:sdtPr>
                    <w:id w:val="1934175059"/>
                    <w:placeholder>
                      <w:docPart w:val="CA18742861D24977B2675B795CB75EE3"/>
                    </w:placeholder>
                  </w:sdtPr>
                  <w:sdtEndPr/>
                  <w:sdtContent>
                    <w:r w:rsidR="096AE4C2" w:rsidRPr="609C95C4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609C95C4" w14:paraId="55FDF5FD" w14:textId="77777777" w:rsidTr="609C95C4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EF2EF67" w14:textId="61DDB97E" w:rsidR="609C95C4" w:rsidRDefault="609C95C4" w:rsidP="609C95C4">
            <w:pPr>
              <w:pStyle w:val="TableParagraph"/>
              <w:spacing w:before="120"/>
              <w:ind w:left="113"/>
            </w:pPr>
            <w:r w:rsidRPr="609C95C4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74533775"/>
              <w:placeholder>
                <w:docPart w:val="617675CF96214E59A1C3929A57F74618"/>
              </w:placeholder>
              <w15:color w:val="C0C0C0"/>
            </w:sdtPr>
            <w:sdtEndPr/>
            <w:sdtContent>
              <w:p w14:paraId="72990D4A" w14:textId="6CCA688F" w:rsidR="559DCAC5" w:rsidRDefault="004F4CAF" w:rsidP="609C95C4">
                <w:pPr>
                  <w:pStyle w:val="TableParagraph"/>
                  <w:spacing w:before="57"/>
                </w:pPr>
                <w:sdt>
                  <w:sdtPr>
                    <w:id w:val="1252718968"/>
                    <w:placeholder>
                      <w:docPart w:val="7A4D033B071341FE899F7977A3C37161"/>
                    </w:placeholder>
                  </w:sdtPr>
                  <w:sdtEndPr/>
                  <w:sdtContent>
                    <w:r w:rsidR="559DCAC5" w:rsidRPr="609C95C4">
                      <w:t>Click or tap here to enter email of nominator</w:t>
                    </w:r>
                  </w:sdtContent>
                </w:sdt>
              </w:p>
            </w:sdtContent>
          </w:sdt>
          <w:p w14:paraId="219A8F2F" w14:textId="1E3D0047" w:rsidR="609C95C4" w:rsidRDefault="609C95C4" w:rsidP="609C95C4">
            <w:pPr>
              <w:spacing w:before="57"/>
              <w:ind w:left="73"/>
            </w:pPr>
            <w:r w:rsidRPr="609C95C4">
              <w:t xml:space="preserve">  </w:t>
            </w:r>
          </w:p>
        </w:tc>
      </w:tr>
    </w:tbl>
    <w:p w14:paraId="71796011" w14:textId="370555ED" w:rsidR="00996723" w:rsidRDefault="00996723" w:rsidP="609C95C4">
      <w:pPr>
        <w:spacing w:line="259" w:lineRule="auto"/>
        <w:rPr>
          <w:sz w:val="18"/>
          <w:szCs w:val="18"/>
        </w:rPr>
      </w:pPr>
    </w:p>
    <w:p w14:paraId="0FC04C95" w14:textId="0E5AD4D9" w:rsidR="00996723" w:rsidRDefault="6475953E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>Nominee Details</w:t>
      </w:r>
    </w:p>
    <w:p w14:paraId="392CA452" w14:textId="0BA463DB" w:rsidR="00996723" w:rsidRDefault="00996723" w:rsidP="609C95C4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609C95C4" w14:paraId="416F00FC" w14:textId="77777777" w:rsidTr="609C95C4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4B36C8" w14:textId="451ED954" w:rsidR="609C95C4" w:rsidRDefault="609C95C4" w:rsidP="609C95C4">
            <w:pPr>
              <w:pStyle w:val="TableParagraph"/>
              <w:spacing w:before="120" w:afterAutospacing="1" w:line="360" w:lineRule="auto"/>
              <w:ind w:left="113"/>
            </w:pPr>
            <w:r w:rsidRPr="609C95C4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E3A0931" w14:textId="477B3259" w:rsidR="4100E5A5" w:rsidRDefault="4100E5A5" w:rsidP="609C95C4">
            <w:pPr>
              <w:pStyle w:val="TableParagraph"/>
              <w:spacing w:before="120" w:afterAutospacing="1" w:line="360" w:lineRule="auto"/>
              <w:ind w:left="0" w:right="525"/>
            </w:pPr>
            <w:r w:rsidRPr="609C95C4">
              <w:rPr>
                <w:b/>
                <w:bCs/>
              </w:rPr>
              <w:t>Guy Medal in Bronze</w:t>
            </w:r>
          </w:p>
        </w:tc>
      </w:tr>
      <w:tr w:rsidR="609C95C4" w14:paraId="32A3B509" w14:textId="77777777" w:rsidTr="609C95C4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505AE8" w14:textId="60770000" w:rsidR="609C95C4" w:rsidRDefault="609C95C4" w:rsidP="609C95C4">
            <w:pPr>
              <w:pStyle w:val="TableParagraph"/>
              <w:spacing w:before="124"/>
              <w:ind w:left="113"/>
            </w:pPr>
            <w:r w:rsidRPr="609C95C4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387117175"/>
              <w:placeholder>
                <w:docPart w:val="6D92C6D566824478A14422B8EAB0C548"/>
              </w:placeholder>
              <w15:color w:val="C0C0C0"/>
            </w:sdtPr>
            <w:sdtEndPr/>
            <w:sdtContent>
              <w:p w14:paraId="1FD5E044" w14:textId="63837942" w:rsidR="2AFDF74C" w:rsidRDefault="004F4CAF" w:rsidP="609C95C4">
                <w:pPr>
                  <w:pStyle w:val="TableParagraph"/>
                  <w:spacing w:before="59"/>
                </w:pPr>
                <w:sdt>
                  <w:sdtPr>
                    <w:id w:val="2091139569"/>
                    <w:placeholder>
                      <w:docPart w:val="83A44873915545B6ACB40C2EAC04C63E"/>
                    </w:placeholder>
                  </w:sdtPr>
                  <w:sdtEndPr/>
                  <w:sdtContent>
                    <w:r w:rsidR="2AFDF74C" w:rsidRPr="609C95C4">
                      <w:t>Click or tap here to enter name of nominee</w:t>
                    </w:r>
                  </w:sdtContent>
                </w:sdt>
              </w:p>
            </w:sdtContent>
          </w:sdt>
          <w:p w14:paraId="51C141B0" w14:textId="09BE42AD" w:rsidR="609C95C4" w:rsidRDefault="609C95C4" w:rsidP="609C95C4">
            <w:pPr>
              <w:spacing w:before="59"/>
              <w:ind w:left="73"/>
            </w:pPr>
            <w:r w:rsidRPr="609C95C4">
              <w:t xml:space="preserve">  </w:t>
            </w:r>
          </w:p>
        </w:tc>
      </w:tr>
      <w:tr w:rsidR="609C95C4" w14:paraId="7CB0BEF2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1DC681A" w14:textId="413F2EDE" w:rsidR="609C95C4" w:rsidRDefault="609C95C4" w:rsidP="609C95C4">
            <w:pPr>
              <w:pStyle w:val="TableParagraph"/>
              <w:spacing w:before="123"/>
              <w:ind w:left="113"/>
            </w:pPr>
            <w:r w:rsidRPr="609C95C4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846245983"/>
              <w:placeholder>
                <w:docPart w:val="8B164F3B27B4417A96743CDA34BCC88F"/>
              </w:placeholder>
              <w15:color w:val="C0C0C0"/>
            </w:sdtPr>
            <w:sdtEndPr/>
            <w:sdtContent>
              <w:p w14:paraId="2BD7C55B" w14:textId="3B732170" w:rsidR="21A762F0" w:rsidRDefault="004F4CAF" w:rsidP="609C95C4">
                <w:pPr>
                  <w:pStyle w:val="TableParagraph"/>
                  <w:spacing w:before="4" w:line="260" w:lineRule="atLeast"/>
                  <w:ind w:right="1524"/>
                </w:pPr>
                <w:sdt>
                  <w:sdtPr>
                    <w:id w:val="1764147505"/>
                    <w:placeholder>
                      <w:docPart w:val="C4541EA0E5D141148F2DBBE44A6AA721"/>
                    </w:placeholder>
                  </w:sdtPr>
                  <w:sdtEndPr/>
                  <w:sdtContent>
                    <w:r w:rsidR="21A762F0" w:rsidRPr="609C95C4">
                      <w:t>Click or tap here to enter nominee’s email</w:t>
                    </w:r>
                  </w:sdtContent>
                </w:sdt>
              </w:p>
            </w:sdtContent>
          </w:sdt>
          <w:p w14:paraId="22E95BAE" w14:textId="6B1B11FE" w:rsidR="609C95C4" w:rsidRDefault="609C95C4" w:rsidP="609C95C4">
            <w:pPr>
              <w:spacing w:before="4" w:line="260" w:lineRule="atLeast"/>
              <w:ind w:left="73" w:right="1524"/>
            </w:pPr>
            <w:r w:rsidRPr="609C95C4">
              <w:t xml:space="preserve">  </w:t>
            </w:r>
          </w:p>
        </w:tc>
      </w:tr>
      <w:tr w:rsidR="609C95C4" w14:paraId="1050B395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7EB86E7" w14:textId="1B9A5285" w:rsidR="609C95C4" w:rsidRDefault="609C95C4" w:rsidP="609C95C4">
            <w:pPr>
              <w:pStyle w:val="TableParagraph"/>
              <w:spacing w:before="104" w:line="259" w:lineRule="auto"/>
              <w:ind w:left="113"/>
            </w:pPr>
            <w:r w:rsidRPr="609C95C4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58362888"/>
              <w:placeholder>
                <w:docPart w:val="6F33D41D304E43C5BE788673705B9B1B"/>
              </w:placeholder>
              <w15:color w:val="C0C0C0"/>
            </w:sdtPr>
            <w:sdtEndPr/>
            <w:sdtContent>
              <w:p w14:paraId="2A02DE17" w14:textId="188E5D6F" w:rsidR="5424B490" w:rsidRDefault="004F4CAF" w:rsidP="609C95C4">
                <w:sdt>
                  <w:sdtPr>
                    <w:id w:val="1821244145"/>
                    <w:placeholder>
                      <w:docPart w:val="F234C4E844F24E9EA935AEC03B277FA4"/>
                    </w:placeholder>
                  </w:sdtPr>
                  <w:sdtEndPr/>
                  <w:sdtContent>
                    <w:r w:rsidR="5424B490" w:rsidRPr="609C95C4">
                      <w:t>Click or tap here to enter website details</w:t>
                    </w:r>
                  </w:sdtContent>
                </w:sdt>
              </w:p>
            </w:sdtContent>
          </w:sdt>
          <w:p w14:paraId="6018429F" w14:textId="22436A72" w:rsidR="609C95C4" w:rsidRDefault="609C95C4" w:rsidP="609C95C4">
            <w:r w:rsidRPr="609C95C4">
              <w:t xml:space="preserve">  </w:t>
            </w:r>
          </w:p>
        </w:tc>
      </w:tr>
      <w:tr w:rsidR="609C95C4" w14:paraId="1786A709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8210A24" w14:textId="7146056D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Year in which nominee received their first degree: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742173562"/>
              <w:placeholder>
                <w:docPart w:val="0F62438E940D4A97830E8E53331BF3AE"/>
              </w:placeholder>
              <w15:color w:val="C0C0C0"/>
            </w:sdtPr>
            <w:sdtEndPr/>
            <w:sdtContent>
              <w:p w14:paraId="1448F090" w14:textId="4CD8AF79" w:rsidR="3ABCFECA" w:rsidRDefault="004F4CAF" w:rsidP="609C95C4">
                <w:sdt>
                  <w:sdtPr>
                    <w:id w:val="627496999"/>
                    <w:placeholder>
                      <w:docPart w:val="2A165C20184843D2984A4EDA22FEC31D"/>
                    </w:placeholder>
                  </w:sdtPr>
                  <w:sdtEndPr/>
                  <w:sdtContent>
                    <w:r w:rsidR="3ABCFECA" w:rsidRPr="609C95C4">
                      <w:t>Click or tap here to enter year</w:t>
                    </w:r>
                  </w:sdtContent>
                </w:sdt>
              </w:p>
            </w:sdtContent>
          </w:sdt>
        </w:tc>
      </w:tr>
      <w:tr w:rsidR="609C95C4" w14:paraId="4A8568EE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03D8534" w14:textId="1D7758C1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Level of first degree: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553204880"/>
              <w:placeholder>
                <w:docPart w:val="CBA156D999384A3AB7EFC3F4CA6B94F7"/>
              </w:placeholder>
              <w15:color w:val="C0C0C0"/>
            </w:sdtPr>
            <w:sdtEndPr/>
            <w:sdtContent>
              <w:p w14:paraId="66115BD0" w14:textId="6B015AE2" w:rsidR="3ABCFECA" w:rsidRDefault="004F4CAF" w:rsidP="609C95C4">
                <w:sdt>
                  <w:sdtPr>
                    <w:id w:val="1195642272"/>
                    <w:placeholder>
                      <w:docPart w:val="AE9BDA805C8544A5B5BFC05E052762FF"/>
                    </w:placeholder>
                  </w:sdtPr>
                  <w:sdtEndPr/>
                  <w:sdtContent>
                    <w:r w:rsidR="3ABCFECA" w:rsidRPr="609C95C4">
                      <w:t>Click or tap here to enter degree details</w:t>
                    </w:r>
                  </w:sdtContent>
                </w:sdt>
              </w:p>
            </w:sdtContent>
          </w:sdt>
        </w:tc>
      </w:tr>
      <w:tr w:rsidR="609C95C4" w14:paraId="57423869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01D373" w14:textId="68DC8267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Any known career breaks:</w:t>
            </w:r>
            <w:r>
              <w:tab/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942618104"/>
              <w:placeholder>
                <w:docPart w:val="025F3B6338104AE3B1A1805F8E98C217"/>
              </w:placeholder>
              <w15:color w:val="C0C0C0"/>
            </w:sdtPr>
            <w:sdtEndPr/>
            <w:sdtContent>
              <w:p w14:paraId="3BA0B9EC" w14:textId="3024EF9C" w:rsidR="3ABCFECA" w:rsidRDefault="004F4CAF" w:rsidP="609C95C4">
                <w:sdt>
                  <w:sdtPr>
                    <w:id w:val="118100622"/>
                    <w:placeholder>
                      <w:docPart w:val="2F32E0705DAE4E608EC37A969BF4C9AC"/>
                    </w:placeholder>
                  </w:sdtPr>
                  <w:sdtEndPr/>
                  <w:sdtContent>
                    <w:r w:rsidR="3ABCFECA" w:rsidRPr="609C95C4">
                      <w:t>Click or tap here to enter careers breaks</w:t>
                    </w:r>
                  </w:sdtContent>
                </w:sdt>
              </w:p>
            </w:sdtContent>
          </w:sdt>
        </w:tc>
      </w:tr>
    </w:tbl>
    <w:p w14:paraId="43762CBD" w14:textId="244E0F3D" w:rsidR="00996723" w:rsidRDefault="00996723" w:rsidP="609C95C4">
      <w:pPr>
        <w:pStyle w:val="BodyText"/>
        <w:rPr>
          <w:rFonts w:ascii="Arial Narrow"/>
          <w:sz w:val="20"/>
          <w:szCs w:val="20"/>
        </w:rPr>
      </w:pPr>
    </w:p>
    <w:p w14:paraId="4C1D4529" w14:textId="7A267EC9" w:rsidR="00996723" w:rsidRDefault="3ABCFECA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>Case for nomination</w:t>
      </w:r>
    </w:p>
    <w:p w14:paraId="239F4F59" w14:textId="0645C43B" w:rsidR="00996723" w:rsidRDefault="00996723" w:rsidP="609C95C4">
      <w:pPr>
        <w:spacing w:line="259" w:lineRule="auto"/>
        <w:rPr>
          <w:lang w:val="en-US"/>
        </w:rPr>
      </w:pPr>
    </w:p>
    <w:p w14:paraId="0C72C56B" w14:textId="1F91599C" w:rsidR="00996723" w:rsidRDefault="3ABCFECA" w:rsidP="609C95C4">
      <w:pPr>
        <w:spacing w:before="10"/>
      </w:pPr>
      <w:r w:rsidRPr="609C95C4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7BA7A7DF" w14:textId="0977031E" w:rsidR="00996723" w:rsidRDefault="00996723" w:rsidP="609C95C4">
      <w:pPr>
        <w:spacing w:line="259" w:lineRule="auto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609C95C4" w14:paraId="451B048A" w14:textId="77777777" w:rsidTr="00537CA3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539FC9" w14:textId="3C5A9B7B" w:rsidR="609C95C4" w:rsidRDefault="609C95C4" w:rsidP="609C95C4">
            <w:pPr>
              <w:pStyle w:val="TableParagraph"/>
              <w:spacing w:before="104" w:after="104" w:line="259" w:lineRule="auto"/>
              <w:ind w:left="0"/>
            </w:pPr>
            <w:r w:rsidRPr="609C95C4">
              <w:t>Short summary of nomination:</w:t>
            </w:r>
          </w:p>
        </w:tc>
      </w:tr>
      <w:tr w:rsidR="609C95C4" w14:paraId="5CBE7DB9" w14:textId="77777777" w:rsidTr="00537CA3">
        <w:trPr>
          <w:trHeight w:val="261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389471336"/>
              <w:placeholder>
                <w:docPart w:val="8CBC4B75CD9645DB82709992811B9594"/>
              </w:placeholder>
              <w15:color w:val="C0C0C0"/>
            </w:sdtPr>
            <w:sdtEndPr/>
            <w:sdtContent>
              <w:p w14:paraId="049F0BE2" w14:textId="2CD5F81F" w:rsidR="5CBED176" w:rsidRDefault="004F4CAF" w:rsidP="609C95C4">
                <w:pPr>
                  <w:spacing w:line="259" w:lineRule="auto"/>
                </w:pPr>
                <w:sdt>
                  <w:sdtPr>
                    <w:id w:val="495812409"/>
                    <w:placeholder>
                      <w:docPart w:val="4FC06E93DDC94ED4841A872A25E55361"/>
                    </w:placeholder>
                  </w:sdtPr>
                  <w:sdtEndPr/>
                  <w:sdtContent>
                    <w:r w:rsidR="5CBED176" w:rsidRPr="609C95C4">
                      <w:t>Click or tap here to enter a short summary of candidate</w:t>
                    </w:r>
                  </w:sdtContent>
                </w:sdt>
              </w:p>
            </w:sdtContent>
          </w:sdt>
          <w:p w14:paraId="1A93174D" w14:textId="19D81B46" w:rsidR="609C95C4" w:rsidRDefault="609C95C4" w:rsidP="609C95C4">
            <w:pPr>
              <w:spacing w:line="259" w:lineRule="auto"/>
              <w:rPr>
                <w:lang w:val="en-US"/>
              </w:rPr>
            </w:pPr>
            <w:r w:rsidRPr="609C95C4">
              <w:t xml:space="preserve"> </w:t>
            </w:r>
          </w:p>
          <w:p w14:paraId="4DA1404E" w14:textId="10BC283D" w:rsidR="609C95C4" w:rsidRDefault="609C95C4" w:rsidP="609C95C4">
            <w:r w:rsidRPr="609C95C4">
              <w:t xml:space="preserve"> </w:t>
            </w:r>
          </w:p>
          <w:p w14:paraId="4864D57D" w14:textId="5E42A0BF" w:rsidR="609C95C4" w:rsidRDefault="609C95C4" w:rsidP="609C95C4">
            <w:r w:rsidRPr="609C95C4">
              <w:t xml:space="preserve"> </w:t>
            </w:r>
          </w:p>
          <w:p w14:paraId="58B42AFC" w14:textId="0DAA04D4" w:rsidR="609C95C4" w:rsidRDefault="609C95C4" w:rsidP="609C95C4">
            <w:r w:rsidRPr="609C95C4">
              <w:t xml:space="preserve"> </w:t>
            </w:r>
          </w:p>
          <w:p w14:paraId="76B4F48D" w14:textId="06EE6332" w:rsidR="609C95C4" w:rsidRDefault="609C95C4" w:rsidP="609C95C4">
            <w:r w:rsidRPr="609C95C4">
              <w:t xml:space="preserve"> </w:t>
            </w:r>
          </w:p>
          <w:p w14:paraId="6694BA62" w14:textId="0427E313" w:rsidR="609C95C4" w:rsidRDefault="609C95C4" w:rsidP="609C95C4">
            <w:r w:rsidRPr="609C95C4">
              <w:t xml:space="preserve"> </w:t>
            </w:r>
          </w:p>
          <w:p w14:paraId="1300E683" w14:textId="03831998" w:rsidR="609C95C4" w:rsidRDefault="609C95C4" w:rsidP="609C95C4">
            <w:r w:rsidRPr="609C95C4">
              <w:t xml:space="preserve"> </w:t>
            </w:r>
          </w:p>
          <w:p w14:paraId="5D93BD06" w14:textId="40745F90" w:rsidR="609C95C4" w:rsidRDefault="609C95C4" w:rsidP="609C95C4">
            <w:r w:rsidRPr="609C95C4">
              <w:t xml:space="preserve"> </w:t>
            </w:r>
          </w:p>
          <w:p w14:paraId="5B332591" w14:textId="42BCB987" w:rsidR="609C95C4" w:rsidRDefault="609C95C4" w:rsidP="609C95C4">
            <w:r w:rsidRPr="609C95C4">
              <w:t xml:space="preserve"> </w:t>
            </w:r>
          </w:p>
          <w:p w14:paraId="3A43CDA1" w14:textId="3972541D" w:rsidR="609C95C4" w:rsidRDefault="609C95C4" w:rsidP="609C95C4">
            <w:r w:rsidRPr="609C95C4">
              <w:t xml:space="preserve">  </w:t>
            </w:r>
          </w:p>
        </w:tc>
      </w:tr>
    </w:tbl>
    <w:p w14:paraId="2D0CFA28" w14:textId="6FA9DC9D" w:rsidR="00996723" w:rsidRDefault="00996723" w:rsidP="609C95C4">
      <w:pPr>
        <w:spacing w:before="10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609C95C4" w14:paraId="4D6495C9" w14:textId="77777777" w:rsidTr="00537CA3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593FC5" w14:textId="445F1244" w:rsidR="609C95C4" w:rsidRDefault="609C95C4" w:rsidP="609C95C4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609C95C4">
              <w:t>Evidence against the award criteria</w:t>
            </w:r>
          </w:p>
        </w:tc>
      </w:tr>
      <w:tr w:rsidR="609C95C4" w14:paraId="7C7779C3" w14:textId="77777777" w:rsidTr="00537CA3">
        <w:trPr>
          <w:trHeight w:val="186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rPr>
                <w:rFonts w:ascii="Arial Narrow" w:eastAsia="Arial Narrow" w:hAnsi="Arial Narrow" w:cs="Arial Narrow"/>
              </w:rPr>
              <w:id w:val="208684339"/>
              <w:placeholder>
                <w:docPart w:val="65CA641355304CA39D8F76C2AB901317"/>
              </w:placeholder>
              <w15:color w:val="C0C0C0"/>
            </w:sdtPr>
            <w:sdtEndPr/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1956176613"/>
                  <w:placeholder>
                    <w:docPart w:val="8183D2FDD11C4D12AEEA58091CF7ABF0"/>
                  </w:placeholder>
                </w:sdtPr>
                <w:sdtEndPr/>
                <w:sdtContent>
                  <w:p w14:paraId="194F42A5" w14:textId="363D8B0C" w:rsidR="001C13D3" w:rsidRDefault="609C0A56" w:rsidP="001C13D3">
                    <w:pPr>
                      <w:spacing w:before="118"/>
                      <w:ind w:left="73"/>
                      <w:rPr>
                        <w:rFonts w:ascii="Arial Narrow" w:eastAsia="Arial Narrow" w:hAnsi="Arial Narrow" w:cs="Arial Narrow"/>
                      </w:rPr>
                    </w:pPr>
                    <w:r w:rsidRPr="609C95C4">
                      <w:t>Click or tap here to enter how candidate meets the criteria for the award.</w:t>
                    </w:r>
                    <w:r w:rsidR="001C13D3">
                      <w:rPr>
                        <w:rFonts w:ascii="Arial Narrow" w:eastAsia="Arial Narrow" w:hAnsi="Arial Narrow" w:cs="Arial Narrow"/>
                      </w:rPr>
                      <w:t xml:space="preserve"> </w:t>
                    </w:r>
                  </w:p>
                  <w:p w14:paraId="16872CBB" w14:textId="63735C78" w:rsidR="609C0A56" w:rsidRDefault="004F4CAF" w:rsidP="001C13D3">
                    <w:pPr>
                      <w:pStyle w:val="ListParagraph"/>
                      <w:spacing w:line="259" w:lineRule="auto"/>
                      <w:ind w:left="720" w:firstLine="0"/>
                      <w:rPr>
                        <w:rFonts w:ascii="Arial" w:eastAsia="Arial" w:hAnsi="Arial" w:cs="Arial"/>
                      </w:rPr>
                    </w:pPr>
                  </w:p>
                </w:sdtContent>
              </w:sdt>
            </w:sdtContent>
          </w:sdt>
          <w:p w14:paraId="5C7C2468" w14:textId="690B5E6F" w:rsidR="609C95C4" w:rsidRDefault="609C95C4" w:rsidP="609C95C4">
            <w:r w:rsidRPr="609C95C4">
              <w:t xml:space="preserve">  </w:t>
            </w:r>
          </w:p>
        </w:tc>
      </w:tr>
    </w:tbl>
    <w:p w14:paraId="279F3709" w14:textId="41110BB1" w:rsidR="00996723" w:rsidRDefault="00996723" w:rsidP="609C95C4">
      <w:pPr>
        <w:pStyle w:val="BodyText"/>
        <w:spacing w:before="10"/>
        <w:rPr>
          <w:rFonts w:ascii="Arial Narrow"/>
          <w:sz w:val="14"/>
          <w:szCs w:val="14"/>
        </w:rPr>
      </w:pPr>
    </w:p>
    <w:p w14:paraId="47353162" w14:textId="77777777" w:rsidR="00BE6BB8" w:rsidRDefault="00BE6BB8" w:rsidP="609C95C4">
      <w:pPr>
        <w:pStyle w:val="BodyText"/>
        <w:ind w:left="100"/>
        <w:rPr>
          <w:rFonts w:ascii="Arial Narrow"/>
          <w:sz w:val="20"/>
          <w:szCs w:val="20"/>
        </w:rPr>
      </w:pPr>
    </w:p>
    <w:p w14:paraId="3722EDB7" w14:textId="77777777" w:rsidR="009E4D06" w:rsidRDefault="009E4D06" w:rsidP="609C95C4">
      <w:pPr>
        <w:rPr>
          <w:color w:val="595959" w:themeColor="text1" w:themeTint="A6"/>
        </w:rPr>
      </w:pPr>
    </w:p>
    <w:p w14:paraId="72EFB684" w14:textId="5F7B2B94" w:rsidR="00BE6BB8" w:rsidRPr="00F85B6C" w:rsidRDefault="229EEDA0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 xml:space="preserve">Declaration </w:t>
      </w:r>
    </w:p>
    <w:p w14:paraId="65526103" w14:textId="17156759" w:rsidR="00BE6BB8" w:rsidRPr="00F85B6C" w:rsidRDefault="00BE6BB8" w:rsidP="609C95C4">
      <w:pPr>
        <w:spacing w:line="259" w:lineRule="auto"/>
      </w:pPr>
    </w:p>
    <w:p w14:paraId="67E6543C" w14:textId="6F9E0A0C" w:rsidR="00BE6BB8" w:rsidRPr="00F85B6C" w:rsidRDefault="229EEDA0" w:rsidP="609C95C4">
      <w:r>
        <w:rPr>
          <w:noProof/>
        </w:rPr>
        <w:drawing>
          <wp:inline distT="0" distB="0" distL="0" distR="0" wp14:anchorId="674E78F9" wp14:editId="53BA22A4">
            <wp:extent cx="9526" cy="9526"/>
            <wp:effectExtent l="0" t="0" r="0" b="0"/>
            <wp:docPr id="14413522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52279" name="Picture 144135227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9C95C4">
        <w:t xml:space="preserve">I/We confirm that the candidate meets the criteria set out above for </w:t>
      </w:r>
      <w:r w:rsidR="007529EB">
        <w:t xml:space="preserve">the Guy Medal </w:t>
      </w:r>
      <w:r w:rsidR="00604749">
        <w:t>Bronze</w:t>
      </w:r>
      <w:r w:rsidRPr="609C95C4">
        <w:t>.</w:t>
      </w:r>
    </w:p>
    <w:p w14:paraId="3ABBA6C9" w14:textId="3FC8A795" w:rsidR="00BE6BB8" w:rsidRPr="00F85B6C" w:rsidRDefault="00BE6BB8" w:rsidP="609C95C4"/>
    <w:p w14:paraId="51814255" w14:textId="2154041C" w:rsidR="00BE6BB8" w:rsidRPr="00F85B6C" w:rsidRDefault="229EEDA0" w:rsidP="609C95C4">
      <w:r w:rsidRPr="609C95C4">
        <w:t xml:space="preserve">  Name:  </w:t>
      </w:r>
      <w:sdt>
        <w:sdtPr>
          <w:id w:val="180158629"/>
          <w:placeholder>
            <w:docPart w:val="6BB1C6C506084EA2A06664F0BF1F3DC2"/>
          </w:placeholder>
        </w:sdtPr>
        <w:sdtEndPr/>
        <w:sdtContent>
          <w:r w:rsidRPr="609C95C4">
            <w:t>Add full name</w:t>
          </w:r>
        </w:sdtContent>
      </w:sdt>
    </w:p>
    <w:p w14:paraId="746E5852" w14:textId="6C056E48" w:rsidR="00BE6BB8" w:rsidRPr="00F85B6C" w:rsidRDefault="229EEDA0" w:rsidP="609C95C4">
      <w:r>
        <w:rPr>
          <w:noProof/>
        </w:rPr>
        <w:drawing>
          <wp:inline distT="0" distB="0" distL="0" distR="0" wp14:anchorId="74763690" wp14:editId="513F896B">
            <wp:extent cx="9526" cy="9526"/>
            <wp:effectExtent l="0" t="0" r="0" b="0"/>
            <wp:docPr id="7016611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61149" name="Picture 70166114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1E2B" w14:textId="72F3C5F4" w:rsidR="00BE6BB8" w:rsidRPr="00F85B6C" w:rsidRDefault="229EEDA0" w:rsidP="609C95C4">
      <w:r w:rsidRPr="609C95C4">
        <w:t xml:space="preserve">  Title:  </w:t>
      </w:r>
      <w:sdt>
        <w:sdtPr>
          <w:id w:val="1313751293"/>
          <w:placeholder>
            <w:docPart w:val="DDAF22D4042D485E993718091218C952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609C95C4">
            <w:rPr>
              <w:rStyle w:val="PlaceholderText"/>
              <w:color w:val="auto"/>
            </w:rPr>
            <w:t>Choose an item.</w:t>
          </w:r>
        </w:sdtContent>
      </w:sdt>
    </w:p>
    <w:p w14:paraId="4315526B" w14:textId="2EEAF396" w:rsidR="00BE6BB8" w:rsidRPr="00F85B6C" w:rsidRDefault="00BE6BB8" w:rsidP="609C95C4">
      <w:pPr>
        <w:rPr>
          <w:rFonts w:ascii="Arial Narrow" w:hAnsi="Arial Narrow"/>
          <w:color w:val="404040" w:themeColor="text1" w:themeTint="BF"/>
          <w:w w:val="105"/>
        </w:rPr>
      </w:pPr>
    </w:p>
    <w:p w14:paraId="530F8F98" w14:textId="42FB3646" w:rsidR="00BE6BB8" w:rsidRPr="00F85B6C" w:rsidRDefault="00414EC7" w:rsidP="609C95C4">
      <w:pPr>
        <w:rPr>
          <w:color w:val="595959" w:themeColor="text1" w:themeTint="A6"/>
          <w:w w:val="105"/>
        </w:rPr>
        <w:sectPr w:rsidR="00BE6BB8" w:rsidRPr="00F85B6C" w:rsidSect="00BE6BB8">
          <w:headerReference w:type="even" r:id="rId26"/>
          <w:headerReference w:type="default" r:id="rId27"/>
          <w:headerReference w:type="first" r:id="rId28"/>
          <w:type w:val="continuous"/>
          <w:pgSz w:w="11910" w:h="16840"/>
          <w:pgMar w:top="660" w:right="560" w:bottom="280" w:left="580" w:header="720" w:footer="720" w:gutter="0"/>
          <w:cols w:space="720"/>
        </w:sectPr>
      </w:pPr>
      <w:r w:rsidRPr="609C95C4">
        <w:rPr>
          <w:color w:val="595959" w:themeColor="text1" w:themeTint="A6"/>
          <w:w w:val="105"/>
        </w:rPr>
        <w:t xml:space="preserve">  </w:t>
      </w:r>
      <w:r w:rsidR="00BE6BB8" w:rsidRPr="00476A62">
        <w:t xml:space="preserve">Date: </w:t>
      </w:r>
      <w:sdt>
        <w:sdtPr>
          <w:id w:val="-1602180205"/>
          <w:placeholder>
            <w:docPart w:val="728DF57A56AF476294AE374BF79DDF8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E6BB8" w:rsidRPr="00476A62">
            <w:t>Click or tap to enter a date.</w:t>
          </w:r>
        </w:sdtContent>
      </w:sdt>
    </w:p>
    <w:p w14:paraId="49B8DC2E" w14:textId="77777777" w:rsidR="00476A62" w:rsidRDefault="00476A62" w:rsidP="609C95C4">
      <w:pPr>
        <w:rPr>
          <w:b/>
          <w:bCs/>
          <w:color w:val="000000" w:themeColor="text1"/>
          <w:sz w:val="28"/>
          <w:szCs w:val="28"/>
        </w:rPr>
      </w:pPr>
    </w:p>
    <w:p w14:paraId="5E1AB226" w14:textId="71B50CCC" w:rsidR="00996723" w:rsidRPr="00430ED0" w:rsidRDefault="5B4DBEF9" w:rsidP="609C95C4">
      <w:pPr>
        <w:rPr>
          <w:color w:val="000000" w:themeColor="text1"/>
          <w:sz w:val="28"/>
          <w:szCs w:val="28"/>
        </w:rPr>
      </w:pPr>
      <w:r w:rsidRPr="609C95C4">
        <w:rPr>
          <w:b/>
          <w:bCs/>
          <w:color w:val="000000" w:themeColor="text1"/>
          <w:sz w:val="28"/>
          <w:szCs w:val="28"/>
        </w:rPr>
        <w:t>Submission Instructions</w:t>
      </w:r>
    </w:p>
    <w:p w14:paraId="383CFC32" w14:textId="0A18C6DE" w:rsidR="00996723" w:rsidRPr="00430ED0" w:rsidRDefault="00996723" w:rsidP="609C95C4">
      <w:pPr>
        <w:spacing w:line="259" w:lineRule="auto"/>
        <w:rPr>
          <w:lang w:val="en-US"/>
        </w:rPr>
      </w:pPr>
    </w:p>
    <w:p w14:paraId="0B07E82D" w14:textId="53A1E49C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29">
        <w:r w:rsidRPr="609C95C4">
          <w:rPr>
            <w:rStyle w:val="Hyperlink"/>
            <w:rFonts w:ascii="Arial" w:eastAsia="Arial" w:hAnsi="Arial" w:cs="Arial"/>
          </w:rPr>
          <w:t>honours@rss.org.uk</w:t>
        </w:r>
      </w:hyperlink>
      <w:r w:rsidRPr="609C95C4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74DBAFDE" w14:textId="5D20515A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42FA911C" w14:textId="515CCA07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24CFA303" w14:textId="4146A881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609C95C4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7101BA2B" w14:textId="663C9366" w:rsidR="00996723" w:rsidRPr="00430ED0" w:rsidRDefault="00996723" w:rsidP="609C95C4">
      <w:pPr>
        <w:rPr>
          <w:rFonts w:ascii="Arial Narrow" w:hAnsi="Arial Narrow"/>
          <w:b/>
          <w:bCs/>
        </w:rPr>
        <w:sectPr w:rsidR="00996723" w:rsidRPr="00430ED0" w:rsidSect="00693226">
          <w:headerReference w:type="even" r:id="rId30"/>
          <w:headerReference w:type="default" r:id="rId31"/>
          <w:headerReference w:type="first" r:id="rId32"/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sdt>
      <w:sdtPr>
        <w:rPr>
          <w:rFonts w:ascii="Arial Narrow" w:hAnsi="Arial Narrow"/>
          <w:sz w:val="20"/>
          <w:szCs w:val="20"/>
        </w:rPr>
        <w:id w:val="-1506664114"/>
        <w:docPartObj>
          <w:docPartGallery w:val="Watermarks"/>
        </w:docPartObj>
      </w:sdtPr>
      <w:sdtEndPr/>
      <w:sdtContent>
        <w:p w14:paraId="030C4BCD" w14:textId="24A7CC8B" w:rsidR="00430ED0" w:rsidRPr="00F85B6C" w:rsidRDefault="00482E36" w:rsidP="00430ED0">
          <w:pPr>
            <w:spacing w:line="214" w:lineRule="exac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1" behindDoc="1" locked="0" layoutInCell="0" allowOverlap="1" wp14:anchorId="5018A396" wp14:editId="52766FB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0" r="0" b="0"/>
                    <wp:wrapNone/>
                    <wp:docPr id="1603760603" name="PowerPlusWaterMarkObject3574766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1FD1F1" w14:textId="77777777" w:rsidR="00482E36" w:rsidRDefault="00482E36" w:rsidP="00482E36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18A396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476642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11FD1F1" w14:textId="77777777" w:rsidR="00482E36" w:rsidRDefault="00482E36" w:rsidP="00482E36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430ED0" w:rsidRPr="00F85B6C" w:rsidSect="00BE6BB8">
      <w:headerReference w:type="even" r:id="rId33"/>
      <w:headerReference w:type="default" r:id="rId34"/>
      <w:headerReference w:type="first" r:id="rId35"/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3B3B" w14:textId="77777777" w:rsidR="004F4CAF" w:rsidRDefault="004F4CAF" w:rsidP="001E0617">
      <w:r>
        <w:separator/>
      </w:r>
    </w:p>
  </w:endnote>
  <w:endnote w:type="continuationSeparator" w:id="0">
    <w:p w14:paraId="1E5B40F3" w14:textId="77777777" w:rsidR="004F4CAF" w:rsidRDefault="004F4CAF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628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569E6" w14:textId="1E44E11F" w:rsidR="00537CA3" w:rsidRDefault="00537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79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561DE" w14:textId="7353B2B6" w:rsidR="00856400" w:rsidRDefault="00856400">
        <w:pPr>
          <w:pStyle w:val="Footer"/>
          <w:jc w:val="right"/>
        </w:pPr>
        <w:r w:rsidRPr="55440735">
          <w:fldChar w:fldCharType="begin"/>
        </w:r>
        <w:r>
          <w:instrText xml:space="preserve"> PAGE   \* MERGEFORMAT </w:instrText>
        </w:r>
        <w:r w:rsidRPr="55440735">
          <w:fldChar w:fldCharType="separate"/>
        </w:r>
        <w:r w:rsidR="55440735" w:rsidRPr="55440735">
          <w:rPr>
            <w:noProof/>
          </w:rPr>
          <w:t>2</w:t>
        </w:r>
        <w:r w:rsidRPr="55440735">
          <w:rPr>
            <w:noProof/>
          </w:rPr>
          <w:fldChar w:fldCharType="end"/>
        </w:r>
      </w:p>
    </w:sdtContent>
  </w:sdt>
  <w:p w14:paraId="76C5FAF2" w14:textId="77777777" w:rsidR="00A406FA" w:rsidRDefault="609C95C4" w:rsidP="609C95C4">
    <w:r w:rsidRPr="609C95C4">
      <w:rPr>
        <w:rFonts w:ascii="Arial Narrow" w:hAnsi="Arial Narrow"/>
        <w:b/>
        <w:bCs/>
      </w:rPr>
      <w:t xml:space="preserve">Royal Statistical Society </w:t>
    </w:r>
    <w:r w:rsidRPr="609C95C4">
      <w:rPr>
        <w:rFonts w:ascii="Arial Narrow" w:hAnsi="Arial Narrow"/>
        <w:color w:val="D9A900"/>
      </w:rPr>
      <w:t xml:space="preserve">| </w:t>
    </w:r>
    <w:r w:rsidRPr="609C95C4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609C95C4">
      <w:t xml:space="preserve"> </w:t>
    </w:r>
    <w:r w:rsidRPr="609C95C4">
      <w:rPr>
        <w:rFonts w:ascii="Arial Narrow" w:hAnsi="Arial Narrow"/>
        <w:color w:val="D9A900"/>
      </w:rPr>
      <w:t xml:space="preserve">| </w:t>
    </w:r>
    <w:r w:rsidRPr="609C95C4">
      <w:rPr>
        <w:rFonts w:ascii="Arial Narrow" w:hAnsi="Arial Narrow"/>
      </w:rPr>
      <w:t xml:space="preserve">+44 (0)20 7638 8998 </w:t>
    </w:r>
    <w:r w:rsidRPr="609C95C4">
      <w:rPr>
        <w:rFonts w:ascii="Arial Narrow" w:hAnsi="Arial Narrow"/>
        <w:color w:val="D9A900"/>
      </w:rPr>
      <w:t xml:space="preserve">| </w:t>
    </w:r>
    <w:hyperlink r:id="rId1">
      <w:r w:rsidRPr="609C95C4">
        <w:rPr>
          <w:rFonts w:ascii="Arial Narrow" w:hAnsi="Arial Narrow"/>
        </w:rPr>
        <w:t>info@rss.org.uk</w:t>
      </w:r>
    </w:hyperlink>
    <w:r w:rsidRPr="609C95C4">
      <w:t xml:space="preserve"> </w:t>
    </w:r>
    <w:r w:rsidRPr="609C95C4">
      <w:rPr>
        <w:rFonts w:ascii="Arial Narrow" w:hAnsi="Arial Narrow"/>
        <w:color w:val="D9A900"/>
      </w:rPr>
      <w:t xml:space="preserve">| </w:t>
    </w:r>
    <w:hyperlink r:id="rId2">
      <w:r w:rsidRPr="609C95C4">
        <w:rPr>
          <w:rFonts w:ascii="Arial Narrow" w:hAnsi="Arial Narrow"/>
        </w:rPr>
        <w:t>rss.org.uk</w:t>
      </w:r>
    </w:hyperlink>
  </w:p>
  <w:p w14:paraId="3802E043" w14:textId="7DB50DB3" w:rsidR="00A406FA" w:rsidRDefault="00A406FA" w:rsidP="609C95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015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D0778" w14:textId="2AFD5A7E" w:rsidR="00856400" w:rsidRDefault="008564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721EB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9A54" w14:textId="77777777" w:rsidR="004F4CAF" w:rsidRDefault="004F4CAF" w:rsidP="001E0617">
      <w:r>
        <w:separator/>
      </w:r>
    </w:p>
  </w:footnote>
  <w:footnote w:type="continuationSeparator" w:id="0">
    <w:p w14:paraId="09042468" w14:textId="77777777" w:rsidR="004F4CAF" w:rsidRDefault="004F4CAF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05A58E1" w14:textId="77777777" w:rsidTr="55440735">
      <w:trPr>
        <w:trHeight w:val="300"/>
      </w:trPr>
      <w:tc>
        <w:tcPr>
          <w:tcW w:w="3590" w:type="dxa"/>
        </w:tcPr>
        <w:p w14:paraId="7C0B7816" w14:textId="034FB991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25BDA4B8" w14:textId="22E2E2F4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5DB13F2" w14:textId="12B9DED4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2E2C6A08" w14:textId="7CC1E2A4" w:rsidR="00A406FA" w:rsidRDefault="00A406F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50A7AF88" w14:textId="77777777" w:rsidTr="55440735">
      <w:trPr>
        <w:trHeight w:val="300"/>
      </w:trPr>
      <w:tc>
        <w:tcPr>
          <w:tcW w:w="3590" w:type="dxa"/>
        </w:tcPr>
        <w:p w14:paraId="62E08F91" w14:textId="07287B1B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6B0D8C5" w14:textId="103C9CED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2A917D4" w14:textId="75C4394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967EA00" w14:textId="0CA7E70B" w:rsidR="001802FF" w:rsidRDefault="001802F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66F6AE48" w14:textId="77777777" w:rsidTr="55440735">
      <w:trPr>
        <w:trHeight w:val="300"/>
      </w:trPr>
      <w:tc>
        <w:tcPr>
          <w:tcW w:w="3590" w:type="dxa"/>
        </w:tcPr>
        <w:p w14:paraId="00D3C93E" w14:textId="264016EC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6E9EF28F" w14:textId="15FE20FA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79FA89D2" w14:textId="67AC37F7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27A2FCB" w14:textId="36D837F7" w:rsidR="001802FF" w:rsidRDefault="001802F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166DDAC" w14:textId="77777777" w:rsidTr="55440735">
      <w:trPr>
        <w:trHeight w:val="300"/>
      </w:trPr>
      <w:tc>
        <w:tcPr>
          <w:tcW w:w="3590" w:type="dxa"/>
        </w:tcPr>
        <w:p w14:paraId="33C30BA5" w14:textId="53F00253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2AA55D5F" w14:textId="7833E498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58EFCD7B" w14:textId="66313040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547670DB" w14:textId="21BB2E53" w:rsidR="001802FF" w:rsidRDefault="001802F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81A2F57" w14:textId="77777777" w:rsidTr="55440735">
      <w:trPr>
        <w:trHeight w:val="300"/>
      </w:trPr>
      <w:tc>
        <w:tcPr>
          <w:tcW w:w="3590" w:type="dxa"/>
        </w:tcPr>
        <w:p w14:paraId="2E6E5542" w14:textId="53614B6F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263F8D8" w14:textId="254FAFEC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5A3A7B06" w14:textId="724DDDFA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45F1C0E" w14:textId="3CCA1569" w:rsidR="001802FF" w:rsidRDefault="001802F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E25387D" w14:textId="77777777" w:rsidTr="55440735">
      <w:trPr>
        <w:trHeight w:val="300"/>
      </w:trPr>
      <w:tc>
        <w:tcPr>
          <w:tcW w:w="3590" w:type="dxa"/>
        </w:tcPr>
        <w:p w14:paraId="4322BB99" w14:textId="6FF532FE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758F45E7" w14:textId="6B5B34C6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2D59A4BF" w14:textId="540B63C9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08088EDD" w14:textId="1A2CC6F5" w:rsidR="001802FF" w:rsidRDefault="001802F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7F60329" w14:textId="77777777" w:rsidTr="55440735">
      <w:trPr>
        <w:trHeight w:val="300"/>
      </w:trPr>
      <w:tc>
        <w:tcPr>
          <w:tcW w:w="3590" w:type="dxa"/>
        </w:tcPr>
        <w:p w14:paraId="0DACF639" w14:textId="0C564C3E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3CC16F6A" w14:textId="07305895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BCC4461" w14:textId="0C946D28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2D73F1C6" w14:textId="47B9D822" w:rsidR="001802FF" w:rsidRDefault="00180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2037AAAF" w14:textId="77777777" w:rsidTr="55440735">
      <w:trPr>
        <w:trHeight w:val="300"/>
      </w:trPr>
      <w:tc>
        <w:tcPr>
          <w:tcW w:w="3590" w:type="dxa"/>
        </w:tcPr>
        <w:p w14:paraId="68D0DF24" w14:textId="467D31FC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7FA323D0" w14:textId="11037542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300E0F45" w14:textId="38006573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1C9AA96" w14:textId="1C3C3CD5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0947864" w14:textId="77777777" w:rsidTr="55440735">
      <w:trPr>
        <w:trHeight w:val="300"/>
      </w:trPr>
      <w:tc>
        <w:tcPr>
          <w:tcW w:w="3590" w:type="dxa"/>
        </w:tcPr>
        <w:p w14:paraId="17EBB449" w14:textId="48BD6F7D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3AF114F7" w14:textId="78B2B56E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0392F9B8" w14:textId="6B9C961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592D5AD" w14:textId="0953E968" w:rsidR="00A406FA" w:rsidRDefault="00A406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72D6C2B4" w14:textId="77777777" w:rsidTr="55440735">
      <w:trPr>
        <w:trHeight w:val="300"/>
      </w:trPr>
      <w:tc>
        <w:tcPr>
          <w:tcW w:w="3590" w:type="dxa"/>
        </w:tcPr>
        <w:p w14:paraId="04AFE932" w14:textId="17B29387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465E82DA" w14:textId="4F49EB6A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FBB4B84" w14:textId="691BC81E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1D092473" w14:textId="3BF912B9" w:rsidR="55440735" w:rsidRDefault="55440735" w:rsidP="554407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54A0491" w14:textId="77777777" w:rsidTr="55440735">
      <w:trPr>
        <w:trHeight w:val="300"/>
      </w:trPr>
      <w:tc>
        <w:tcPr>
          <w:tcW w:w="3590" w:type="dxa"/>
        </w:tcPr>
        <w:p w14:paraId="10B6CE83" w14:textId="65D20C29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FCBC4F1" w14:textId="037C3D1F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35B2BD72" w14:textId="11FBD315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454EAE8" w14:textId="543C79EB" w:rsidR="55440735" w:rsidRDefault="55440735" w:rsidP="554407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4EC8EDE" w14:textId="77777777" w:rsidTr="55440735">
      <w:trPr>
        <w:trHeight w:val="300"/>
      </w:trPr>
      <w:tc>
        <w:tcPr>
          <w:tcW w:w="3590" w:type="dxa"/>
        </w:tcPr>
        <w:p w14:paraId="3A9BD67A" w14:textId="204E57F6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CEDDF55" w14:textId="7B5E3502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95084BD" w14:textId="0B55B2CE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0E05B6D" w14:textId="2CC8C4FF" w:rsidR="55440735" w:rsidRDefault="55440735" w:rsidP="5544073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7278B700" w14:textId="77777777" w:rsidTr="55440735">
      <w:trPr>
        <w:trHeight w:val="300"/>
      </w:trPr>
      <w:tc>
        <w:tcPr>
          <w:tcW w:w="3590" w:type="dxa"/>
        </w:tcPr>
        <w:p w14:paraId="120801A6" w14:textId="3A673F12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0912DE0" w14:textId="184DA51D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8ADE8B1" w14:textId="559B5B2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0D8F1713" w14:textId="03D8FC6D" w:rsidR="001802FF" w:rsidRDefault="001802F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98F0A0B" w14:textId="77777777" w:rsidTr="55440735">
      <w:trPr>
        <w:trHeight w:val="300"/>
      </w:trPr>
      <w:tc>
        <w:tcPr>
          <w:tcW w:w="3590" w:type="dxa"/>
        </w:tcPr>
        <w:p w14:paraId="4624D40F" w14:textId="6B5E6421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638256E" w14:textId="5C2CA55F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B4260DF" w14:textId="61A6BDE2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379E3442" w14:textId="78AE0C6A" w:rsidR="001802FF" w:rsidRDefault="001802F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B7B51C9" w14:textId="77777777" w:rsidTr="55440735">
      <w:trPr>
        <w:trHeight w:val="300"/>
      </w:trPr>
      <w:tc>
        <w:tcPr>
          <w:tcW w:w="3590" w:type="dxa"/>
        </w:tcPr>
        <w:p w14:paraId="0002DED6" w14:textId="45DA443D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03039945" w14:textId="46ACE233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79A0CF7B" w14:textId="17AC2092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359742A0" w14:textId="3F8E0045" w:rsidR="001802FF" w:rsidRDefault="0018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20F94C59"/>
    <w:multiLevelType w:val="hybridMultilevel"/>
    <w:tmpl w:val="7292ADE0"/>
    <w:lvl w:ilvl="0" w:tplc="07DE25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903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A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0E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9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0FE0"/>
    <w:multiLevelType w:val="hybridMultilevel"/>
    <w:tmpl w:val="70D0592E"/>
    <w:lvl w:ilvl="0" w:tplc="90A4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02AD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4B82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4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0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41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5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6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8C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F28D"/>
    <w:multiLevelType w:val="hybridMultilevel"/>
    <w:tmpl w:val="E95E7FBE"/>
    <w:lvl w:ilvl="0" w:tplc="2F566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4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49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6E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E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7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E3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C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51F1"/>
    <w:multiLevelType w:val="hybridMultilevel"/>
    <w:tmpl w:val="CD1654FE"/>
    <w:lvl w:ilvl="0" w:tplc="2904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27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0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2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C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2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0D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8DC0"/>
    <w:multiLevelType w:val="hybridMultilevel"/>
    <w:tmpl w:val="A888DF38"/>
    <w:lvl w:ilvl="0" w:tplc="1D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69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43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49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EB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09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8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E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97A7E"/>
    <w:multiLevelType w:val="hybridMultilevel"/>
    <w:tmpl w:val="DDF8113A"/>
    <w:lvl w:ilvl="0" w:tplc="4322E4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C0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0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A0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A1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61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2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00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675498C8"/>
    <w:multiLevelType w:val="hybridMultilevel"/>
    <w:tmpl w:val="A1F839E2"/>
    <w:lvl w:ilvl="0" w:tplc="1E16B4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98B6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FC99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8C3F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96F2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5A47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38D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BE09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261F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7D07641A"/>
    <w:multiLevelType w:val="hybridMultilevel"/>
    <w:tmpl w:val="FA589470"/>
    <w:lvl w:ilvl="0" w:tplc="F59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29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88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85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8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2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0517">
    <w:abstractNumId w:val="13"/>
  </w:num>
  <w:num w:numId="2" w16cid:durableId="429737676">
    <w:abstractNumId w:val="8"/>
  </w:num>
  <w:num w:numId="3" w16cid:durableId="153105267">
    <w:abstractNumId w:val="2"/>
  </w:num>
  <w:num w:numId="4" w16cid:durableId="1545488242">
    <w:abstractNumId w:val="1"/>
  </w:num>
  <w:num w:numId="5" w16cid:durableId="337198698">
    <w:abstractNumId w:val="10"/>
  </w:num>
  <w:num w:numId="6" w16cid:durableId="171919105">
    <w:abstractNumId w:val="7"/>
  </w:num>
  <w:num w:numId="7" w16cid:durableId="1227885061">
    <w:abstractNumId w:val="5"/>
  </w:num>
  <w:num w:numId="8" w16cid:durableId="472678200">
    <w:abstractNumId w:val="9"/>
  </w:num>
  <w:num w:numId="9" w16cid:durableId="724373096">
    <w:abstractNumId w:val="12"/>
  </w:num>
  <w:num w:numId="10" w16cid:durableId="145122971">
    <w:abstractNumId w:val="0"/>
  </w:num>
  <w:num w:numId="11" w16cid:durableId="931859562">
    <w:abstractNumId w:val="11"/>
  </w:num>
  <w:num w:numId="12" w16cid:durableId="464197291">
    <w:abstractNumId w:val="4"/>
  </w:num>
  <w:num w:numId="13" w16cid:durableId="494733412">
    <w:abstractNumId w:val="6"/>
  </w:num>
  <w:num w:numId="14" w16cid:durableId="10207407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50A3D"/>
    <w:rsid w:val="00073D04"/>
    <w:rsid w:val="000C23F2"/>
    <w:rsid w:val="000E45A8"/>
    <w:rsid w:val="0012271A"/>
    <w:rsid w:val="00127DB9"/>
    <w:rsid w:val="00130499"/>
    <w:rsid w:val="00131673"/>
    <w:rsid w:val="00154B50"/>
    <w:rsid w:val="00165204"/>
    <w:rsid w:val="001802FF"/>
    <w:rsid w:val="001B263F"/>
    <w:rsid w:val="001C13D3"/>
    <w:rsid w:val="001D7422"/>
    <w:rsid w:val="001D75ED"/>
    <w:rsid w:val="001D7836"/>
    <w:rsid w:val="001E0617"/>
    <w:rsid w:val="001E2078"/>
    <w:rsid w:val="001E7EAB"/>
    <w:rsid w:val="00214ED8"/>
    <w:rsid w:val="00262D48"/>
    <w:rsid w:val="002809AB"/>
    <w:rsid w:val="0029647D"/>
    <w:rsid w:val="002B475C"/>
    <w:rsid w:val="002C7386"/>
    <w:rsid w:val="002C77B4"/>
    <w:rsid w:val="002D1A25"/>
    <w:rsid w:val="002E7956"/>
    <w:rsid w:val="002F52F6"/>
    <w:rsid w:val="00301E8B"/>
    <w:rsid w:val="0032728E"/>
    <w:rsid w:val="00330374"/>
    <w:rsid w:val="00340928"/>
    <w:rsid w:val="00392703"/>
    <w:rsid w:val="003A7D7A"/>
    <w:rsid w:val="003C17F0"/>
    <w:rsid w:val="003D7285"/>
    <w:rsid w:val="003E21C8"/>
    <w:rsid w:val="003E786D"/>
    <w:rsid w:val="003F465A"/>
    <w:rsid w:val="00405149"/>
    <w:rsid w:val="00414EC7"/>
    <w:rsid w:val="00426221"/>
    <w:rsid w:val="00430ED0"/>
    <w:rsid w:val="004575F8"/>
    <w:rsid w:val="00464677"/>
    <w:rsid w:val="00476A62"/>
    <w:rsid w:val="00482E36"/>
    <w:rsid w:val="004855CD"/>
    <w:rsid w:val="004B2518"/>
    <w:rsid w:val="004D00E1"/>
    <w:rsid w:val="004F4CAF"/>
    <w:rsid w:val="004F54D3"/>
    <w:rsid w:val="00502DC7"/>
    <w:rsid w:val="00521CAD"/>
    <w:rsid w:val="0052580E"/>
    <w:rsid w:val="00526DE7"/>
    <w:rsid w:val="00530434"/>
    <w:rsid w:val="00537CA3"/>
    <w:rsid w:val="00544FDA"/>
    <w:rsid w:val="0057461B"/>
    <w:rsid w:val="00576776"/>
    <w:rsid w:val="00584DD8"/>
    <w:rsid w:val="0059408D"/>
    <w:rsid w:val="005A0E47"/>
    <w:rsid w:val="005A0EB4"/>
    <w:rsid w:val="005E13B2"/>
    <w:rsid w:val="00604749"/>
    <w:rsid w:val="006056B2"/>
    <w:rsid w:val="00606DC6"/>
    <w:rsid w:val="00611A60"/>
    <w:rsid w:val="00617532"/>
    <w:rsid w:val="00631D38"/>
    <w:rsid w:val="00646837"/>
    <w:rsid w:val="00650F18"/>
    <w:rsid w:val="0065454F"/>
    <w:rsid w:val="00662CC8"/>
    <w:rsid w:val="00674B2B"/>
    <w:rsid w:val="00693226"/>
    <w:rsid w:val="006A0852"/>
    <w:rsid w:val="006B215A"/>
    <w:rsid w:val="006B7BD8"/>
    <w:rsid w:val="006E2430"/>
    <w:rsid w:val="00722D84"/>
    <w:rsid w:val="007419DE"/>
    <w:rsid w:val="007529EB"/>
    <w:rsid w:val="00764149"/>
    <w:rsid w:val="00776B00"/>
    <w:rsid w:val="007A5658"/>
    <w:rsid w:val="007F3A00"/>
    <w:rsid w:val="0082062E"/>
    <w:rsid w:val="00856400"/>
    <w:rsid w:val="00864FD1"/>
    <w:rsid w:val="00876B5F"/>
    <w:rsid w:val="008C4C8F"/>
    <w:rsid w:val="008C7D35"/>
    <w:rsid w:val="008D7081"/>
    <w:rsid w:val="00945CDA"/>
    <w:rsid w:val="00951F02"/>
    <w:rsid w:val="009609AC"/>
    <w:rsid w:val="00963A05"/>
    <w:rsid w:val="00996723"/>
    <w:rsid w:val="009A000D"/>
    <w:rsid w:val="009B0934"/>
    <w:rsid w:val="009B27FC"/>
    <w:rsid w:val="009D3F26"/>
    <w:rsid w:val="009E2728"/>
    <w:rsid w:val="009E4D06"/>
    <w:rsid w:val="009E7879"/>
    <w:rsid w:val="00A00D8E"/>
    <w:rsid w:val="00A03740"/>
    <w:rsid w:val="00A11369"/>
    <w:rsid w:val="00A155A6"/>
    <w:rsid w:val="00A2364B"/>
    <w:rsid w:val="00A36655"/>
    <w:rsid w:val="00A406FA"/>
    <w:rsid w:val="00A73E7C"/>
    <w:rsid w:val="00A74678"/>
    <w:rsid w:val="00A77779"/>
    <w:rsid w:val="00B002FF"/>
    <w:rsid w:val="00B069E1"/>
    <w:rsid w:val="00B1022C"/>
    <w:rsid w:val="00B202C3"/>
    <w:rsid w:val="00B23C9E"/>
    <w:rsid w:val="00B4370A"/>
    <w:rsid w:val="00BE42F6"/>
    <w:rsid w:val="00BE6BB8"/>
    <w:rsid w:val="00BF7626"/>
    <w:rsid w:val="00C061C9"/>
    <w:rsid w:val="00C122EE"/>
    <w:rsid w:val="00C3505F"/>
    <w:rsid w:val="00C95E3A"/>
    <w:rsid w:val="00CF195B"/>
    <w:rsid w:val="00D2244A"/>
    <w:rsid w:val="00D244E3"/>
    <w:rsid w:val="00D41B92"/>
    <w:rsid w:val="00D5399E"/>
    <w:rsid w:val="00D62B8B"/>
    <w:rsid w:val="00D631A3"/>
    <w:rsid w:val="00D67F53"/>
    <w:rsid w:val="00D94EFB"/>
    <w:rsid w:val="00DB5AC4"/>
    <w:rsid w:val="00DD5F14"/>
    <w:rsid w:val="00DE29BB"/>
    <w:rsid w:val="00DE38D4"/>
    <w:rsid w:val="00E16424"/>
    <w:rsid w:val="00E32640"/>
    <w:rsid w:val="00E56E59"/>
    <w:rsid w:val="00E870E4"/>
    <w:rsid w:val="00E97FAD"/>
    <w:rsid w:val="00EA1A3E"/>
    <w:rsid w:val="00EB195D"/>
    <w:rsid w:val="00F22049"/>
    <w:rsid w:val="00F66D24"/>
    <w:rsid w:val="00F72970"/>
    <w:rsid w:val="00F75372"/>
    <w:rsid w:val="00F85B6C"/>
    <w:rsid w:val="00F86CC2"/>
    <w:rsid w:val="00F92837"/>
    <w:rsid w:val="00FA26FC"/>
    <w:rsid w:val="00FB5BC7"/>
    <w:rsid w:val="00FB6057"/>
    <w:rsid w:val="00FB701B"/>
    <w:rsid w:val="00FC4DAD"/>
    <w:rsid w:val="00FC590E"/>
    <w:rsid w:val="00FD740D"/>
    <w:rsid w:val="00FD7915"/>
    <w:rsid w:val="00FE061D"/>
    <w:rsid w:val="011EB7EB"/>
    <w:rsid w:val="04202076"/>
    <w:rsid w:val="04892946"/>
    <w:rsid w:val="07698A68"/>
    <w:rsid w:val="07B4BC6C"/>
    <w:rsid w:val="096AE4C2"/>
    <w:rsid w:val="0AADAD40"/>
    <w:rsid w:val="0C3332D1"/>
    <w:rsid w:val="10599389"/>
    <w:rsid w:val="154B01F2"/>
    <w:rsid w:val="163E97BF"/>
    <w:rsid w:val="17C3EEDC"/>
    <w:rsid w:val="19188678"/>
    <w:rsid w:val="1975C199"/>
    <w:rsid w:val="1AE95BB4"/>
    <w:rsid w:val="1DEA23D7"/>
    <w:rsid w:val="205E855C"/>
    <w:rsid w:val="21A762F0"/>
    <w:rsid w:val="21EBDF1A"/>
    <w:rsid w:val="2276B0E4"/>
    <w:rsid w:val="229EEDA0"/>
    <w:rsid w:val="259EB31D"/>
    <w:rsid w:val="2632F961"/>
    <w:rsid w:val="2A8C94D0"/>
    <w:rsid w:val="2AFDF74C"/>
    <w:rsid w:val="2B8DD773"/>
    <w:rsid w:val="2C9B30B6"/>
    <w:rsid w:val="2CCD7985"/>
    <w:rsid w:val="2E587578"/>
    <w:rsid w:val="3059D24B"/>
    <w:rsid w:val="32007CC3"/>
    <w:rsid w:val="38917B7D"/>
    <w:rsid w:val="3AA645C6"/>
    <w:rsid w:val="3ABCFECA"/>
    <w:rsid w:val="3B7B4251"/>
    <w:rsid w:val="3D2EF3FC"/>
    <w:rsid w:val="3E316E23"/>
    <w:rsid w:val="4100E5A5"/>
    <w:rsid w:val="42435AC4"/>
    <w:rsid w:val="43C88D84"/>
    <w:rsid w:val="4539E4DC"/>
    <w:rsid w:val="46013877"/>
    <w:rsid w:val="474F09A8"/>
    <w:rsid w:val="47EB0903"/>
    <w:rsid w:val="48EC0C5D"/>
    <w:rsid w:val="497D8FF8"/>
    <w:rsid w:val="4A57F2FA"/>
    <w:rsid w:val="4CC39FAC"/>
    <w:rsid w:val="4D185E0B"/>
    <w:rsid w:val="4D8CBFCD"/>
    <w:rsid w:val="4E1DC5CA"/>
    <w:rsid w:val="4E833073"/>
    <w:rsid w:val="5320B434"/>
    <w:rsid w:val="5424B490"/>
    <w:rsid w:val="54393170"/>
    <w:rsid w:val="55440735"/>
    <w:rsid w:val="559DCAC5"/>
    <w:rsid w:val="56050E71"/>
    <w:rsid w:val="5B4DBEF9"/>
    <w:rsid w:val="5BC93A95"/>
    <w:rsid w:val="5CBED176"/>
    <w:rsid w:val="5D79FF02"/>
    <w:rsid w:val="609C0A56"/>
    <w:rsid w:val="609C95C4"/>
    <w:rsid w:val="61F50A0A"/>
    <w:rsid w:val="6207C653"/>
    <w:rsid w:val="6475953E"/>
    <w:rsid w:val="64C6BF21"/>
    <w:rsid w:val="66B4C66B"/>
    <w:rsid w:val="6A5AF9FE"/>
    <w:rsid w:val="6C0963B2"/>
    <w:rsid w:val="6DE215E0"/>
    <w:rsid w:val="6EBB6935"/>
    <w:rsid w:val="6FC67D2D"/>
    <w:rsid w:val="730BADA9"/>
    <w:rsid w:val="7513DC48"/>
    <w:rsid w:val="75222D19"/>
    <w:rsid w:val="7537B3C4"/>
    <w:rsid w:val="76F036B0"/>
    <w:rsid w:val="7814CDF8"/>
    <w:rsid w:val="7C4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3059D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s.org.uk/RSS/media/File-library/Events/Honours/RSS-Honours-and-Awards-Guidance-Note-2027.pdf?ext=.pdf" TargetMode="External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21" Type="http://schemas.openxmlformats.org/officeDocument/2006/relationships/footer" Target="footer3.xml"/><Relationship Id="rId34" Type="http://schemas.openxmlformats.org/officeDocument/2006/relationships/header" Target="header1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image" Target="media/image3.png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mailto:honours@rss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32" Type="http://schemas.openxmlformats.org/officeDocument/2006/relationships/header" Target="header12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rss.org.uk/about/policy-and-guidelines/code-of-conduct/" TargetMode="External"/><Relationship Id="rId23" Type="http://schemas.openxmlformats.org/officeDocument/2006/relationships/header" Target="header5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training-events/events/honours/" TargetMode="External"/><Relationship Id="rId22" Type="http://schemas.openxmlformats.org/officeDocument/2006/relationships/header" Target="header4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F57A56AF476294AE374BF79D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55FC-26A3-4E64-A868-1154082E9267}"/>
      </w:docPartPr>
      <w:docPartBody>
        <w:p w:rsidR="00DB5AC4" w:rsidRDefault="00DB5AC4" w:rsidP="00DB5AC4">
          <w:pPr>
            <w:pStyle w:val="728DF57A56AF476294AE374BF79DDF8A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586BBFB21248C4934BC8CA5CDF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2E67-70C3-4527-B5F9-D32328606F59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8742861D24977B2675B795CB7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2B41-4AE0-45ED-ACEB-46DFCCEFC86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675CF96214E59A1C3929A57F7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5539-EF0D-404C-9093-2F237D48D92B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D033B071341FE899F7977A3C3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6F01-CAFF-4FBC-B280-9E554ECB416B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2C6D566824478A14422B8EAB0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510B-79D5-4857-88FE-9D7F59C446B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44873915545B6ACB40C2EAC04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BADE-50D8-405C-ADEE-9F33217503AC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64F3B27B4417A96743CDA34BC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8E9E-30B1-413B-9A10-C88927C30F69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41EA0E5D141148F2DBBE44A6A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9541-9B2D-492A-834B-0B333C1D2AE1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3D41D304E43C5BE788673705B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CC90-E2D1-46EE-B33D-16EDB734DD5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4C4E844F24E9EA935AEC03B27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D8F9-1E8A-4310-B540-5BADD4374DD1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2438E940D4A97830E8E53331B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35B8-555A-438C-8C71-9CD3E500F84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65C20184843D2984A4EDA22FE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E152-8557-47F5-AC91-4A971856066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156D999384A3AB7EFC3F4CA6B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80CA8-482F-43C4-A66A-CF36A274459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DA805C8544A5B5BFC05E0527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6831-28E4-47E5-BF8D-4065D768B2F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F3B6338104AE3B1A1805F8E98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E15-C6EB-44EF-BA40-424AD0DFF86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E0705DAE4E608EC37A969BF4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52D9-D168-4B10-BB28-C2B4B966C8A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C4B75CD9645DB82709992811B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A84A-2281-4535-B6DB-DCF5212BFA14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06E93DDC94ED4841A872A25E5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DC80-8629-4046-AF16-5FFEDCDD54DD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A641355304CA39D8F76C2AB901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30C5-657D-4244-BDE5-5F2E9E535CA4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3D2FDD11C4D12AEEA58091CF7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1EAF-86CB-493D-8E8E-BDE8C8EE3EC7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1C6C506084EA2A06664F0BF1F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CDEE-0FE4-44DA-BECA-2E2477AF949A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F22D4042D485E993718091218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E5F9-3620-46A8-94C6-24450D187343}"/>
      </w:docPartPr>
      <w:docPartBody>
        <w:p w:rsidR="00154B50" w:rsidRDefault="00154B50">
          <w:r w:rsidRPr="609C95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154B50"/>
    <w:rsid w:val="0019337E"/>
    <w:rsid w:val="001E5937"/>
    <w:rsid w:val="002B4540"/>
    <w:rsid w:val="002F52F6"/>
    <w:rsid w:val="0052580E"/>
    <w:rsid w:val="00584DD8"/>
    <w:rsid w:val="00807DA5"/>
    <w:rsid w:val="00862978"/>
    <w:rsid w:val="00865C13"/>
    <w:rsid w:val="0089268D"/>
    <w:rsid w:val="008A3671"/>
    <w:rsid w:val="00983577"/>
    <w:rsid w:val="00A00D8E"/>
    <w:rsid w:val="00A50628"/>
    <w:rsid w:val="00AF2767"/>
    <w:rsid w:val="00BD2A33"/>
    <w:rsid w:val="00C9427C"/>
    <w:rsid w:val="00D127CE"/>
    <w:rsid w:val="00D244E3"/>
    <w:rsid w:val="00D94EFB"/>
    <w:rsid w:val="00DB5AC4"/>
    <w:rsid w:val="00E16424"/>
    <w:rsid w:val="00E63D11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7E"/>
    <w:rPr>
      <w:color w:val="666666"/>
    </w:rPr>
  </w:style>
  <w:style w:type="paragraph" w:customStyle="1" w:styleId="728DF57A56AF476294AE374BF79DDF8A">
    <w:name w:val="728DF57A56AF476294AE374BF79DDF8A"/>
    <w:rsid w:val="00DB5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02FB9-2603-4B0C-8FBC-5EE700A1A4A6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3.xml><?xml version="1.0" encoding="utf-8"?>
<ds:datastoreItem xmlns:ds="http://schemas.openxmlformats.org/officeDocument/2006/customXml" ds:itemID="{5C45ED02-BDD8-4394-9569-BD453A3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EB86A-C764-4B4F-9F14-BF69B630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75</cp:revision>
  <dcterms:created xsi:type="dcterms:W3CDTF">2026-06-10T10:23:00Z</dcterms:created>
  <dcterms:modified xsi:type="dcterms:W3CDTF">2026-07-03T15:57:00Z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2026-06-10T10:23:37Z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148fdc9f-80e8-41e9-be22-9312f001bb63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