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91F6" w14:textId="77777777" w:rsidR="00996723" w:rsidRDefault="03E1DEE8" w:rsidP="03E1DEE8">
      <w:pPr>
        <w:pStyle w:val="BodyText"/>
        <w:rPr>
          <w:rFonts w:asci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30A69" wp14:editId="5744BEFE">
            <wp:simplePos x="0" y="0"/>
            <wp:positionH relativeFrom="column">
              <wp:posOffset>-371475</wp:posOffset>
            </wp:positionH>
            <wp:positionV relativeFrom="paragraph">
              <wp:posOffset>-638175</wp:posOffset>
            </wp:positionV>
            <wp:extent cx="7591425" cy="1678771"/>
            <wp:effectExtent l="0" t="0" r="0" b="0"/>
            <wp:wrapNone/>
            <wp:docPr id="17537128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12814" name="Picture 17537128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98360" w14:textId="77777777" w:rsidR="00996723" w:rsidRDefault="00996723">
      <w:pPr>
        <w:pStyle w:val="BodyText"/>
        <w:rPr>
          <w:rFonts w:ascii="Times New Roman"/>
          <w:sz w:val="20"/>
        </w:rPr>
      </w:pPr>
    </w:p>
    <w:p w14:paraId="7AECACCD" w14:textId="77777777" w:rsidR="00996723" w:rsidRDefault="00996723">
      <w:pPr>
        <w:pStyle w:val="BodyText"/>
        <w:spacing w:before="8"/>
        <w:rPr>
          <w:rFonts w:ascii="Times New Roman"/>
          <w:sz w:val="20"/>
        </w:rPr>
      </w:pP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19D8FF44" w14:textId="612902A0" w:rsidR="00996723" w:rsidRPr="00405149" w:rsidRDefault="00996723" w:rsidP="0A81A9DA">
      <w:pPr>
        <w:rPr>
          <w:rFonts w:ascii="Arial Narrow" w:hAnsi="Arial Narrow"/>
          <w:color w:val="1F487C"/>
          <w:sz w:val="50"/>
          <w:szCs w:val="50"/>
        </w:rPr>
      </w:pPr>
    </w:p>
    <w:p w14:paraId="62AC60F3" w14:textId="46936694" w:rsidR="0A81A9DA" w:rsidRPr="001E71E3" w:rsidRDefault="0A81A9DA" w:rsidP="0A81A9DA">
      <w:pPr>
        <w:spacing w:before="8"/>
        <w:rPr>
          <w:color w:val="000000" w:themeColor="text1"/>
          <w:lang w:val="en-US"/>
        </w:rPr>
      </w:pPr>
    </w:p>
    <w:p w14:paraId="4229B48C" w14:textId="69C9E703" w:rsidR="508C1A19" w:rsidRPr="001E71E3" w:rsidRDefault="508C1A19" w:rsidP="0A81A9DA">
      <w:pPr>
        <w:spacing w:before="8" w:line="259" w:lineRule="auto"/>
        <w:rPr>
          <w:color w:val="000000" w:themeColor="text1"/>
          <w:sz w:val="50"/>
          <w:szCs w:val="50"/>
          <w:lang w:val="en-US"/>
        </w:rPr>
      </w:pPr>
      <w:r w:rsidRPr="001E71E3">
        <w:rPr>
          <w:rFonts w:eastAsiaTheme="minorEastAsia"/>
          <w:b/>
          <w:bCs/>
          <w:color w:val="000000" w:themeColor="text1"/>
          <w:sz w:val="48"/>
          <w:szCs w:val="48"/>
        </w:rPr>
        <w:t>DAVID COX RESEARCH PRIZE NOMI</w:t>
      </w:r>
      <w:r w:rsidRPr="001E71E3">
        <w:rPr>
          <w:b/>
          <w:bCs/>
          <w:color w:val="000000" w:themeColor="text1"/>
          <w:sz w:val="48"/>
          <w:szCs w:val="48"/>
        </w:rPr>
        <w:t>NATION</w:t>
      </w:r>
      <w:r w:rsidRPr="001E71E3">
        <w:rPr>
          <w:b/>
          <w:bCs/>
          <w:color w:val="000000" w:themeColor="text1"/>
          <w:sz w:val="50"/>
          <w:szCs w:val="50"/>
        </w:rPr>
        <w:t xml:space="preserve"> </w:t>
      </w:r>
    </w:p>
    <w:p w14:paraId="62B44F74" w14:textId="3AF8026B" w:rsidR="0A81A9DA" w:rsidRDefault="0A81A9DA" w:rsidP="0A81A9DA">
      <w:pPr>
        <w:spacing w:line="259" w:lineRule="auto"/>
        <w:rPr>
          <w:rFonts w:ascii="Arial Narrow" w:hAnsi="Arial Narrow"/>
          <w:sz w:val="16"/>
          <w:szCs w:val="16"/>
          <w:lang w:val="en-US"/>
        </w:rPr>
      </w:pPr>
    </w:p>
    <w:p w14:paraId="615FA373" w14:textId="31FCAB7F" w:rsidR="009201D5" w:rsidRDefault="508C1A19" w:rsidP="001C51F6">
      <w:pPr>
        <w:spacing w:before="100" w:line="259" w:lineRule="auto"/>
        <w:rPr>
          <w:b/>
          <w:bCs/>
          <w:color w:val="000000" w:themeColor="text1"/>
          <w:sz w:val="28"/>
          <w:szCs w:val="28"/>
        </w:rPr>
      </w:pPr>
      <w:r w:rsidRPr="0A81A9DA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0C47B11B" w14:textId="77777777" w:rsidR="001C51F6" w:rsidRPr="00345246" w:rsidRDefault="001C51F6" w:rsidP="00345246">
      <w:pPr>
        <w:spacing w:line="259" w:lineRule="auto"/>
        <w:rPr>
          <w:b/>
          <w:bCs/>
          <w:color w:val="000000" w:themeColor="text1"/>
        </w:rPr>
      </w:pPr>
    </w:p>
    <w:p w14:paraId="66F4120A" w14:textId="386C92FC" w:rsidR="508C1A19" w:rsidRPr="009201D5" w:rsidRDefault="009201D5" w:rsidP="009201D5">
      <w:pPr>
        <w:pStyle w:val="ListParagraph"/>
        <w:numPr>
          <w:ilvl w:val="0"/>
          <w:numId w:val="15"/>
        </w:numPr>
        <w:spacing w:before="0" w:line="256" w:lineRule="auto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read through the </w:t>
      </w:r>
      <w:hyperlink r:id="rId12" w:history="1">
        <w:r>
          <w:rPr>
            <w:rStyle w:val="Hyperlink"/>
            <w:rFonts w:ascii="Arial" w:eastAsia="Arial" w:hAnsi="Arial" w:cs="Arial"/>
          </w:rPr>
          <w:t>Guidance Notes</w:t>
        </w:r>
      </w:hyperlink>
      <w:r>
        <w:rPr>
          <w:rFonts w:ascii="Arial" w:eastAsia="Arial" w:hAnsi="Arial" w:cs="Arial"/>
        </w:rPr>
        <w:t xml:space="preserve">, which is also available on the </w:t>
      </w:r>
      <w:hyperlink r:id="rId13" w:history="1">
        <w:r>
          <w:rPr>
            <w:rStyle w:val="Hyperlink"/>
            <w:rFonts w:ascii="Arial" w:eastAsia="Arial" w:hAnsi="Arial" w:cs="Arial"/>
          </w:rPr>
          <w:t>RSS Honours and Award</w:t>
        </w:r>
      </w:hyperlink>
      <w:r>
        <w:rPr>
          <w:rFonts w:ascii="Arial" w:eastAsia="Arial" w:hAnsi="Arial" w:cs="Arial"/>
        </w:rPr>
        <w:t xml:space="preserve"> page, before completing the form to submit a nomination for award in 2027.</w:t>
      </w:r>
    </w:p>
    <w:p w14:paraId="319E4F81" w14:textId="34253288" w:rsidR="00A02617" w:rsidRDefault="00A02617" w:rsidP="0A81A9DA">
      <w:pPr>
        <w:pStyle w:val="ListParagraph"/>
        <w:numPr>
          <w:ilvl w:val="0"/>
          <w:numId w:val="6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0A02617">
        <w:rPr>
          <w:rFonts w:ascii="Arial" w:eastAsia="Arial" w:hAnsi="Arial" w:cs="Arial"/>
          <w:color w:val="000000" w:themeColor="text1"/>
          <w:lang w:val="en-US"/>
        </w:rPr>
        <w:t>Recipients of RSS honours and awards are regarded as role models in our field, and as such are expected to have exhibited high standards of professional ethics</w:t>
      </w:r>
      <w:r w:rsidR="00DC058C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DC058C" w:rsidRPr="00DC058C">
        <w:rPr>
          <w:rFonts w:ascii="Arial" w:eastAsia="Arial" w:hAnsi="Arial" w:cs="Arial"/>
        </w:rPr>
        <w:t xml:space="preserve">as set out in the </w:t>
      </w:r>
      <w:hyperlink r:id="rId14" w:history="1">
        <w:r w:rsidR="00DC058C" w:rsidRPr="00DC058C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2642214F" w14:textId="68A67148" w:rsidR="508C1A19" w:rsidRDefault="508C1A19" w:rsidP="0A81A9DA">
      <w:pPr>
        <w:pStyle w:val="ListParagraph"/>
        <w:numPr>
          <w:ilvl w:val="0"/>
          <w:numId w:val="6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>Nominations are open between June to 31 October 2026.</w:t>
      </w:r>
    </w:p>
    <w:p w14:paraId="3C3EF6C7" w14:textId="4662AE6D" w:rsidR="508C1A19" w:rsidRDefault="508C1A19" w:rsidP="0A81A9DA">
      <w:pPr>
        <w:pStyle w:val="ListParagraph"/>
        <w:numPr>
          <w:ilvl w:val="0"/>
          <w:numId w:val="6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>The form text fields expand.</w:t>
      </w:r>
    </w:p>
    <w:p w14:paraId="2B64F500" w14:textId="74195C1E" w:rsidR="0A81A9DA" w:rsidRDefault="0A81A9DA" w:rsidP="0A81A9DA">
      <w:pPr>
        <w:spacing w:line="259" w:lineRule="auto"/>
        <w:rPr>
          <w:sz w:val="16"/>
          <w:szCs w:val="16"/>
        </w:rPr>
      </w:pPr>
    </w:p>
    <w:p w14:paraId="33687E5E" w14:textId="638163D6" w:rsidR="4FB221C4" w:rsidRDefault="4FB221C4" w:rsidP="0A81A9DA">
      <w:pPr>
        <w:rPr>
          <w:sz w:val="49"/>
          <w:szCs w:val="49"/>
        </w:rPr>
      </w:pPr>
      <w:r w:rsidRPr="0A81A9DA">
        <w:rPr>
          <w:b/>
          <w:bCs/>
          <w:color w:val="000000" w:themeColor="text1"/>
          <w:sz w:val="28"/>
          <w:szCs w:val="28"/>
        </w:rPr>
        <w:t>Eligibility and Criteria</w:t>
      </w:r>
    </w:p>
    <w:p w14:paraId="7F12B212" w14:textId="5D480C15" w:rsidR="00996723" w:rsidRPr="0029647D" w:rsidRDefault="00996723" w:rsidP="3D228180">
      <w:pPr>
        <w:spacing w:line="259" w:lineRule="auto"/>
        <w:rPr>
          <w:color w:val="548DD4" w:themeColor="text2" w:themeTint="99"/>
        </w:rPr>
      </w:pPr>
    </w:p>
    <w:p w14:paraId="05DE3183" w14:textId="31958164" w:rsidR="00996723" w:rsidRPr="0029647D" w:rsidRDefault="4A0F7DE2" w:rsidP="3D228180">
      <w:pPr>
        <w:spacing w:line="259" w:lineRule="auto"/>
      </w:pPr>
      <w:r w:rsidRPr="3D228180">
        <w:t>The David Cox Research Prize recognises outstanding promise at the beginning of their research career in statistics. The prize is awarded to an individual who has made a notable contribution to the field of statistics through their published work.</w:t>
      </w:r>
    </w:p>
    <w:p w14:paraId="0C81738D" w14:textId="3DE7EBAB" w:rsidR="00996723" w:rsidRPr="0029647D" w:rsidRDefault="00996723" w:rsidP="3D228180">
      <w:pPr>
        <w:spacing w:line="259" w:lineRule="auto"/>
      </w:pPr>
    </w:p>
    <w:p w14:paraId="6E73F018" w14:textId="2E564320" w:rsidR="00996723" w:rsidRPr="0029647D" w:rsidRDefault="4A0F7DE2" w:rsidP="3D228180">
      <w:pPr>
        <w:spacing w:line="259" w:lineRule="auto"/>
      </w:pPr>
      <w:r w:rsidRPr="3D228180">
        <w:t>Eligibility criteria for nomination for the David Cox Research Prize:</w:t>
      </w:r>
    </w:p>
    <w:p w14:paraId="15CEF037" w14:textId="2F0B9134" w:rsidR="00996723" w:rsidRPr="0029647D" w:rsidRDefault="4A0F7DE2" w:rsidP="3D228180">
      <w:pPr>
        <w:pStyle w:val="ListParagraph"/>
        <w:numPr>
          <w:ilvl w:val="0"/>
          <w:numId w:val="14"/>
        </w:numPr>
        <w:spacing w:before="0" w:line="259" w:lineRule="auto"/>
        <w:ind w:right="0"/>
        <w:rPr>
          <w:rFonts w:ascii="Arial" w:eastAsia="Arial" w:hAnsi="Arial" w:cs="Arial"/>
        </w:rPr>
      </w:pPr>
      <w:r w:rsidRPr="3D228180">
        <w:rPr>
          <w:rFonts w:ascii="Arial" w:eastAsia="Arial" w:hAnsi="Arial" w:cs="Arial"/>
        </w:rPr>
        <w:t>Fellow of the Society for at least one year on 1 January in the year the prize is to be awarded</w:t>
      </w:r>
    </w:p>
    <w:p w14:paraId="04CDE05D" w14:textId="751F2E15" w:rsidR="00996723" w:rsidRPr="0029647D" w:rsidRDefault="4A0F7DE2" w:rsidP="3D228180">
      <w:pPr>
        <w:pStyle w:val="ListParagraph"/>
        <w:numPr>
          <w:ilvl w:val="0"/>
          <w:numId w:val="14"/>
        </w:numPr>
        <w:spacing w:before="0" w:line="259" w:lineRule="auto"/>
        <w:ind w:right="0"/>
        <w:rPr>
          <w:rFonts w:ascii="Arial" w:eastAsia="Arial" w:hAnsi="Arial" w:cs="Arial"/>
        </w:rPr>
      </w:pPr>
      <w:r w:rsidRPr="7399709F">
        <w:rPr>
          <w:rFonts w:ascii="Arial" w:eastAsia="Arial" w:hAnsi="Arial" w:cs="Arial"/>
        </w:rPr>
        <w:t xml:space="preserve">within </w:t>
      </w:r>
      <w:r w:rsidR="00F836E2">
        <w:rPr>
          <w:rFonts w:ascii="Arial" w:eastAsia="Arial" w:hAnsi="Arial" w:cs="Arial"/>
        </w:rPr>
        <w:t xml:space="preserve">12 </w:t>
      </w:r>
      <w:r w:rsidRPr="7399709F">
        <w:rPr>
          <w:rFonts w:ascii="Arial" w:eastAsia="Arial" w:hAnsi="Arial" w:cs="Arial"/>
        </w:rPr>
        <w:t xml:space="preserve"> years of the award of the first degree on 1 January of the year the prize is to be awarded. If the first degree is at master's level, the limit is </w:t>
      </w:r>
      <w:r w:rsidR="00F836E2">
        <w:rPr>
          <w:rFonts w:ascii="Arial" w:eastAsia="Arial" w:hAnsi="Arial" w:cs="Arial"/>
        </w:rPr>
        <w:t>10</w:t>
      </w:r>
      <w:r w:rsidRPr="7399709F">
        <w:rPr>
          <w:rFonts w:ascii="Arial" w:eastAsia="Arial" w:hAnsi="Arial" w:cs="Arial"/>
        </w:rPr>
        <w:t xml:space="preserve"> years.</w:t>
      </w:r>
    </w:p>
    <w:p w14:paraId="6D3189EE" w14:textId="3BFE7F8F" w:rsidR="463542C5" w:rsidRDefault="463542C5" w:rsidP="463542C5"/>
    <w:p w14:paraId="5C32B48B" w14:textId="7C2BC8E4" w:rsidR="2EFE17E3" w:rsidRDefault="2EFE17E3" w:rsidP="7399709F">
      <w:r w:rsidRPr="77FC3E34">
        <w:t>Allowances may be made for documented career breaks (e.g., parental leave, caring responsibilities, illness, or other significant interruptions).</w:t>
      </w:r>
    </w:p>
    <w:p w14:paraId="1E7D8C42" w14:textId="6F8DC8BE" w:rsidR="463542C5" w:rsidRDefault="463542C5" w:rsidP="463542C5">
      <w:pPr>
        <w:spacing w:line="259" w:lineRule="auto"/>
      </w:pPr>
    </w:p>
    <w:p w14:paraId="783779EF" w14:textId="00455623" w:rsidR="00996723" w:rsidRPr="0029647D" w:rsidRDefault="4FB221C4" w:rsidP="3D228180">
      <w:r w:rsidRPr="3D228180">
        <w:t>Nominations should demonstrate that the nominee’s work is:</w:t>
      </w:r>
    </w:p>
    <w:p w14:paraId="528C20E0" w14:textId="6619FDA1" w:rsidR="00996723" w:rsidRDefault="4FB221C4" w:rsidP="463542C5">
      <w:pPr>
        <w:pStyle w:val="ListParagraph"/>
        <w:numPr>
          <w:ilvl w:val="0"/>
          <w:numId w:val="1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r w:rsidRPr="0A81A9DA">
        <w:rPr>
          <w:rFonts w:ascii="Arial" w:eastAsia="Arial" w:hAnsi="Arial" w:cs="Arial"/>
        </w:rPr>
        <w:t>High-quality, innovative and makes an important contribution to the field of statistics appropriate for the nominee’s early career stage.</w:t>
      </w:r>
    </w:p>
    <w:p w14:paraId="301DEEBA" w14:textId="421B7593" w:rsidR="3D228180" w:rsidRDefault="3D228180" w:rsidP="3D228180">
      <w:pPr>
        <w:spacing w:line="259" w:lineRule="auto"/>
      </w:pPr>
    </w:p>
    <w:p w14:paraId="3CA3A41B" w14:textId="374CE02F" w:rsidR="00996723" w:rsidRPr="0029647D" w:rsidRDefault="4FB221C4" w:rsidP="3D228180">
      <w:pPr>
        <w:spacing w:line="259" w:lineRule="auto"/>
      </w:pPr>
      <w:r w:rsidRPr="3D228180">
        <w:t>The nomination should also:</w:t>
      </w:r>
    </w:p>
    <w:p w14:paraId="004989C4" w14:textId="1805EA71" w:rsidR="00996723" w:rsidRPr="0029647D" w:rsidRDefault="00E14CA5" w:rsidP="3D228180">
      <w:pPr>
        <w:pStyle w:val="ListParagraph"/>
        <w:numPr>
          <w:ilvl w:val="0"/>
          <w:numId w:val="1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r w:rsidRPr="3D228180">
        <w:rPr>
          <w:rFonts w:ascii="Arial" w:eastAsia="Arial" w:hAnsi="Arial" w:cs="Arial"/>
          <w:color w:val="000000" w:themeColor="text1"/>
        </w:rPr>
        <w:t>S</w:t>
      </w:r>
      <w:r w:rsidR="4FB221C4" w:rsidRPr="3D228180">
        <w:rPr>
          <w:rFonts w:ascii="Arial" w:eastAsia="Arial" w:hAnsi="Arial" w:cs="Arial"/>
          <w:color w:val="000000" w:themeColor="text1"/>
        </w:rPr>
        <w:t>tate</w:t>
      </w:r>
      <w:r w:rsidR="4FB221C4" w:rsidRPr="0A81A9DA">
        <w:rPr>
          <w:rFonts w:ascii="Arial" w:eastAsia="Arial" w:hAnsi="Arial" w:cs="Arial"/>
        </w:rPr>
        <w:t xml:space="preserve"> the d</w:t>
      </w:r>
      <w:r w:rsidR="4FB221C4" w:rsidRPr="00E14CA5">
        <w:rPr>
          <w:rFonts w:ascii="Arial" w:eastAsia="Arial" w:hAnsi="Arial" w:cs="Arial"/>
        </w:rPr>
        <w:t>ate the relevant degree was completed to demonstrate compliance with the criteria</w:t>
      </w:r>
    </w:p>
    <w:p w14:paraId="10DF6FCF" w14:textId="2D4D3A26" w:rsidR="00996723" w:rsidRPr="0029647D" w:rsidRDefault="00E14CA5" w:rsidP="3D228180">
      <w:pPr>
        <w:pStyle w:val="ListParagraph"/>
        <w:numPr>
          <w:ilvl w:val="0"/>
          <w:numId w:val="1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r w:rsidRPr="3D228180">
        <w:rPr>
          <w:rFonts w:ascii="Arial" w:eastAsia="Arial" w:hAnsi="Arial" w:cs="Arial"/>
          <w:color w:val="000000" w:themeColor="text1"/>
        </w:rPr>
        <w:t>D</w:t>
      </w:r>
      <w:r w:rsidR="4FB221C4" w:rsidRPr="3D228180">
        <w:rPr>
          <w:rFonts w:ascii="Arial" w:eastAsia="Arial" w:hAnsi="Arial" w:cs="Arial"/>
          <w:color w:val="000000" w:themeColor="text1"/>
        </w:rPr>
        <w:t>ocument</w:t>
      </w:r>
      <w:r w:rsidR="4FB221C4" w:rsidRPr="0A81A9DA">
        <w:rPr>
          <w:rFonts w:ascii="Arial" w:eastAsia="Arial" w:hAnsi="Arial" w:cs="Arial"/>
        </w:rPr>
        <w:t xml:space="preserve"> relevant career breaks, if appropriate.</w:t>
      </w:r>
    </w:p>
    <w:p w14:paraId="495A5146" w14:textId="76343BAF" w:rsidR="00996723" w:rsidRPr="0029647D" w:rsidRDefault="00996723" w:rsidP="0A81A9DA">
      <w:pPr>
        <w:rPr>
          <w:rFonts w:ascii="Arial Narrow" w:hAnsi="Arial Narrow"/>
          <w:sz w:val="16"/>
          <w:szCs w:val="16"/>
        </w:rPr>
      </w:pPr>
    </w:p>
    <w:p w14:paraId="3E7BA39D" w14:textId="7A764B9B" w:rsidR="6051AA08" w:rsidRDefault="6051AA08" w:rsidP="0A81A9DA">
      <w:pPr>
        <w:spacing w:line="259" w:lineRule="auto"/>
        <w:rPr>
          <w:color w:val="000000" w:themeColor="text1"/>
          <w:lang w:val="en-US"/>
        </w:rPr>
      </w:pPr>
      <w:r w:rsidRPr="0A81A9DA">
        <w:rPr>
          <w:color w:val="000000" w:themeColor="text1"/>
        </w:rPr>
        <w:t>Notes on Joint Authorship</w:t>
      </w:r>
    </w:p>
    <w:p w14:paraId="324D3B47" w14:textId="3ACEF88C" w:rsidR="6051AA08" w:rsidRDefault="6051AA08" w:rsidP="0A81A9DA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The award is made to an individual </w:t>
      </w:r>
    </w:p>
    <w:p w14:paraId="77590F05" w14:textId="4210B28A" w:rsidR="6051AA08" w:rsidRDefault="6051AA08" w:rsidP="0A81A9DA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Where significant parts of the cited work are jointly authored, the nomination must clearly establish the nominee’s distinct and substantial contribution </w:t>
      </w:r>
    </w:p>
    <w:p w14:paraId="2D0A1A14" w14:textId="3DD439F0" w:rsidR="6051AA08" w:rsidRDefault="6051AA08" w:rsidP="0A81A9DA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Examples of supporting evidence may include:  </w:t>
      </w:r>
    </w:p>
    <w:p w14:paraId="6455234E" w14:textId="46D49F4D" w:rsidR="6051AA08" w:rsidRDefault="6051AA08" w:rsidP="0A81A9DA">
      <w:pPr>
        <w:pStyle w:val="ListParagraph"/>
        <w:numPr>
          <w:ilvl w:val="1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A statement outlining the nominee’s role in the research </w:t>
      </w:r>
    </w:p>
    <w:p w14:paraId="67E4CFD9" w14:textId="46A83F8C" w:rsidR="6051AA08" w:rsidRDefault="6051AA08" w:rsidP="0A81A9DA">
      <w:pPr>
        <w:pStyle w:val="ListParagraph"/>
        <w:numPr>
          <w:ilvl w:val="1"/>
          <w:numId w:val="3"/>
        </w:numPr>
        <w:spacing w:before="0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>Complementary work or publications that demonstrate their capability and independence.</w:t>
      </w:r>
    </w:p>
    <w:p w14:paraId="0D503FB6" w14:textId="58DDFB71" w:rsidR="0A81A9DA" w:rsidRDefault="0A81A9DA" w:rsidP="0A81A9DA">
      <w:pPr>
        <w:rPr>
          <w:rFonts w:ascii="Arial Narrow" w:hAnsi="Arial Narrow"/>
          <w:sz w:val="16"/>
          <w:szCs w:val="16"/>
        </w:rPr>
        <w:sectPr w:rsidR="0A81A9DA" w:rsidSect="0069322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0" w:right="560" w:bottom="280" w:left="580" w:header="720" w:footer="720" w:gutter="0"/>
          <w:cols w:space="720"/>
          <w:titlePg/>
        </w:sectPr>
      </w:pPr>
    </w:p>
    <w:p w14:paraId="29DA1789" w14:textId="0BAACD3A" w:rsidR="6AAC6641" w:rsidRDefault="6AAC6641" w:rsidP="6AAC6641">
      <w:pPr>
        <w:pStyle w:val="ListParagraph"/>
        <w:numPr>
          <w:ilvl w:val="0"/>
          <w:numId w:val="9"/>
        </w:numPr>
        <w:tabs>
          <w:tab w:val="left" w:pos="4253"/>
        </w:tabs>
        <w:spacing w:line="247" w:lineRule="auto"/>
        <w:ind w:left="426" w:right="593"/>
        <w:rPr>
          <w:color w:val="404040" w:themeColor="text1" w:themeTint="BF"/>
        </w:rPr>
        <w:sectPr w:rsidR="6AAC6641" w:rsidSect="00693226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4973" w:space="526"/>
            <w:col w:w="5271"/>
          </w:cols>
        </w:sectPr>
      </w:pPr>
    </w:p>
    <w:p w14:paraId="43762CBD" w14:textId="4A27E4E7" w:rsidR="00996723" w:rsidRDefault="00996723" w:rsidP="0A81A9DA">
      <w:pPr>
        <w:spacing w:line="259" w:lineRule="auto"/>
        <w:rPr>
          <w:rFonts w:ascii="Arial Narrow" w:hAnsi="Arial Narrow"/>
          <w:sz w:val="16"/>
          <w:szCs w:val="16"/>
        </w:rPr>
      </w:pPr>
    </w:p>
    <w:p w14:paraId="4D2CD0DD" w14:textId="423A728B" w:rsidR="2A7EA61D" w:rsidRDefault="2A7EA61D" w:rsidP="0A81A9DA">
      <w:pPr>
        <w:rPr>
          <w:sz w:val="28"/>
          <w:szCs w:val="28"/>
          <w:lang w:val="en-US"/>
        </w:rPr>
      </w:pPr>
      <w:r w:rsidRPr="0A81A9DA">
        <w:rPr>
          <w:b/>
          <w:bCs/>
          <w:sz w:val="28"/>
          <w:szCs w:val="28"/>
        </w:rPr>
        <w:t>Nominator Details</w:t>
      </w:r>
    </w:p>
    <w:p w14:paraId="3928DCC7" w14:textId="2F723603" w:rsidR="0A81A9DA" w:rsidRDefault="0A81A9DA" w:rsidP="0A81A9DA">
      <w:pPr>
        <w:spacing w:line="259" w:lineRule="auto"/>
        <w:rPr>
          <w:sz w:val="16"/>
          <w:szCs w:val="16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0A81A9DA" w14:paraId="2127C35D" w14:textId="77777777" w:rsidTr="658889FE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537201" w14:textId="7A242660" w:rsidR="0A81A9DA" w:rsidRDefault="0A81A9DA" w:rsidP="0A81A9DA">
            <w:pPr>
              <w:pStyle w:val="TableParagraph"/>
              <w:spacing w:before="120" w:afterAutospacing="1" w:line="360" w:lineRule="auto"/>
              <w:ind w:left="113"/>
            </w:pPr>
            <w:r w:rsidRPr="0A81A9DA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6900819" w14:textId="3C3C8A20" w:rsidR="0A81A9DA" w:rsidRDefault="0A81A9DA" w:rsidP="658889FE">
            <w:pPr>
              <w:pStyle w:val="TableParagraph"/>
              <w:spacing w:before="120" w:afterAutospacing="1" w:line="360" w:lineRule="auto"/>
              <w:ind w:left="0" w:right="525"/>
            </w:pPr>
            <w:r w:rsidRPr="658889FE">
              <w:rPr>
                <w:b/>
                <w:bCs/>
              </w:rPr>
              <w:t xml:space="preserve"> </w:t>
            </w:r>
            <w:r w:rsidR="0E910FFC" w:rsidRPr="658889FE">
              <w:rPr>
                <w:b/>
                <w:bCs/>
              </w:rPr>
              <w:t>David Cox</w:t>
            </w:r>
            <w:r w:rsidRPr="658889FE">
              <w:rPr>
                <w:b/>
                <w:bCs/>
              </w:rPr>
              <w:t xml:space="preserve"> </w:t>
            </w:r>
            <w:r w:rsidR="268D5EE7" w:rsidRPr="658889FE">
              <w:rPr>
                <w:b/>
                <w:bCs/>
              </w:rPr>
              <w:t>Research Prize</w:t>
            </w:r>
          </w:p>
        </w:tc>
      </w:tr>
      <w:tr w:rsidR="0A81A9DA" w14:paraId="5B3EBDA3" w14:textId="77777777" w:rsidTr="658889FE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E391B1B" w14:textId="02578575" w:rsidR="0A81A9DA" w:rsidRDefault="0A81A9DA" w:rsidP="0A81A9DA">
            <w:pPr>
              <w:pStyle w:val="TableParagraph"/>
              <w:spacing w:before="121"/>
              <w:ind w:left="113"/>
            </w:pPr>
            <w:r w:rsidRPr="0A81A9DA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2100751813"/>
              <w:placeholder>
                <w:docPart w:val="C08ACCA7404849A7AB5AE2A5D3FC60CD"/>
              </w:placeholder>
              <w15:color w:val="C0C0C0"/>
            </w:sdtPr>
            <w:sdtContent>
              <w:p w14:paraId="7BCCA74D" w14:textId="103B15FE" w:rsidR="753723E7" w:rsidRDefault="00000000" w:rsidP="0A81A9DA">
                <w:pPr>
                  <w:spacing w:before="26" w:line="240" w:lineRule="atLeast"/>
                  <w:ind w:left="73" w:right="525"/>
                </w:pPr>
                <w:sdt>
                  <w:sdtPr>
                    <w:id w:val="754176049"/>
                    <w:placeholder>
                      <w:docPart w:val="8E9E552396ED48B495DDEF37BD31A472"/>
                    </w:placeholder>
                  </w:sdtPr>
                  <w:sdtContent>
                    <w:r w:rsidR="753723E7" w:rsidRPr="0A81A9DA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0A81A9DA" w14:paraId="4927D41F" w14:textId="77777777" w:rsidTr="658889FE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E6E972" w14:textId="6C50EEE4" w:rsidR="0A81A9DA" w:rsidRDefault="0A81A9DA" w:rsidP="0A81A9DA">
            <w:pPr>
              <w:pStyle w:val="TableParagraph"/>
              <w:spacing w:before="120"/>
              <w:ind w:left="113"/>
            </w:pPr>
            <w:r w:rsidRPr="0A81A9DA"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574936575"/>
              <w:placeholder>
                <w:docPart w:val="F76469FF04AB46B980B85F44C4E2959D"/>
              </w:placeholder>
              <w15:color w:val="C0C0C0"/>
            </w:sdtPr>
            <w:sdtContent>
              <w:p w14:paraId="2C1E4C02" w14:textId="6B23CBF2" w:rsidR="36E593EC" w:rsidRDefault="00000000" w:rsidP="0A81A9DA">
                <w:pPr>
                  <w:pStyle w:val="TableParagraph"/>
                  <w:spacing w:before="57"/>
                </w:pPr>
                <w:sdt>
                  <w:sdtPr>
                    <w:id w:val="697638647"/>
                    <w:placeholder>
                      <w:docPart w:val="C0904CD1095E447E93BF73114FABA0CB"/>
                    </w:placeholder>
                  </w:sdtPr>
                  <w:sdtContent>
                    <w:r w:rsidR="36E593EC" w:rsidRPr="0A81A9DA">
                      <w:t>Click or tap here to enter email of nominator</w:t>
                    </w:r>
                  </w:sdtContent>
                </w:sdt>
              </w:p>
            </w:sdtContent>
          </w:sdt>
          <w:p w14:paraId="4FE5F650" w14:textId="438BE7D7" w:rsidR="0A81A9DA" w:rsidRDefault="0A81A9DA" w:rsidP="0A81A9DA">
            <w:pPr>
              <w:spacing w:before="57"/>
              <w:ind w:left="73"/>
            </w:pPr>
            <w:r w:rsidRPr="0A81A9DA">
              <w:t xml:space="preserve">  </w:t>
            </w:r>
          </w:p>
        </w:tc>
      </w:tr>
    </w:tbl>
    <w:p w14:paraId="4D43123A" w14:textId="268C7188" w:rsidR="0A81A9DA" w:rsidRDefault="0A81A9DA" w:rsidP="0A81A9DA">
      <w:pPr>
        <w:spacing w:line="259" w:lineRule="auto"/>
        <w:rPr>
          <w:sz w:val="18"/>
          <w:szCs w:val="18"/>
        </w:rPr>
      </w:pPr>
    </w:p>
    <w:p w14:paraId="58BAB655" w14:textId="6AB3B076" w:rsidR="2A7EA61D" w:rsidRDefault="2A7EA61D" w:rsidP="0A81A9DA">
      <w:pPr>
        <w:spacing w:before="100" w:line="259" w:lineRule="auto"/>
        <w:rPr>
          <w:sz w:val="28"/>
          <w:szCs w:val="28"/>
        </w:rPr>
      </w:pPr>
      <w:r w:rsidRPr="0A81A9DA">
        <w:rPr>
          <w:b/>
          <w:bCs/>
          <w:sz w:val="28"/>
          <w:szCs w:val="28"/>
        </w:rPr>
        <w:t>Nominee Details</w:t>
      </w:r>
    </w:p>
    <w:p w14:paraId="0A086B87" w14:textId="4C76C85F" w:rsidR="0A81A9DA" w:rsidRDefault="0A81A9DA" w:rsidP="0A81A9DA">
      <w:pPr>
        <w:spacing w:line="259" w:lineRule="auto"/>
        <w:rPr>
          <w:sz w:val="16"/>
          <w:szCs w:val="16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0A81A9DA" w14:paraId="14F48153" w14:textId="77777777" w:rsidTr="658889FE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3EAC30" w14:textId="0E8FE51C" w:rsidR="0A81A9DA" w:rsidRDefault="0A81A9DA" w:rsidP="0A81A9DA">
            <w:pPr>
              <w:pStyle w:val="TableParagraph"/>
              <w:spacing w:before="120" w:afterAutospacing="1" w:line="360" w:lineRule="auto"/>
              <w:ind w:left="113"/>
            </w:pPr>
            <w:r w:rsidRPr="0A81A9DA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ADAC89" w14:textId="0012F55F" w:rsidR="0A81A9DA" w:rsidRDefault="2BF29892" w:rsidP="658889FE">
            <w:pPr>
              <w:pStyle w:val="TableParagraph"/>
              <w:spacing w:before="120" w:afterAutospacing="1" w:line="360" w:lineRule="auto"/>
              <w:ind w:left="0" w:right="525"/>
            </w:pPr>
            <w:r w:rsidRPr="658889FE">
              <w:rPr>
                <w:b/>
                <w:bCs/>
              </w:rPr>
              <w:t>David Cox Research Prize</w:t>
            </w:r>
          </w:p>
        </w:tc>
      </w:tr>
      <w:tr w:rsidR="0A81A9DA" w14:paraId="5ED081FB" w14:textId="77777777" w:rsidTr="658889FE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FF71C29" w14:textId="78029C0A" w:rsidR="0A81A9DA" w:rsidRDefault="0A81A9DA" w:rsidP="0A81A9DA">
            <w:pPr>
              <w:pStyle w:val="TableParagraph"/>
              <w:spacing w:before="124"/>
              <w:ind w:left="113"/>
            </w:pPr>
            <w:r w:rsidRPr="0A81A9DA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781606398"/>
              <w:placeholder>
                <w:docPart w:val="8AC10F900FA34083BC7392D09236B083"/>
              </w:placeholder>
              <w15:color w:val="C0C0C0"/>
            </w:sdtPr>
            <w:sdtContent>
              <w:p w14:paraId="014B424C" w14:textId="091A3D04" w:rsidR="52614B79" w:rsidRDefault="00000000" w:rsidP="0A81A9DA">
                <w:pPr>
                  <w:pStyle w:val="TableParagraph"/>
                  <w:spacing w:before="59"/>
                </w:pPr>
                <w:sdt>
                  <w:sdtPr>
                    <w:id w:val="367067479"/>
                    <w:placeholder>
                      <w:docPart w:val="CC8EDFC6B6E74D1EBB6B1A321CB8B5C1"/>
                    </w:placeholder>
                  </w:sdtPr>
                  <w:sdtContent>
                    <w:r w:rsidR="52614B79" w:rsidRPr="0A81A9DA">
                      <w:t>Click or tap here to enter name of nominee</w:t>
                    </w:r>
                  </w:sdtContent>
                </w:sdt>
              </w:p>
            </w:sdtContent>
          </w:sdt>
          <w:p w14:paraId="4AA97223" w14:textId="0D6B7EEA" w:rsidR="0A81A9DA" w:rsidRDefault="0A81A9DA" w:rsidP="0A81A9DA">
            <w:pPr>
              <w:spacing w:before="59"/>
              <w:ind w:left="73"/>
            </w:pPr>
            <w:r w:rsidRPr="0A81A9DA">
              <w:t xml:space="preserve">  </w:t>
            </w:r>
          </w:p>
        </w:tc>
      </w:tr>
      <w:tr w:rsidR="0A81A9DA" w14:paraId="128D6A6F" w14:textId="77777777" w:rsidTr="658889FE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1B43C4D" w14:textId="3FEC3625" w:rsidR="0A81A9DA" w:rsidRDefault="0A81A9DA" w:rsidP="0A81A9DA">
            <w:pPr>
              <w:pStyle w:val="TableParagraph"/>
              <w:spacing w:before="123"/>
              <w:ind w:left="113"/>
            </w:pPr>
            <w:r w:rsidRPr="0A81A9DA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278558368"/>
              <w:placeholder>
                <w:docPart w:val="D3FF9FC01C87402D9AE5C43555B1F242"/>
              </w:placeholder>
              <w15:color w:val="C0C0C0"/>
            </w:sdtPr>
            <w:sdtContent>
              <w:p w14:paraId="612C5BF9" w14:textId="0FE1AB9B" w:rsidR="1DAC7360" w:rsidRDefault="00000000" w:rsidP="0A81A9DA">
                <w:pPr>
                  <w:pStyle w:val="TableParagraph"/>
                  <w:spacing w:before="4" w:line="260" w:lineRule="atLeast"/>
                  <w:ind w:right="1524"/>
                </w:pPr>
                <w:sdt>
                  <w:sdtPr>
                    <w:id w:val="1010407986"/>
                    <w:placeholder>
                      <w:docPart w:val="3137BB1D83F5478F96637BAAA2105C95"/>
                    </w:placeholder>
                  </w:sdtPr>
                  <w:sdtContent>
                    <w:r w:rsidR="1DAC7360" w:rsidRPr="0A81A9DA">
                      <w:t>Click or tap here to enter nominee’s email</w:t>
                    </w:r>
                  </w:sdtContent>
                </w:sdt>
              </w:p>
            </w:sdtContent>
          </w:sdt>
        </w:tc>
      </w:tr>
      <w:tr w:rsidR="0A81A9DA" w14:paraId="16579A39" w14:textId="77777777" w:rsidTr="658889FE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6E600A5" w14:textId="2C58FB44" w:rsidR="0A81A9DA" w:rsidRDefault="0A81A9DA" w:rsidP="0A81A9DA">
            <w:pPr>
              <w:pStyle w:val="TableParagraph"/>
              <w:spacing w:before="104"/>
              <w:ind w:left="113"/>
            </w:pPr>
            <w:r w:rsidRPr="0A81A9DA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489037623"/>
              <w:placeholder>
                <w:docPart w:val="38EDA7D610AB4E71AD0D1D7A52771DC2"/>
              </w:placeholder>
              <w15:color w:val="C0C0C0"/>
            </w:sdtPr>
            <w:sdtContent>
              <w:p w14:paraId="20A8DEF1" w14:textId="0A4C423B" w:rsidR="081509E3" w:rsidRDefault="00000000" w:rsidP="0A81A9DA">
                <w:pPr>
                  <w:pStyle w:val="TableParagraph"/>
                  <w:ind w:left="0"/>
                </w:pPr>
                <w:sdt>
                  <w:sdtPr>
                    <w:id w:val="1333864753"/>
                    <w:placeholder>
                      <w:docPart w:val="27C8B5CE7E2041B0A0F5CD8F5047C1C1"/>
                    </w:placeholder>
                  </w:sdtPr>
                  <w:sdtContent>
                    <w:r w:rsidR="081509E3" w:rsidRPr="0A81A9DA">
                      <w:t>Click or tap here to enter website details</w:t>
                    </w:r>
                  </w:sdtContent>
                </w:sdt>
              </w:p>
            </w:sdtContent>
          </w:sdt>
        </w:tc>
      </w:tr>
      <w:tr w:rsidR="0A81A9DA" w14:paraId="1BA804F0" w14:textId="77777777" w:rsidTr="658889FE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9B1CAF1" w14:textId="75E93AF0" w:rsidR="081509E3" w:rsidRDefault="00F836E2" w:rsidP="0A81A9DA">
            <w:pPr>
              <w:pStyle w:val="TableParagraph"/>
              <w:spacing w:before="104"/>
              <w:ind w:left="113"/>
            </w:pPr>
            <w:r>
              <w:t>Date of first degree (please state if its an undergraduate or a masters)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p w14:paraId="120E2752" w14:textId="00C87DBF" w:rsidR="081509E3" w:rsidRDefault="00000000" w:rsidP="0A81A9DA">
            <w:pPr>
              <w:pStyle w:val="TableParagraph"/>
              <w:ind w:left="0"/>
            </w:pPr>
            <w:sdt>
              <w:sdtPr>
                <w:id w:val="1414084630"/>
                <w:placeholder>
                  <w:docPart w:val="B177270976DD4E0AAC5E090973182AA1"/>
                </w:placeholder>
                <w15:color w:val="C0C0C0"/>
              </w:sdtPr>
              <w:sdtContent>
                <w:sdt>
                  <w:sdtPr>
                    <w:id w:val="1423982513"/>
                    <w:placeholder>
                      <w:docPart w:val="533041C81EC34D5D9A649CCFCB8F73D3"/>
                    </w:placeholder>
                  </w:sdtPr>
                  <w:sdtContent>
                    <w:r w:rsidR="081509E3" w:rsidRPr="0A81A9DA">
                      <w:t>Click or tap here to enter da</w:t>
                    </w:r>
                    <w:r w:rsidR="00F836E2">
                      <w:t>te of first degree</w:t>
                    </w:r>
                    <w:r w:rsidR="081509E3" w:rsidRPr="0A81A9DA">
                      <w:t xml:space="preserve"> </w:t>
                    </w:r>
                  </w:sdtContent>
                </w:sdt>
              </w:sdtContent>
            </w:sdt>
          </w:p>
        </w:tc>
      </w:tr>
    </w:tbl>
    <w:p w14:paraId="47353162" w14:textId="77777777" w:rsidR="00BE6BB8" w:rsidRDefault="00BE6BB8" w:rsidP="0A81A9DA">
      <w:pPr>
        <w:spacing w:line="259" w:lineRule="auto"/>
        <w:rPr>
          <w:sz w:val="16"/>
          <w:szCs w:val="16"/>
        </w:rPr>
      </w:pPr>
    </w:p>
    <w:p w14:paraId="46D20A72" w14:textId="5A24B9DE" w:rsidR="009E4D06" w:rsidRDefault="081509E3" w:rsidP="0A81A9DA">
      <w:pPr>
        <w:spacing w:before="100" w:line="259" w:lineRule="auto"/>
        <w:rPr>
          <w:sz w:val="28"/>
          <w:szCs w:val="28"/>
        </w:rPr>
      </w:pPr>
      <w:r w:rsidRPr="0A81A9DA">
        <w:rPr>
          <w:b/>
          <w:bCs/>
          <w:sz w:val="28"/>
          <w:szCs w:val="28"/>
        </w:rPr>
        <w:t>Case for nomination</w:t>
      </w:r>
    </w:p>
    <w:p w14:paraId="6745255F" w14:textId="50D5B26B" w:rsidR="009E4D06" w:rsidRDefault="009E4D06" w:rsidP="0A81A9DA">
      <w:pPr>
        <w:spacing w:line="259" w:lineRule="auto"/>
        <w:rPr>
          <w:sz w:val="16"/>
          <w:szCs w:val="16"/>
          <w:lang w:val="en-US"/>
        </w:rPr>
      </w:pPr>
    </w:p>
    <w:p w14:paraId="1ADD27E2" w14:textId="6A5F7D31" w:rsidR="009E4D06" w:rsidRDefault="081509E3" w:rsidP="0A81A9DA">
      <w:r w:rsidRPr="0A81A9DA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5251E223" w14:textId="5E2CA41F" w:rsidR="009E4D06" w:rsidRDefault="009E4D06" w:rsidP="0A81A9DA">
      <w:pPr>
        <w:spacing w:line="259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624"/>
      </w:tblGrid>
      <w:tr w:rsidR="0A81A9DA" w14:paraId="26E5C47C" w14:textId="77777777" w:rsidTr="007D584A">
        <w:trPr>
          <w:trHeight w:val="285"/>
        </w:trPr>
        <w:tc>
          <w:tcPr>
            <w:tcW w:w="1062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B9FC5C8" w14:textId="06DFDED5" w:rsidR="0A81A9DA" w:rsidRDefault="0A81A9DA" w:rsidP="0A81A9DA">
            <w:pPr>
              <w:pStyle w:val="TableParagraph"/>
              <w:spacing w:before="104" w:after="104" w:line="259" w:lineRule="auto"/>
              <w:ind w:left="0"/>
            </w:pPr>
            <w:r w:rsidRPr="0A81A9DA">
              <w:t>Short summary of nomination:</w:t>
            </w:r>
          </w:p>
        </w:tc>
      </w:tr>
      <w:tr w:rsidR="0A81A9DA" w14:paraId="60E5B22F" w14:textId="77777777" w:rsidTr="007D584A">
        <w:trPr>
          <w:trHeight w:val="2610"/>
        </w:trPr>
        <w:tc>
          <w:tcPr>
            <w:tcW w:w="10624" w:type="dxa"/>
            <w:tcMar>
              <w:left w:w="105" w:type="dxa"/>
              <w:right w:w="105" w:type="dxa"/>
            </w:tcMar>
          </w:tcPr>
          <w:p w14:paraId="1B5D6F20" w14:textId="1D6E6E71" w:rsidR="00F836E2" w:rsidRPr="00F836E2" w:rsidRDefault="00F836E2" w:rsidP="00F836E2">
            <w:pPr>
              <w:rPr>
                <w:lang w:val="en-US"/>
              </w:rPr>
            </w:pPr>
          </w:p>
          <w:sdt>
            <w:sdtPr>
              <w:rPr>
                <w:rFonts w:ascii="Arial Narrow" w:eastAsia="Arial Narrow" w:hAnsi="Arial Narrow" w:cs="Arial Narrow"/>
              </w:rPr>
              <w:id w:val="1192578723"/>
              <w:placeholder>
                <w:docPart w:val="7664C1CA25A14E3980B2D131048443E8"/>
              </w:placeholder>
              <w15:color w:val="C0C0C0"/>
            </w:sdtPr>
            <w:sdtContent>
              <w:sdt>
                <w:sdtPr>
                  <w:rPr>
                    <w:rFonts w:ascii="Arial Narrow" w:eastAsia="Arial Narrow" w:hAnsi="Arial Narrow" w:cs="Arial Narrow"/>
                  </w:rPr>
                  <w:id w:val="680625536"/>
                  <w:placeholder>
                    <w:docPart w:val="655FAD6595DA4559B9F98D027BCFFDB0"/>
                  </w:placeholder>
                </w:sdtPr>
                <w:sdtEndPr>
                  <w:rPr>
                    <w:color w:val="262626" w:themeColor="text1" w:themeTint="D9"/>
                  </w:rPr>
                </w:sdtEndPr>
                <w:sdtContent>
                  <w:p w14:paraId="730AFD25" w14:textId="7BD92384" w:rsidR="00F836E2" w:rsidRDefault="00F836E2" w:rsidP="00F836E2">
                    <w:pPr>
                      <w:spacing w:before="118"/>
                      <w:rPr>
                        <w:rFonts w:ascii="Arial Narrow" w:eastAsia="Arial Narrow" w:hAnsi="Arial Narrow" w:cs="Arial Narrow"/>
                      </w:rPr>
                    </w:pPr>
                    <w:r w:rsidRPr="0A81A9DA">
                      <w:t xml:space="preserve">Click or tap here to enter </w:t>
                    </w:r>
                    <w:r>
                      <w:t>a short summary of nomination.</w:t>
                    </w:r>
                  </w:p>
                  <w:p w14:paraId="079E7AF1" w14:textId="77777777" w:rsidR="00F836E2" w:rsidRDefault="00000000" w:rsidP="00F836E2">
                    <w:pPr>
                      <w:pStyle w:val="ListParagraph"/>
                      <w:ind w:left="720"/>
                    </w:pPr>
                  </w:p>
                </w:sdtContent>
              </w:sdt>
            </w:sdtContent>
          </w:sdt>
          <w:p w14:paraId="4C493B7C" w14:textId="65DF24D3" w:rsidR="00F836E2" w:rsidRPr="00F836E2" w:rsidRDefault="00F836E2" w:rsidP="00F836E2"/>
          <w:p w14:paraId="14269EC8" w14:textId="307BD0ED" w:rsidR="0A81A9DA" w:rsidRDefault="0A81A9DA" w:rsidP="0A81A9DA"/>
          <w:p w14:paraId="35881757" w14:textId="1A020DFB" w:rsidR="0A81A9DA" w:rsidRDefault="0A81A9DA" w:rsidP="0A81A9DA">
            <w:r w:rsidRPr="0A81A9DA">
              <w:t xml:space="preserve"> </w:t>
            </w:r>
          </w:p>
          <w:p w14:paraId="76BAB8D3" w14:textId="57B38BC2" w:rsidR="0A81A9DA" w:rsidRDefault="0A81A9DA" w:rsidP="0A81A9DA">
            <w:r w:rsidRPr="0A81A9DA">
              <w:t xml:space="preserve"> </w:t>
            </w:r>
          </w:p>
          <w:p w14:paraId="688CA025" w14:textId="45D64E4F" w:rsidR="0A81A9DA" w:rsidRDefault="0A81A9DA" w:rsidP="0A81A9DA">
            <w:r w:rsidRPr="0A81A9DA">
              <w:t xml:space="preserve"> </w:t>
            </w:r>
          </w:p>
          <w:p w14:paraId="0D2A0D55" w14:textId="556D6285" w:rsidR="00F836E2" w:rsidRPr="00F836E2" w:rsidRDefault="0A81A9DA" w:rsidP="00F836E2">
            <w:r w:rsidRPr="0A81A9DA">
              <w:t xml:space="preserve"> </w:t>
            </w:r>
          </w:p>
          <w:p w14:paraId="4C5B4EFC" w14:textId="214E1B32" w:rsidR="0A81A9DA" w:rsidRDefault="0A81A9DA" w:rsidP="0A81A9DA"/>
          <w:p w14:paraId="4ABA2BA7" w14:textId="305DC656" w:rsidR="0A81A9DA" w:rsidRDefault="0A81A9DA" w:rsidP="0A81A9DA">
            <w:r w:rsidRPr="0A81A9DA">
              <w:t xml:space="preserve">  </w:t>
            </w:r>
          </w:p>
        </w:tc>
      </w:tr>
    </w:tbl>
    <w:p w14:paraId="3722EDB7" w14:textId="371DD2FF" w:rsidR="009E4D06" w:rsidRDefault="009E4D06" w:rsidP="0A81A9DA">
      <w:pPr>
        <w:spacing w:line="259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624"/>
      </w:tblGrid>
      <w:tr w:rsidR="0A81A9DA" w14:paraId="63408E12" w14:textId="77777777" w:rsidTr="007D584A">
        <w:trPr>
          <w:trHeight w:val="285"/>
        </w:trPr>
        <w:tc>
          <w:tcPr>
            <w:tcW w:w="1062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1B6314" w14:textId="49AC05C7" w:rsidR="0A81A9DA" w:rsidRDefault="0A81A9DA" w:rsidP="0A81A9DA">
            <w:pPr>
              <w:pStyle w:val="TableParagraph"/>
              <w:spacing w:before="104" w:after="104" w:line="259" w:lineRule="auto"/>
              <w:ind w:left="0"/>
              <w:rPr>
                <w:lang w:val="en-US"/>
              </w:rPr>
            </w:pPr>
            <w:r w:rsidRPr="0A81A9DA">
              <w:t>Evidence against the award criteria</w:t>
            </w:r>
          </w:p>
        </w:tc>
      </w:tr>
      <w:tr w:rsidR="0A81A9DA" w14:paraId="23258E0A" w14:textId="77777777" w:rsidTr="007D584A">
        <w:trPr>
          <w:trHeight w:val="1860"/>
        </w:trPr>
        <w:tc>
          <w:tcPr>
            <w:tcW w:w="10624" w:type="dxa"/>
            <w:tcMar>
              <w:left w:w="105" w:type="dxa"/>
              <w:right w:w="105" w:type="dxa"/>
            </w:tcMar>
          </w:tcPr>
          <w:sdt>
            <w:sdtPr>
              <w:rPr>
                <w:rFonts w:ascii="Arial Narrow" w:eastAsia="Arial Narrow" w:hAnsi="Arial Narrow" w:cs="Arial Narrow"/>
              </w:rPr>
              <w:id w:val="1776228459"/>
              <w:placeholder>
                <w:docPart w:val="7E713DED508A401282986EEBB8C6AB29"/>
              </w:placeholder>
              <w15:color w:val="C0C0C0"/>
            </w:sdtPr>
            <w:sdtContent>
              <w:sdt>
                <w:sdtPr>
                  <w:rPr>
                    <w:rFonts w:ascii="Arial Narrow" w:eastAsia="Arial Narrow" w:hAnsi="Arial Narrow" w:cs="Arial Narrow"/>
                  </w:rPr>
                  <w:id w:val="206358611"/>
                  <w:placeholder>
                    <w:docPart w:val="7941F9CF8D574BD3B5C8D737CF68408A"/>
                  </w:placeholder>
                </w:sdtPr>
                <w:sdtEndPr>
                  <w:rPr>
                    <w:color w:val="262626" w:themeColor="text1" w:themeTint="D9"/>
                  </w:rPr>
                </w:sdtEndPr>
                <w:sdtContent>
                  <w:p w14:paraId="60401B11" w14:textId="7595134A" w:rsidR="003F201C" w:rsidRDefault="6E08C956" w:rsidP="003F201C">
                    <w:pPr>
                      <w:spacing w:before="118"/>
                      <w:rPr>
                        <w:rFonts w:ascii="Arial Narrow" w:eastAsia="Arial Narrow" w:hAnsi="Arial Narrow" w:cs="Arial Narrow"/>
                      </w:rPr>
                    </w:pPr>
                    <w:r w:rsidRPr="0A81A9DA">
                      <w:t xml:space="preserve">Click or tap here to enter how candidate meets the criteria for the award. </w:t>
                    </w:r>
                  </w:p>
                  <w:p w14:paraId="7FCCF9F3" w14:textId="562C5E46" w:rsidR="6E08C956" w:rsidRDefault="00000000" w:rsidP="003F201C">
                    <w:pPr>
                      <w:pStyle w:val="ListParagraph"/>
                      <w:ind w:left="720" w:firstLine="0"/>
                      <w:rPr>
                        <w:rFonts w:ascii="Arial" w:eastAsia="Arial" w:hAnsi="Arial" w:cs="Arial"/>
                      </w:rPr>
                    </w:pPr>
                  </w:p>
                </w:sdtContent>
              </w:sdt>
            </w:sdtContent>
          </w:sdt>
          <w:p w14:paraId="32CF3B8A" w14:textId="4EB9BD8C" w:rsidR="0A81A9DA" w:rsidRDefault="0A81A9DA" w:rsidP="0A81A9DA">
            <w:r w:rsidRPr="0A81A9DA">
              <w:t xml:space="preserve">  </w:t>
            </w:r>
          </w:p>
        </w:tc>
      </w:tr>
    </w:tbl>
    <w:p w14:paraId="57A953CC" w14:textId="23E1729B" w:rsidR="009E4D06" w:rsidRDefault="009E4D06" w:rsidP="0A81A9DA">
      <w:pPr>
        <w:spacing w:line="259" w:lineRule="auto"/>
        <w:rPr>
          <w:rFonts w:ascii="Arial Narrow" w:hAnsi="Arial Narrow"/>
          <w:sz w:val="16"/>
          <w:szCs w:val="16"/>
        </w:rPr>
      </w:pPr>
    </w:p>
    <w:p w14:paraId="52C37AAC" w14:textId="3D8D6D73" w:rsidR="00BE6BB8" w:rsidRPr="00B23C9E" w:rsidRDefault="252258A3" w:rsidP="0A81A9DA">
      <w:pPr>
        <w:spacing w:before="100" w:line="259" w:lineRule="auto"/>
        <w:rPr>
          <w:color w:val="000000" w:themeColor="text1"/>
          <w:sz w:val="28"/>
          <w:szCs w:val="28"/>
        </w:rPr>
      </w:pPr>
      <w:r w:rsidRPr="0A81A9DA">
        <w:rPr>
          <w:b/>
          <w:bCs/>
          <w:color w:val="000000" w:themeColor="text1"/>
          <w:sz w:val="28"/>
          <w:szCs w:val="28"/>
        </w:rPr>
        <w:t xml:space="preserve">Declaration </w:t>
      </w:r>
    </w:p>
    <w:p w14:paraId="132AC35A" w14:textId="3080ACC0" w:rsidR="00BE6BB8" w:rsidRPr="00B23C9E" w:rsidRDefault="00BE6BB8" w:rsidP="0A81A9DA">
      <w:pPr>
        <w:spacing w:line="259" w:lineRule="auto"/>
        <w:rPr>
          <w:rFonts w:ascii="Arial Narrow" w:hAnsi="Arial Narrow"/>
          <w:sz w:val="16"/>
          <w:szCs w:val="16"/>
        </w:rPr>
      </w:pPr>
    </w:p>
    <w:p w14:paraId="09C9418B" w14:textId="4BC31BA8" w:rsidR="00BE6BB8" w:rsidRPr="00B23C9E" w:rsidRDefault="252258A3" w:rsidP="0A81A9DA">
      <w:p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F337FEA" wp14:editId="53B1D277">
            <wp:extent cx="9526" cy="9526"/>
            <wp:effectExtent l="0" t="0" r="0" b="0"/>
            <wp:docPr id="18412068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06834" name="Picture 184120683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81A9DA">
        <w:rPr>
          <w:color w:val="000000" w:themeColor="text1"/>
        </w:rPr>
        <w:t xml:space="preserve">I/We confirm that the candidate meets the criteria set out above for </w:t>
      </w:r>
      <w:r w:rsidR="004754AA">
        <w:rPr>
          <w:color w:val="000000" w:themeColor="text1"/>
        </w:rPr>
        <w:t>the David Cox Research Prize</w:t>
      </w:r>
      <w:r w:rsidRPr="0A81A9DA">
        <w:rPr>
          <w:color w:val="000000" w:themeColor="text1"/>
        </w:rPr>
        <w:t>.</w:t>
      </w:r>
    </w:p>
    <w:p w14:paraId="7FAFBED1" w14:textId="079AF6AF" w:rsidR="00BE6BB8" w:rsidRPr="00B23C9E" w:rsidRDefault="00BE6BB8" w:rsidP="0A81A9DA">
      <w:pPr>
        <w:rPr>
          <w:color w:val="595959" w:themeColor="text1" w:themeTint="A6"/>
        </w:rPr>
      </w:pPr>
    </w:p>
    <w:p w14:paraId="1985AE93" w14:textId="2AC7DB84" w:rsidR="00BE6BB8" w:rsidRPr="00B23C9E" w:rsidRDefault="252258A3" w:rsidP="0A81A9DA">
      <w:pPr>
        <w:rPr>
          <w:color w:val="000000" w:themeColor="text1"/>
        </w:rPr>
      </w:pPr>
      <w:r w:rsidRPr="0A81A9DA">
        <w:rPr>
          <w:color w:val="000000" w:themeColor="text1"/>
        </w:rPr>
        <w:t xml:space="preserve">Name: </w:t>
      </w:r>
      <w:r w:rsidRPr="0A81A9DA">
        <w:rPr>
          <w:color w:val="595959" w:themeColor="text1" w:themeTint="A6"/>
        </w:rPr>
        <w:t xml:space="preserve"> </w:t>
      </w:r>
      <w:sdt>
        <w:sdtPr>
          <w:id w:val="2124781450"/>
          <w:placeholder>
            <w:docPart w:val="C03A80DF92374F1DB825ECF318F492A8"/>
          </w:placeholder>
          <w15:color w:val="C0C0C0"/>
        </w:sdtPr>
        <w:sdtContent>
          <w:sdt>
            <w:sdtPr>
              <w:id w:val="1278928962"/>
              <w:placeholder>
                <w:docPart w:val="C3DDD12B9C0D46B48519BAF627B295B8"/>
              </w:placeholder>
            </w:sdtPr>
            <w:sdtContent>
              <w:r w:rsidR="64526D3A" w:rsidRPr="0A81A9DA">
                <w:rPr>
                  <w:color w:val="000000" w:themeColor="text1"/>
                </w:rPr>
                <w:t xml:space="preserve">Add full name </w:t>
              </w:r>
            </w:sdtContent>
          </w:sdt>
        </w:sdtContent>
      </w:sdt>
      <w:r w:rsidRPr="0A81A9DA">
        <w:rPr>
          <w:color w:val="000000" w:themeColor="text1"/>
        </w:rPr>
        <w:t xml:space="preserve">  </w:t>
      </w:r>
    </w:p>
    <w:p w14:paraId="4CBEDD50" w14:textId="39D8FDD4" w:rsidR="00BE6BB8" w:rsidRPr="00B23C9E" w:rsidRDefault="252258A3" w:rsidP="0A81A9DA">
      <w:r>
        <w:rPr>
          <w:noProof/>
        </w:rPr>
        <w:drawing>
          <wp:inline distT="0" distB="0" distL="0" distR="0" wp14:anchorId="41E7BDE5" wp14:editId="5B0B11B5">
            <wp:extent cx="9526" cy="9526"/>
            <wp:effectExtent l="0" t="0" r="0" b="0"/>
            <wp:docPr id="20120715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71507" name="Picture 201207150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5FF6" w14:textId="10BFF556" w:rsidR="00BE6BB8" w:rsidRPr="00B23C9E" w:rsidRDefault="252258A3" w:rsidP="0A81A9DA">
      <w:pPr>
        <w:rPr>
          <w:color w:val="595959" w:themeColor="text1" w:themeTint="A6"/>
        </w:rPr>
      </w:pPr>
      <w:r w:rsidRPr="0A81A9DA">
        <w:rPr>
          <w:color w:val="000000" w:themeColor="text1"/>
        </w:rPr>
        <w:t>Title:</w:t>
      </w:r>
      <w:r w:rsidR="2B5235D8" w:rsidRPr="0A81A9DA">
        <w:rPr>
          <w:color w:val="000000" w:themeColor="text1"/>
        </w:rPr>
        <w:t xml:space="preserve"> </w:t>
      </w:r>
      <w:sdt>
        <w:sdtPr>
          <w:id w:val="636574819"/>
          <w:placeholder>
            <w:docPart w:val="DD03E201D9B9431DABF7B240C96883CD"/>
          </w:placeholder>
          <w15:color w:val="C0C0C0"/>
        </w:sdtPr>
        <w:sdtContent>
          <w:sdt>
            <w:sdtPr>
              <w:id w:val="219492173"/>
              <w:placeholder>
                <w:docPart w:val="B7047D6E75A54201A003E9C211935775"/>
              </w:placeholder>
            </w:sdtPr>
            <w:sdtContent>
              <w:r w:rsidR="2B5235D8" w:rsidRPr="0A81A9DA">
                <w:rPr>
                  <w:color w:val="000000" w:themeColor="text1"/>
                </w:rPr>
                <w:t xml:space="preserve">Add </w:t>
              </w:r>
              <w:r w:rsidR="4860E037" w:rsidRPr="0A81A9DA">
                <w:rPr>
                  <w:color w:val="000000" w:themeColor="text1"/>
                </w:rPr>
                <w:t>title</w:t>
              </w:r>
            </w:sdtContent>
          </w:sdt>
        </w:sdtContent>
      </w:sdt>
    </w:p>
    <w:p w14:paraId="5899E165" w14:textId="7A745B90" w:rsidR="00BE6BB8" w:rsidRPr="00B23C9E" w:rsidRDefault="00BE6BB8" w:rsidP="0A81A9DA">
      <w:pPr>
        <w:rPr>
          <w:color w:val="000000" w:themeColor="text1"/>
        </w:rPr>
      </w:pPr>
    </w:p>
    <w:p w14:paraId="530F8F98" w14:textId="4CE4FDB7" w:rsidR="00BE6BB8" w:rsidRPr="00E14CA5" w:rsidRDefault="252258A3" w:rsidP="0A81A9DA">
      <w:pPr>
        <w:rPr>
          <w:rFonts w:ascii="Arial Narrow" w:hAnsi="Arial Narrow"/>
          <w:w w:val="105"/>
        </w:rPr>
        <w:sectPr w:rsidR="00BE6BB8" w:rsidRPr="00E14CA5" w:rsidSect="00BE6BB8">
          <w:type w:val="continuous"/>
          <w:pgSz w:w="11910" w:h="16840"/>
          <w:pgMar w:top="660" w:right="560" w:bottom="280" w:left="580" w:header="720" w:footer="720" w:gutter="0"/>
          <w:cols w:space="720"/>
        </w:sectPr>
      </w:pPr>
      <w:r w:rsidRPr="00E14CA5">
        <w:t>Date:</w:t>
      </w:r>
      <w:r w:rsidR="00BE6BB8" w:rsidRPr="00E14CA5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602180205"/>
          <w:placeholder>
            <w:docPart w:val="728DF57A56AF476294AE374BF79DDF8A"/>
          </w:placeholder>
          <w:showingPlcHdr/>
        </w:sdtPr>
        <w:sdtContent>
          <w:r w:rsidR="00BE6BB8" w:rsidRPr="00E14CA5">
            <w:rPr>
              <w:rStyle w:val="PlaceholderText"/>
              <w:color w:val="auto"/>
            </w:rPr>
            <w:t>Click or tap to enter a date.</w:t>
          </w:r>
        </w:sdtContent>
      </w:sdt>
    </w:p>
    <w:p w14:paraId="17049748" w14:textId="4B8D1533" w:rsidR="00BE6BB8" w:rsidRPr="003E21C8" w:rsidRDefault="00BE6BB8" w:rsidP="00BE6BB8">
      <w:pPr>
        <w:rPr>
          <w:rFonts w:ascii="Arial Narrow" w:hAnsi="Arial Narrow"/>
        </w:rPr>
        <w:sectPr w:rsidR="00BE6BB8" w:rsidRPr="003E21C8" w:rsidSect="00BE6BB8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 w:rsidRPr="003E21C8">
        <w:rPr>
          <w:rFonts w:ascii="Arial Narrow" w:hAnsi="Arial Narrow"/>
        </w:rPr>
        <w:t xml:space="preserve">   </w:t>
      </w:r>
    </w:p>
    <w:p w14:paraId="33882B7C" w14:textId="19880BD7" w:rsidR="00BE6BB8" w:rsidRPr="003E21C8" w:rsidRDefault="3EEA4E90" w:rsidP="0A81A9DA">
      <w:pPr>
        <w:spacing w:before="100" w:line="259" w:lineRule="auto"/>
        <w:rPr>
          <w:color w:val="000000" w:themeColor="text1"/>
          <w:sz w:val="28"/>
          <w:szCs w:val="28"/>
        </w:rPr>
      </w:pPr>
      <w:r w:rsidRPr="0A81A9DA">
        <w:rPr>
          <w:b/>
          <w:bCs/>
          <w:color w:val="000000" w:themeColor="text1"/>
          <w:sz w:val="28"/>
          <w:szCs w:val="28"/>
        </w:rPr>
        <w:t>Submission Instructions</w:t>
      </w:r>
    </w:p>
    <w:p w14:paraId="6CD2C2FD" w14:textId="62BD983B" w:rsidR="00BE6BB8" w:rsidRPr="003E21C8" w:rsidRDefault="00BE6BB8" w:rsidP="0A81A9DA">
      <w:pPr>
        <w:spacing w:line="259" w:lineRule="auto"/>
        <w:rPr>
          <w:rFonts w:ascii="Arial Narrow" w:hAnsi="Arial Narrow"/>
          <w:sz w:val="16"/>
          <w:szCs w:val="16"/>
          <w:lang w:val="en-US"/>
        </w:rPr>
      </w:pPr>
    </w:p>
    <w:p w14:paraId="025F1DEB" w14:textId="2BEDB275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58889FE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22">
        <w:r w:rsidRPr="658889FE">
          <w:rPr>
            <w:rStyle w:val="Hyperlink"/>
            <w:rFonts w:ascii="Arial" w:eastAsia="Arial" w:hAnsi="Arial" w:cs="Arial"/>
          </w:rPr>
          <w:t>honours@rss.org.uk</w:t>
        </w:r>
      </w:hyperlink>
      <w:r w:rsidRPr="658889FE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023B673D" w14:textId="5AAEDD43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58889FE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63BDD16E" w14:textId="1C282A03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58889FE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68805892" w14:textId="3760047A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658889FE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262C6F90" w14:textId="7ABEB781" w:rsidR="00BE6BB8" w:rsidRPr="003E21C8" w:rsidRDefault="00BE6BB8" w:rsidP="00BE6BB8">
      <w:pPr>
        <w:rPr>
          <w:rFonts w:ascii="Arial Narrow" w:hAnsi="Arial Narrow"/>
        </w:rPr>
      </w:pPr>
    </w:p>
    <w:p w14:paraId="7101BA2B" w14:textId="707DF6A9" w:rsidR="00996723" w:rsidRPr="00430ED0" w:rsidRDefault="00996723" w:rsidP="0A81A9DA">
      <w:pPr>
        <w:rPr>
          <w:rFonts w:ascii="Arial Narrow" w:hAnsi="Arial Narrow"/>
          <w:b/>
          <w:bCs/>
        </w:rPr>
        <w:sectPr w:rsidR="00996723" w:rsidRPr="00430ED0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030C4BCD" w14:textId="6D5FA731" w:rsidR="00430ED0" w:rsidRPr="00F85B6C" w:rsidRDefault="009D4440" w:rsidP="0A81A9DA">
      <w:pPr>
        <w:spacing w:line="214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5018A396" wp14:editId="5ABBB01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2025889744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6B9C5" w14:textId="77777777" w:rsidR="009D4440" w:rsidRDefault="009D4440" w:rsidP="009D444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A396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476642" o:spid="_x0000_s1026" type="#_x0000_t202" style="position:absolute;margin-left:0;margin-top:0;width:527.85pt;height:131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4F6B9C5" w14:textId="77777777" w:rsidR="009D4440" w:rsidRDefault="009D4440" w:rsidP="009D4440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97A1" w14:textId="77777777" w:rsidR="00864601" w:rsidRDefault="00864601" w:rsidP="001E0617">
      <w:r>
        <w:separator/>
      </w:r>
    </w:p>
  </w:endnote>
  <w:endnote w:type="continuationSeparator" w:id="0">
    <w:p w14:paraId="482FAB21" w14:textId="77777777" w:rsidR="00864601" w:rsidRDefault="00864601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E8A1" w14:textId="0E4FB958" w:rsidR="77FC3E34" w:rsidRDefault="77FC3E34" w:rsidP="77FC3E3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D584A">
      <w:rPr>
        <w:noProof/>
      </w:rPr>
      <w:t>2</w:t>
    </w:r>
    <w:r>
      <w:fldChar w:fldCharType="end"/>
    </w:r>
  </w:p>
  <w:p w14:paraId="343656A1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1308" w14:textId="23861D04" w:rsidR="77FC3E34" w:rsidRDefault="77FC3E34" w:rsidP="77FC3E3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D584A">
      <w:rPr>
        <w:noProof/>
      </w:rPr>
      <w:t>3</w:t>
    </w:r>
    <w:r>
      <w:fldChar w:fldCharType="end"/>
    </w:r>
  </w:p>
  <w:p w14:paraId="3802E043" w14:textId="55DF39D4" w:rsidR="00A406FA" w:rsidRDefault="0A81A9DA" w:rsidP="0A81A9DA">
    <w:pPr>
      <w:rPr>
        <w:rFonts w:ascii="Arial Narrow" w:hAnsi="Arial Narrow"/>
      </w:rPr>
    </w:pPr>
    <w:r>
      <w:rPr>
        <w:noProof/>
      </w:rPr>
      <mc:AlternateContent>
        <mc:Choice Requires="wps">
          <w:drawing>
            <wp:inline distT="0" distB="0" distL="0" distR="0" wp14:anchorId="2F422F74" wp14:editId="5FF646C4">
              <wp:extent cx="6694170" cy="0"/>
              <wp:effectExtent l="0" t="0" r="0" b="0"/>
              <wp:docPr id="744210036" name="Lin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4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4B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/>
      </mc:AlternateContent>
    </w:r>
    <w:r w:rsidRPr="0A81A9DA">
      <w:rPr>
        <w:rFonts w:ascii="Arial Narrow" w:hAnsi="Arial Narrow"/>
        <w:b/>
        <w:bCs/>
      </w:rPr>
      <w:t xml:space="preserve">Royal Statistical Society </w:t>
    </w:r>
    <w:r w:rsidRPr="0A81A9DA">
      <w:rPr>
        <w:rFonts w:ascii="Arial Narrow" w:hAnsi="Arial Narrow"/>
        <w:color w:val="D9A900"/>
      </w:rPr>
      <w:t xml:space="preserve">| </w:t>
    </w:r>
    <w:r w:rsidRPr="0A81A9DA">
      <w:rPr>
        <w:rFonts w:ascii="Arial Narrow" w:eastAsia="Arial Narrow" w:hAnsi="Arial Narrow" w:cs="Arial Narrow"/>
        <w:color w:val="000000" w:themeColor="text1"/>
      </w:rPr>
      <w:t>56-64 Leonard Street, London EC2A 4LT</w:t>
    </w:r>
    <w:r w:rsidRPr="0A81A9DA">
      <w:rPr>
        <w:rFonts w:ascii="Arial Narrow" w:hAnsi="Arial Narrow"/>
      </w:rPr>
      <w:t xml:space="preserve"> </w:t>
    </w:r>
    <w:r w:rsidRPr="0A81A9DA">
      <w:rPr>
        <w:rFonts w:ascii="Arial Narrow" w:hAnsi="Arial Narrow"/>
        <w:color w:val="D9A900"/>
      </w:rPr>
      <w:t xml:space="preserve">| </w:t>
    </w:r>
    <w:r w:rsidRPr="0A81A9DA">
      <w:rPr>
        <w:rFonts w:ascii="Arial Narrow" w:hAnsi="Arial Narrow"/>
      </w:rPr>
      <w:t xml:space="preserve">+44 (0)20 7638 8998 </w:t>
    </w:r>
    <w:r w:rsidRPr="0A81A9DA">
      <w:rPr>
        <w:rFonts w:ascii="Arial Narrow" w:hAnsi="Arial Narrow"/>
        <w:color w:val="D9A900"/>
      </w:rPr>
      <w:t xml:space="preserve">| </w:t>
    </w:r>
    <w:hyperlink r:id="rId1">
      <w:r w:rsidRPr="0A81A9DA">
        <w:rPr>
          <w:rFonts w:ascii="Arial Narrow" w:hAnsi="Arial Narrow"/>
        </w:rPr>
        <w:t>info@rss.org.uk</w:t>
      </w:r>
    </w:hyperlink>
    <w:r w:rsidRPr="0A81A9DA">
      <w:rPr>
        <w:rFonts w:ascii="Arial Narrow" w:hAnsi="Arial Narrow"/>
      </w:rPr>
      <w:t xml:space="preserve"> </w:t>
    </w:r>
    <w:r w:rsidRPr="0A81A9DA">
      <w:rPr>
        <w:rFonts w:ascii="Arial Narrow" w:hAnsi="Arial Narrow"/>
        <w:color w:val="D9A900"/>
      </w:rPr>
      <w:t xml:space="preserve">| </w:t>
    </w:r>
    <w:hyperlink r:id="rId2">
      <w:r w:rsidRPr="0A81A9DA">
        <w:rPr>
          <w:rFonts w:ascii="Arial Narrow" w:hAnsi="Arial Narrow"/>
        </w:rPr>
        <w:t>rss.org.uk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CD09" w14:textId="534B6432" w:rsidR="77FC3E34" w:rsidRDefault="77FC3E34" w:rsidP="77FC3E3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D584A">
      <w:rPr>
        <w:noProof/>
      </w:rPr>
      <w:t>1</w:t>
    </w:r>
    <w:r>
      <w:fldChar w:fldCharType="end"/>
    </w:r>
  </w:p>
  <w:p w14:paraId="1F8545CC" w14:textId="72B8CC87" w:rsidR="77FC3E34" w:rsidRDefault="77FC3E34" w:rsidP="77FC3E34">
    <w:pPr>
      <w:pStyle w:val="Footer"/>
      <w:jc w:val="right"/>
    </w:pPr>
  </w:p>
  <w:p w14:paraId="69A2F9F9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3CA0" w14:textId="77777777" w:rsidR="00864601" w:rsidRDefault="00864601" w:rsidP="001E0617">
      <w:r>
        <w:separator/>
      </w:r>
    </w:p>
  </w:footnote>
  <w:footnote w:type="continuationSeparator" w:id="0">
    <w:p w14:paraId="6F516CF2" w14:textId="77777777" w:rsidR="00864601" w:rsidRDefault="00864601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EA11" w14:textId="77777777" w:rsidR="00A406FA" w:rsidRDefault="00A4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E444" w14:textId="77777777" w:rsidR="00A406FA" w:rsidRDefault="00A4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42F5" w14:textId="77777777" w:rsidR="00A406FA" w:rsidRDefault="00A4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CF7D"/>
    <w:multiLevelType w:val="hybridMultilevel"/>
    <w:tmpl w:val="FEAEEABE"/>
    <w:lvl w:ilvl="0" w:tplc="401497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C6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8E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A9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CB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EB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87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9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5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 w15:restartNumberingAfterBreak="0">
    <w:nsid w:val="29A7FD67"/>
    <w:multiLevelType w:val="hybridMultilevel"/>
    <w:tmpl w:val="E646C092"/>
    <w:lvl w:ilvl="0" w:tplc="446C3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0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C9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AD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8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02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25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E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49B43"/>
    <w:multiLevelType w:val="hybridMultilevel"/>
    <w:tmpl w:val="1142742E"/>
    <w:lvl w:ilvl="0" w:tplc="9634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F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47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67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6D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C6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E2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AE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30D2"/>
    <w:multiLevelType w:val="hybridMultilevel"/>
    <w:tmpl w:val="2E9214BE"/>
    <w:lvl w:ilvl="0" w:tplc="06F66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281A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7C88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4E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44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A5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E8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49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CF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8C8D2"/>
    <w:multiLevelType w:val="hybridMultilevel"/>
    <w:tmpl w:val="487AD3F6"/>
    <w:lvl w:ilvl="0" w:tplc="3C34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00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D8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64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2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D6E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9D26E"/>
    <w:multiLevelType w:val="hybridMultilevel"/>
    <w:tmpl w:val="2A78A4B2"/>
    <w:lvl w:ilvl="0" w:tplc="EE42D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CC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8C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CB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A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28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8C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08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02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175F4"/>
    <w:multiLevelType w:val="hybridMultilevel"/>
    <w:tmpl w:val="EFEE00BC"/>
    <w:lvl w:ilvl="0" w:tplc="6EFAE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6D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29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AA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2C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E0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6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03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CB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68496ECC"/>
    <w:multiLevelType w:val="hybridMultilevel"/>
    <w:tmpl w:val="C0E6CA42"/>
    <w:lvl w:ilvl="0" w:tplc="C7464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CA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46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C4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E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44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CC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C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AB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80B37"/>
    <w:multiLevelType w:val="hybridMultilevel"/>
    <w:tmpl w:val="7E38CF40"/>
    <w:lvl w:ilvl="0" w:tplc="6B04E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0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A4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25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4D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82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6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B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C9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5881904">
    <w:abstractNumId w:val="9"/>
  </w:num>
  <w:num w:numId="2" w16cid:durableId="351884899">
    <w:abstractNumId w:val="0"/>
  </w:num>
  <w:num w:numId="3" w16cid:durableId="1757751113">
    <w:abstractNumId w:val="5"/>
  </w:num>
  <w:num w:numId="4" w16cid:durableId="797575937">
    <w:abstractNumId w:val="7"/>
  </w:num>
  <w:num w:numId="5" w16cid:durableId="815415077">
    <w:abstractNumId w:val="13"/>
  </w:num>
  <w:num w:numId="6" w16cid:durableId="1972712786">
    <w:abstractNumId w:val="3"/>
  </w:num>
  <w:num w:numId="7" w16cid:durableId="472678200">
    <w:abstractNumId w:val="10"/>
  </w:num>
  <w:num w:numId="8" w16cid:durableId="724373096">
    <w:abstractNumId w:val="14"/>
  </w:num>
  <w:num w:numId="9" w16cid:durableId="145122971">
    <w:abstractNumId w:val="2"/>
  </w:num>
  <w:num w:numId="10" w16cid:durableId="931859562">
    <w:abstractNumId w:val="12"/>
  </w:num>
  <w:num w:numId="11" w16cid:durableId="464197291">
    <w:abstractNumId w:val="8"/>
  </w:num>
  <w:num w:numId="12" w16cid:durableId="1125737798">
    <w:abstractNumId w:val="1"/>
  </w:num>
  <w:num w:numId="13" w16cid:durableId="2056922909">
    <w:abstractNumId w:val="4"/>
  </w:num>
  <w:num w:numId="14" w16cid:durableId="843518170">
    <w:abstractNumId w:val="11"/>
  </w:num>
  <w:num w:numId="15" w16cid:durableId="13415893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73D04"/>
    <w:rsid w:val="0009649E"/>
    <w:rsid w:val="000B7B22"/>
    <w:rsid w:val="000C23F2"/>
    <w:rsid w:val="000E789D"/>
    <w:rsid w:val="00121BBA"/>
    <w:rsid w:val="0012271A"/>
    <w:rsid w:val="00130499"/>
    <w:rsid w:val="00131673"/>
    <w:rsid w:val="001726E5"/>
    <w:rsid w:val="00184B9F"/>
    <w:rsid w:val="001B3B86"/>
    <w:rsid w:val="001C51F6"/>
    <w:rsid w:val="001D676A"/>
    <w:rsid w:val="001D7422"/>
    <w:rsid w:val="001D75ED"/>
    <w:rsid w:val="001D7836"/>
    <w:rsid w:val="001E0617"/>
    <w:rsid w:val="001E2078"/>
    <w:rsid w:val="001E71E3"/>
    <w:rsid w:val="001E7EAB"/>
    <w:rsid w:val="00214ED8"/>
    <w:rsid w:val="002579E2"/>
    <w:rsid w:val="00262D48"/>
    <w:rsid w:val="002809AB"/>
    <w:rsid w:val="0029647D"/>
    <w:rsid w:val="002A2D78"/>
    <w:rsid w:val="002B475C"/>
    <w:rsid w:val="002C7857"/>
    <w:rsid w:val="002D1A25"/>
    <w:rsid w:val="002E7956"/>
    <w:rsid w:val="00312E52"/>
    <w:rsid w:val="00330374"/>
    <w:rsid w:val="00340928"/>
    <w:rsid w:val="00345246"/>
    <w:rsid w:val="003A7D7A"/>
    <w:rsid w:val="003C31F5"/>
    <w:rsid w:val="003D7285"/>
    <w:rsid w:val="003E21C8"/>
    <w:rsid w:val="003F201C"/>
    <w:rsid w:val="00405149"/>
    <w:rsid w:val="00430ED0"/>
    <w:rsid w:val="004575F8"/>
    <w:rsid w:val="00464677"/>
    <w:rsid w:val="004754AA"/>
    <w:rsid w:val="004B1CCE"/>
    <w:rsid w:val="004B2518"/>
    <w:rsid w:val="004D00E1"/>
    <w:rsid w:val="004E513C"/>
    <w:rsid w:val="004F54D3"/>
    <w:rsid w:val="00502DC7"/>
    <w:rsid w:val="00521CAD"/>
    <w:rsid w:val="0052580E"/>
    <w:rsid w:val="00526DE7"/>
    <w:rsid w:val="00530434"/>
    <w:rsid w:val="00541DB0"/>
    <w:rsid w:val="0054798E"/>
    <w:rsid w:val="0057461B"/>
    <w:rsid w:val="005A0E47"/>
    <w:rsid w:val="005A0EB4"/>
    <w:rsid w:val="006056B2"/>
    <w:rsid w:val="00606DC6"/>
    <w:rsid w:val="00611A60"/>
    <w:rsid w:val="00631D38"/>
    <w:rsid w:val="00646837"/>
    <w:rsid w:val="00647B80"/>
    <w:rsid w:val="00650F18"/>
    <w:rsid w:val="0065454F"/>
    <w:rsid w:val="00672E15"/>
    <w:rsid w:val="00674B2B"/>
    <w:rsid w:val="00693226"/>
    <w:rsid w:val="006A0852"/>
    <w:rsid w:val="006B435D"/>
    <w:rsid w:val="007419DE"/>
    <w:rsid w:val="00754516"/>
    <w:rsid w:val="00765876"/>
    <w:rsid w:val="00776B00"/>
    <w:rsid w:val="00787BD6"/>
    <w:rsid w:val="0079361D"/>
    <w:rsid w:val="007A5658"/>
    <w:rsid w:val="007D584A"/>
    <w:rsid w:val="007F3A00"/>
    <w:rsid w:val="0082062E"/>
    <w:rsid w:val="00823990"/>
    <w:rsid w:val="00864601"/>
    <w:rsid w:val="00871F17"/>
    <w:rsid w:val="00876B5F"/>
    <w:rsid w:val="008822A8"/>
    <w:rsid w:val="0089379F"/>
    <w:rsid w:val="008C0775"/>
    <w:rsid w:val="008C4C8F"/>
    <w:rsid w:val="008C7D35"/>
    <w:rsid w:val="008D7081"/>
    <w:rsid w:val="008E58B0"/>
    <w:rsid w:val="009201D5"/>
    <w:rsid w:val="00951F02"/>
    <w:rsid w:val="009609AC"/>
    <w:rsid w:val="00996723"/>
    <w:rsid w:val="009B0934"/>
    <w:rsid w:val="009D3F26"/>
    <w:rsid w:val="009D4440"/>
    <w:rsid w:val="009E4D06"/>
    <w:rsid w:val="00A02617"/>
    <w:rsid w:val="00A10A36"/>
    <w:rsid w:val="00A155A6"/>
    <w:rsid w:val="00A2364B"/>
    <w:rsid w:val="00A36655"/>
    <w:rsid w:val="00A406FA"/>
    <w:rsid w:val="00A41339"/>
    <w:rsid w:val="00A517B2"/>
    <w:rsid w:val="00A73E7C"/>
    <w:rsid w:val="00A77779"/>
    <w:rsid w:val="00AA6493"/>
    <w:rsid w:val="00AC20EB"/>
    <w:rsid w:val="00B002FF"/>
    <w:rsid w:val="00B069E1"/>
    <w:rsid w:val="00B1022C"/>
    <w:rsid w:val="00B202C3"/>
    <w:rsid w:val="00B23C9E"/>
    <w:rsid w:val="00B35144"/>
    <w:rsid w:val="00BE3227"/>
    <w:rsid w:val="00BE6BB8"/>
    <w:rsid w:val="00C061C9"/>
    <w:rsid w:val="00C3505F"/>
    <w:rsid w:val="00C460E9"/>
    <w:rsid w:val="00C67E0C"/>
    <w:rsid w:val="00C95E3A"/>
    <w:rsid w:val="00CB7C8B"/>
    <w:rsid w:val="00CD1AF8"/>
    <w:rsid w:val="00CF195B"/>
    <w:rsid w:val="00D2244A"/>
    <w:rsid w:val="00D41B92"/>
    <w:rsid w:val="00D5399E"/>
    <w:rsid w:val="00D631A3"/>
    <w:rsid w:val="00D67F53"/>
    <w:rsid w:val="00DB5AC4"/>
    <w:rsid w:val="00DB7CC6"/>
    <w:rsid w:val="00DC058C"/>
    <w:rsid w:val="00DD5F14"/>
    <w:rsid w:val="00DE29BB"/>
    <w:rsid w:val="00DE38D4"/>
    <w:rsid w:val="00E14CA5"/>
    <w:rsid w:val="00E56E59"/>
    <w:rsid w:val="00E735BC"/>
    <w:rsid w:val="00E80D10"/>
    <w:rsid w:val="00E832DF"/>
    <w:rsid w:val="00E870E4"/>
    <w:rsid w:val="00EA1A3E"/>
    <w:rsid w:val="00EB4D2D"/>
    <w:rsid w:val="00F00ABF"/>
    <w:rsid w:val="00F043F1"/>
    <w:rsid w:val="00F04A88"/>
    <w:rsid w:val="00F22049"/>
    <w:rsid w:val="00F66D24"/>
    <w:rsid w:val="00F72970"/>
    <w:rsid w:val="00F75372"/>
    <w:rsid w:val="00F836E2"/>
    <w:rsid w:val="00F85B6C"/>
    <w:rsid w:val="00F92837"/>
    <w:rsid w:val="00FA26FC"/>
    <w:rsid w:val="00FA523B"/>
    <w:rsid w:val="00FB5BC7"/>
    <w:rsid w:val="00FB6057"/>
    <w:rsid w:val="00FB701B"/>
    <w:rsid w:val="00FC4DAD"/>
    <w:rsid w:val="00FC590E"/>
    <w:rsid w:val="00FE061D"/>
    <w:rsid w:val="018B0A31"/>
    <w:rsid w:val="01A7DED3"/>
    <w:rsid w:val="03918262"/>
    <w:rsid w:val="03E1DEE8"/>
    <w:rsid w:val="04BA069A"/>
    <w:rsid w:val="064FF9DB"/>
    <w:rsid w:val="078734FD"/>
    <w:rsid w:val="081509E3"/>
    <w:rsid w:val="0A81A9DA"/>
    <w:rsid w:val="0CC081B4"/>
    <w:rsid w:val="0D40D69C"/>
    <w:rsid w:val="0E910FFC"/>
    <w:rsid w:val="106F6505"/>
    <w:rsid w:val="182BE881"/>
    <w:rsid w:val="187B0DBA"/>
    <w:rsid w:val="1A89AC0B"/>
    <w:rsid w:val="1DAC7360"/>
    <w:rsid w:val="20E4C926"/>
    <w:rsid w:val="22356264"/>
    <w:rsid w:val="23878C16"/>
    <w:rsid w:val="23EC8476"/>
    <w:rsid w:val="252258A3"/>
    <w:rsid w:val="268D5EE7"/>
    <w:rsid w:val="27702E96"/>
    <w:rsid w:val="2974144E"/>
    <w:rsid w:val="2A7EA61D"/>
    <w:rsid w:val="2B5235D8"/>
    <w:rsid w:val="2BF29892"/>
    <w:rsid w:val="2D6E3ACA"/>
    <w:rsid w:val="2D758D56"/>
    <w:rsid w:val="2EFE17E3"/>
    <w:rsid w:val="329016CA"/>
    <w:rsid w:val="32F6D76B"/>
    <w:rsid w:val="335EA2A0"/>
    <w:rsid w:val="345501CC"/>
    <w:rsid w:val="3532B153"/>
    <w:rsid w:val="36E593EC"/>
    <w:rsid w:val="36F98EB4"/>
    <w:rsid w:val="3823DFBD"/>
    <w:rsid w:val="39E89171"/>
    <w:rsid w:val="3D228180"/>
    <w:rsid w:val="3DDE4ABA"/>
    <w:rsid w:val="3EEA4E90"/>
    <w:rsid w:val="3F415B4D"/>
    <w:rsid w:val="3F8BB3AB"/>
    <w:rsid w:val="41798CA8"/>
    <w:rsid w:val="449B34D2"/>
    <w:rsid w:val="463542C5"/>
    <w:rsid w:val="46CED794"/>
    <w:rsid w:val="4762D3FF"/>
    <w:rsid w:val="4855E63A"/>
    <w:rsid w:val="4860E037"/>
    <w:rsid w:val="4A0F7DE2"/>
    <w:rsid w:val="4C207D61"/>
    <w:rsid w:val="4C3FE373"/>
    <w:rsid w:val="4FB221C4"/>
    <w:rsid w:val="508AA700"/>
    <w:rsid w:val="508C1A19"/>
    <w:rsid w:val="52614B79"/>
    <w:rsid w:val="536B7D9D"/>
    <w:rsid w:val="53A1114D"/>
    <w:rsid w:val="54B6B534"/>
    <w:rsid w:val="58018E2D"/>
    <w:rsid w:val="5B691383"/>
    <w:rsid w:val="5C48BA08"/>
    <w:rsid w:val="5D93FD71"/>
    <w:rsid w:val="5EB5F729"/>
    <w:rsid w:val="6051AA08"/>
    <w:rsid w:val="609AF3F5"/>
    <w:rsid w:val="61E2E180"/>
    <w:rsid w:val="64526D3A"/>
    <w:rsid w:val="658889FE"/>
    <w:rsid w:val="69DE80BA"/>
    <w:rsid w:val="6AAC6641"/>
    <w:rsid w:val="6BF773C4"/>
    <w:rsid w:val="6E08C956"/>
    <w:rsid w:val="722A2BD3"/>
    <w:rsid w:val="7244B4AA"/>
    <w:rsid w:val="729A1315"/>
    <w:rsid w:val="7399709F"/>
    <w:rsid w:val="748D4665"/>
    <w:rsid w:val="753723E7"/>
    <w:rsid w:val="77FC3E34"/>
    <w:rsid w:val="79DB492A"/>
    <w:rsid w:val="7A917905"/>
    <w:rsid w:val="7E302A16"/>
    <w:rsid w:val="7E4F7A1A"/>
    <w:rsid w:val="7FE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86B60743-2A0D-4723-A7AE-5BC78B50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E2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6AAC664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98E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79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s.org.uk/training-events/events/honour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rss.org.uk/RSS/media/File-library/Events/Honours/RSS-Honours-and-Awards-Guidance-Note-2027.pdf?ext=.pdf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s.org.uk/about/policy-and-guidelines/code-of-conduct/" TargetMode="External"/><Relationship Id="rId22" Type="http://schemas.openxmlformats.org/officeDocument/2006/relationships/hyperlink" Target="mailto:honours@rss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DF57A56AF476294AE374BF79D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55FC-26A3-4E64-A868-1154082E9267}"/>
      </w:docPartPr>
      <w:docPartBody>
        <w:p w:rsidR="00DB5AC4" w:rsidRDefault="00DB5AC4" w:rsidP="00DB5AC4">
          <w:pPr>
            <w:pStyle w:val="728DF57A56AF476294AE374BF79DDF8A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8ACCA7404849A7AB5AE2A5D3FC6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0021-B199-4D6B-A55E-F31933E7C179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E552396ED48B495DDEF37BD31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E219-118C-482A-A558-6322FD61A037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469FF04AB46B980B85F44C4E2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24A6-71EB-426E-B4D4-88B25DF62C88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04CD1095E447E93BF73114FAB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BD-6392-451B-B356-6E87A7ADE5D5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10F900FA34083BC7392D09236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32A8-70FB-4EE4-B36F-4A86C8F6D8F7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EDFC6B6E74D1EBB6B1A321CB8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3496-7558-45CF-948A-E5AD6B8B8CB5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F9FC01C87402D9AE5C43555B1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2F30-9250-4AAE-B337-B299FEFB2190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7BB1D83F5478F96637BAAA210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1E7D-32FD-46BD-A809-79C391B1D97F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DA7D610AB4E71AD0D1D7A5277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A6E9-0DE0-4324-B6AB-CEF5BA24E25D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8B5CE7E2041B0A0F5CD8F5047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7584-C248-4234-BAC8-53A92B8ECB33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7270976DD4E0AAC5E09097318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3D82-2DC9-4509-A8D3-ADA49E3ECE52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041C81EC34D5D9A649CCFCB8F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E9FB-46B3-4E67-9DAA-7BEA170239DB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13DED508A401282986EEBB8C6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74A2-A403-4883-81CE-F61B8217E16A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1F9CF8D574BD3B5C8D737CF68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BC71A-7FDA-48D4-ABAD-3F0F8CE57612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A80DF92374F1DB825ECF318F4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5A06-6F8E-446B-9ADB-F23B3032143F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DD12B9C0D46B48519BAF627B2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F8DC-EE24-473D-891F-2884F447D6A3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3E201D9B9431DABF7B240C968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0892-5CAD-491D-AE1E-ABB336F9B4F5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47D6E75A54201A003E9C211935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E829-CF71-46FF-9520-2E301602886F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4C1CA25A14E3980B2D13104844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AA1C-A35E-4FCB-9382-08D00C949750}"/>
      </w:docPartPr>
      <w:docPartBody>
        <w:p w:rsidR="00671812" w:rsidRDefault="00500D56" w:rsidP="00500D56">
          <w:pPr>
            <w:pStyle w:val="7664C1CA25A14E3980B2D131048443E8"/>
          </w:pPr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FAD6595DA4559B9F98D027BCF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40D4-07AA-428C-AC35-7C4ABFA89650}"/>
      </w:docPartPr>
      <w:docPartBody>
        <w:p w:rsidR="00671812" w:rsidRDefault="00500D56" w:rsidP="00500D56">
          <w:pPr>
            <w:pStyle w:val="655FAD6595DA4559B9F98D027BCFFDB0"/>
          </w:pPr>
          <w:r w:rsidRPr="0A81A9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003262"/>
    <w:rsid w:val="00082673"/>
    <w:rsid w:val="0010144A"/>
    <w:rsid w:val="002A2D78"/>
    <w:rsid w:val="002B4540"/>
    <w:rsid w:val="002C1EE2"/>
    <w:rsid w:val="004B1CCE"/>
    <w:rsid w:val="00500D56"/>
    <w:rsid w:val="0052580E"/>
    <w:rsid w:val="005A3346"/>
    <w:rsid w:val="00671812"/>
    <w:rsid w:val="008061AD"/>
    <w:rsid w:val="00823990"/>
    <w:rsid w:val="00862978"/>
    <w:rsid w:val="00865C13"/>
    <w:rsid w:val="008E58B0"/>
    <w:rsid w:val="009C7E01"/>
    <w:rsid w:val="009D248F"/>
    <w:rsid w:val="00A41339"/>
    <w:rsid w:val="00AA6493"/>
    <w:rsid w:val="00B37128"/>
    <w:rsid w:val="00B62B8A"/>
    <w:rsid w:val="00C9427C"/>
    <w:rsid w:val="00DB5AC4"/>
    <w:rsid w:val="00E735BC"/>
    <w:rsid w:val="00E83ACA"/>
    <w:rsid w:val="00E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D56"/>
    <w:rPr>
      <w:color w:val="666666"/>
    </w:rPr>
  </w:style>
  <w:style w:type="paragraph" w:customStyle="1" w:styleId="728DF57A56AF476294AE374BF79DDF8A">
    <w:name w:val="728DF57A56AF476294AE374BF79DDF8A"/>
    <w:rsid w:val="00DB5AC4"/>
  </w:style>
  <w:style w:type="paragraph" w:customStyle="1" w:styleId="7664C1CA25A14E3980B2D131048443E8">
    <w:name w:val="7664C1CA25A14E3980B2D131048443E8"/>
    <w:rsid w:val="00500D56"/>
  </w:style>
  <w:style w:type="paragraph" w:customStyle="1" w:styleId="655FAD6595DA4559B9F98D027BCFFDB0">
    <w:name w:val="655FAD6595DA4559B9F98D027BCFFDB0"/>
    <w:rsid w:val="00500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7403E-208B-4D78-A0A7-C8F00C86B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FC0E4F-7AF3-4249-8051-6384D146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CEB4E-84DE-406E-93C6-6E02020E94D7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Chaudry</dc:creator>
  <cp:keywords/>
  <cp:lastModifiedBy>Amirah Chaudry</cp:lastModifiedBy>
  <cp:revision>6</cp:revision>
  <dcterms:created xsi:type="dcterms:W3CDTF">2026-06-23T14:11:00Z</dcterms:created>
  <dcterms:modified xsi:type="dcterms:W3CDTF">2026-07-03T15:56:00Z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2026-06-10T10:18:17Z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c9c82771-76f5-4f07-8839-e2ee11e8fced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