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84379" w14:textId="3A085A76" w:rsidR="00775CFB" w:rsidRDefault="04C7C560" w:rsidP="0FA1DF28">
      <w:pPr>
        <w:pStyle w:val="BodyText"/>
        <w:rPr>
          <w:rFonts w:ascii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553032" wp14:editId="1FFB411D">
            <wp:simplePos x="0" y="0"/>
            <wp:positionH relativeFrom="column">
              <wp:posOffset>-371475</wp:posOffset>
            </wp:positionH>
            <wp:positionV relativeFrom="paragraph">
              <wp:posOffset>-819150</wp:posOffset>
            </wp:positionV>
            <wp:extent cx="7591425" cy="1678771"/>
            <wp:effectExtent l="0" t="0" r="0" b="0"/>
            <wp:wrapNone/>
            <wp:docPr id="69261121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611219" name="Picture 69261121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678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3BD516" w14:textId="5D34E96B" w:rsidR="00775CFB" w:rsidRDefault="3E47C16C" w:rsidP="0FA1DF28">
      <w:pPr>
        <w:pStyle w:val="BodyText"/>
        <w:rPr>
          <w:rFonts w:ascii="Times New Roman"/>
          <w:sz w:val="20"/>
          <w:szCs w:val="20"/>
        </w:rPr>
      </w:pPr>
      <w:r w:rsidRPr="0FA1DF28">
        <w:rPr>
          <w:rFonts w:ascii="Times New Roman"/>
          <w:sz w:val="20"/>
          <w:szCs w:val="20"/>
        </w:rPr>
        <w:t xml:space="preserve"> </w:t>
      </w:r>
      <w:r w:rsidR="00775CFB">
        <w:rPr>
          <w:noProof/>
        </w:rPr>
        <mc:AlternateContent>
          <mc:Choice Requires="wpg">
            <w:drawing>
              <wp:inline distT="0" distB="0" distL="0" distR="0" wp14:anchorId="4A41713C" wp14:editId="41F1275A">
                <wp:extent cx="6350" cy="130175"/>
                <wp:effectExtent l="6350" t="13335" r="6350" b="8890"/>
                <wp:docPr id="1742685413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30175"/>
                          <a:chOff x="0" y="0"/>
                          <a:chExt cx="10" cy="205"/>
                        </a:xfrm>
                      </wpg:grpSpPr>
                      <wps:wsp>
                        <wps:cNvPr id="531538165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205"/>
                          </a:xfrm>
                          <a:prstGeom prst="line">
                            <a:avLst/>
                          </a:prstGeom>
                          <a:noFill/>
                          <a:ln w="6261">
                            <a:solidFill>
                              <a:srgbClr val="D9A9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14="http://schemas.microsoft.com/office/drawing/2010/main" xmlns:a="http://schemas.openxmlformats.org/drawingml/2006/main" xmlns:arto="http://schemas.microsoft.com/office/word/2006/arto">
            <w:pict xmlns:w14="http://schemas.microsoft.com/office/word/2010/wordml" xmlns:w="http://schemas.openxmlformats.org/wordprocessingml/2006/main" w14:anchorId="69A32035">
              <v:group xmlns:o="urn:schemas-microsoft-com:office:office" xmlns:v="urn:schemas-microsoft-com:vml" id="Group 86" style="width:.5pt;height:10.25pt;mso-position-horizontal-relative:char;mso-position-vertical-relative:line" coordsize="10,205" o:spid="_x0000_s1026" w14:anchorId="5A00AE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">
                <v:line id="Line 87" style="position:absolute;visibility:visible;mso-wrap-style:square" o:spid="_x0000_s1027" strokecolor="#d9a900" strokeweight=".17392mm" o:connectortype="straight" from="5,0" to="5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"/>
                <w10:anchorlock xmlns:w10="urn:schemas-microsoft-com:office:word"/>
              </v:group>
            </w:pict>
          </mc:Fallback>
        </mc:AlternateContent>
      </w:r>
      <w:r w:rsidRPr="0FA1DF28">
        <w:rPr>
          <w:rFonts w:ascii="Times New Roman"/>
          <w:sz w:val="13"/>
          <w:szCs w:val="13"/>
        </w:rPr>
        <w:t xml:space="preserve"> </w:t>
      </w:r>
    </w:p>
    <w:p w14:paraId="20C387B8" w14:textId="63F8243D" w:rsidR="00996723" w:rsidRDefault="75F951FE">
      <w:pPr>
        <w:pStyle w:val="BodyText"/>
      </w:pPr>
      <w:r>
        <w:t xml:space="preserve">       </w:t>
      </w:r>
    </w:p>
    <w:p w14:paraId="083A7451" w14:textId="77777777" w:rsidR="00996723" w:rsidRDefault="00996723">
      <w:pPr>
        <w:pStyle w:val="BodyText"/>
        <w:rPr>
          <w:rFonts w:ascii="Times New Roman"/>
          <w:sz w:val="20"/>
        </w:rPr>
      </w:pPr>
    </w:p>
    <w:p w14:paraId="458CEC11" w14:textId="1CD17779" w:rsidR="00996723" w:rsidRDefault="00996723">
      <w:pPr>
        <w:pStyle w:val="BodyText"/>
      </w:pPr>
    </w:p>
    <w:p w14:paraId="627734B4" w14:textId="0288753E" w:rsidR="009E4D06" w:rsidRDefault="009E4D06" w:rsidP="200AF34B">
      <w:pPr>
        <w:spacing w:before="8" w:line="214" w:lineRule="exact"/>
      </w:pPr>
    </w:p>
    <w:p w14:paraId="06C6699A" w14:textId="3A8E5E55" w:rsidR="00996723" w:rsidRPr="0029647D" w:rsidRDefault="0C144F37" w:rsidP="4DD9E472">
      <w:pPr>
        <w:spacing w:before="8"/>
        <w:rPr>
          <w:b/>
          <w:bCs/>
          <w:sz w:val="48"/>
          <w:szCs w:val="48"/>
        </w:rPr>
      </w:pPr>
      <w:r w:rsidRPr="4DD9E472">
        <w:rPr>
          <w:b/>
          <w:bCs/>
          <w:sz w:val="48"/>
          <w:szCs w:val="48"/>
        </w:rPr>
        <w:t>BARNETT</w:t>
      </w:r>
      <w:r w:rsidR="3BC45797" w:rsidRPr="4DD9E472">
        <w:rPr>
          <w:b/>
          <w:bCs/>
          <w:sz w:val="48"/>
          <w:szCs w:val="48"/>
        </w:rPr>
        <w:t xml:space="preserve"> </w:t>
      </w:r>
      <w:r w:rsidR="21A055EF" w:rsidRPr="4DD9E472">
        <w:rPr>
          <w:b/>
          <w:bCs/>
          <w:sz w:val="48"/>
          <w:szCs w:val="48"/>
        </w:rPr>
        <w:t xml:space="preserve">AWARD </w:t>
      </w:r>
      <w:r w:rsidR="3BC45797" w:rsidRPr="4DD9E472">
        <w:rPr>
          <w:b/>
          <w:bCs/>
          <w:sz w:val="48"/>
          <w:szCs w:val="48"/>
        </w:rPr>
        <w:t>NOMINATION</w:t>
      </w:r>
      <w:r w:rsidR="3C9303FC" w:rsidRPr="4DD9E472">
        <w:rPr>
          <w:b/>
          <w:bCs/>
          <w:sz w:val="48"/>
          <w:szCs w:val="48"/>
        </w:rPr>
        <w:t xml:space="preserve"> </w:t>
      </w:r>
    </w:p>
    <w:p w14:paraId="495A5146" w14:textId="60CE5A88" w:rsidR="00996723" w:rsidRPr="0029647D" w:rsidRDefault="00996723" w:rsidP="4DD9E472">
      <w:pPr>
        <w:pStyle w:val="BodyText"/>
        <w:spacing w:line="259" w:lineRule="auto"/>
        <w:rPr>
          <w:sz w:val="22"/>
          <w:szCs w:val="22"/>
        </w:rPr>
      </w:pPr>
    </w:p>
    <w:p w14:paraId="3CB6FEC4" w14:textId="62D29C6E" w:rsidR="7DFD33B6" w:rsidRDefault="7DFD33B6" w:rsidP="4DD9E472">
      <w:pPr>
        <w:spacing w:before="100" w:line="259" w:lineRule="auto"/>
      </w:pPr>
      <w:r w:rsidRPr="4DD9E472">
        <w:rPr>
          <w:b/>
          <w:bCs/>
          <w:sz w:val="28"/>
          <w:szCs w:val="28"/>
        </w:rPr>
        <w:t xml:space="preserve">Before </w:t>
      </w:r>
      <w:r w:rsidR="2D983AD6" w:rsidRPr="4DD9E472">
        <w:rPr>
          <w:b/>
          <w:bCs/>
          <w:sz w:val="28"/>
          <w:szCs w:val="28"/>
        </w:rPr>
        <w:t>C</w:t>
      </w:r>
      <w:r w:rsidRPr="4DD9E472">
        <w:rPr>
          <w:b/>
          <w:bCs/>
          <w:sz w:val="28"/>
          <w:szCs w:val="28"/>
        </w:rPr>
        <w:t xml:space="preserve">ompleting this </w:t>
      </w:r>
      <w:r w:rsidR="12FFDD4B" w:rsidRPr="4DD9E472">
        <w:rPr>
          <w:b/>
          <w:bCs/>
          <w:sz w:val="28"/>
          <w:szCs w:val="28"/>
        </w:rPr>
        <w:t>F</w:t>
      </w:r>
      <w:r w:rsidRPr="4DD9E472">
        <w:rPr>
          <w:b/>
          <w:bCs/>
          <w:sz w:val="28"/>
          <w:szCs w:val="28"/>
        </w:rPr>
        <w:t>orm</w:t>
      </w:r>
    </w:p>
    <w:p w14:paraId="2DF8D92B" w14:textId="72290EE8" w:rsidR="4DD9E472" w:rsidRDefault="4DD9E472" w:rsidP="4DD9E472">
      <w:pPr>
        <w:pStyle w:val="BodyText"/>
        <w:spacing w:line="259" w:lineRule="auto"/>
        <w:rPr>
          <w:sz w:val="22"/>
          <w:szCs w:val="22"/>
        </w:rPr>
      </w:pPr>
    </w:p>
    <w:p w14:paraId="3146196F" w14:textId="6A0EA991" w:rsidR="42C1D448" w:rsidRDefault="42C1D448" w:rsidP="4DD9E472">
      <w:pPr>
        <w:pStyle w:val="ListParagraph"/>
        <w:numPr>
          <w:ilvl w:val="0"/>
          <w:numId w:val="2"/>
        </w:numPr>
        <w:spacing w:before="0" w:line="259" w:lineRule="auto"/>
        <w:ind w:right="0"/>
        <w:rPr>
          <w:rFonts w:ascii="Arial" w:eastAsia="Arial" w:hAnsi="Arial" w:cs="Arial"/>
        </w:rPr>
      </w:pPr>
      <w:r w:rsidRPr="4DD9E472">
        <w:rPr>
          <w:rFonts w:ascii="Arial" w:eastAsia="Arial" w:hAnsi="Arial" w:cs="Arial"/>
        </w:rPr>
        <w:t xml:space="preserve">Please read through the Guidance Notes available at </w:t>
      </w:r>
      <w:hyperlink r:id="rId12">
        <w:r w:rsidRPr="4DD9E472">
          <w:rPr>
            <w:rStyle w:val="Hyperlink"/>
            <w:rFonts w:ascii="Arial" w:eastAsia="Arial" w:hAnsi="Arial" w:cs="Arial"/>
            <w:color w:val="auto"/>
          </w:rPr>
          <w:t>www.rss.org.uk/honours</w:t>
        </w:r>
      </w:hyperlink>
      <w:r w:rsidRPr="4DD9E472">
        <w:rPr>
          <w:rFonts w:ascii="Arial" w:eastAsia="Arial" w:hAnsi="Arial" w:cs="Arial"/>
        </w:rPr>
        <w:t xml:space="preserve"> before completing the form</w:t>
      </w:r>
      <w:r w:rsidR="7A3C516B" w:rsidRPr="4DD9E472">
        <w:rPr>
          <w:rFonts w:ascii="Arial" w:eastAsia="Arial" w:hAnsi="Arial" w:cs="Arial"/>
        </w:rPr>
        <w:t xml:space="preserve"> to submit a nomination for award in 2027.</w:t>
      </w:r>
    </w:p>
    <w:p w14:paraId="788E6964" w14:textId="4CB14314" w:rsidR="00A742B8" w:rsidRDefault="00A742B8" w:rsidP="4DD9E472">
      <w:pPr>
        <w:pStyle w:val="ListParagraph"/>
        <w:numPr>
          <w:ilvl w:val="0"/>
          <w:numId w:val="2"/>
        </w:numPr>
        <w:spacing w:before="0" w:line="259" w:lineRule="auto"/>
        <w:ind w:right="0"/>
        <w:rPr>
          <w:rFonts w:ascii="Arial" w:eastAsia="Arial" w:hAnsi="Arial" w:cs="Arial"/>
        </w:rPr>
      </w:pPr>
      <w:r w:rsidRPr="00A742B8">
        <w:rPr>
          <w:rFonts w:ascii="Arial" w:eastAsia="Arial" w:hAnsi="Arial" w:cs="Arial"/>
        </w:rPr>
        <w:t>Recipients of RSS honours and awards are regarded as role models in our field, and as such are expected to have exhibited high standards of professional ethics</w:t>
      </w:r>
      <w:r w:rsidR="000526E8">
        <w:rPr>
          <w:rFonts w:ascii="Arial" w:eastAsia="Arial" w:hAnsi="Arial" w:cs="Arial"/>
        </w:rPr>
        <w:t xml:space="preserve"> </w:t>
      </w:r>
      <w:r w:rsidR="000526E8" w:rsidRPr="000526E8">
        <w:rPr>
          <w:rFonts w:ascii="Arial" w:eastAsia="Arial" w:hAnsi="Arial" w:cs="Arial"/>
        </w:rPr>
        <w:t xml:space="preserve">as set out in the </w:t>
      </w:r>
      <w:hyperlink r:id="rId13" w:history="1">
        <w:r w:rsidR="000526E8" w:rsidRPr="000526E8">
          <w:rPr>
            <w:rFonts w:ascii="Arial" w:eastAsia="Arial" w:hAnsi="Arial" w:cs="Arial"/>
            <w:color w:val="0000FF" w:themeColor="hyperlink"/>
            <w:u w:val="single"/>
          </w:rPr>
          <w:t>RSS Code of Conduct.</w:t>
        </w:r>
      </w:hyperlink>
    </w:p>
    <w:p w14:paraId="1E2B9DD8" w14:textId="1A38291C" w:rsidR="23D0A4E4" w:rsidRDefault="23D0A4E4" w:rsidP="4DD9E472">
      <w:pPr>
        <w:pStyle w:val="ListParagraph"/>
        <w:numPr>
          <w:ilvl w:val="0"/>
          <w:numId w:val="2"/>
        </w:numPr>
        <w:spacing w:before="0" w:line="259" w:lineRule="auto"/>
        <w:ind w:right="0"/>
        <w:rPr>
          <w:rFonts w:ascii="Arial" w:eastAsia="Arial" w:hAnsi="Arial" w:cs="Arial"/>
        </w:rPr>
      </w:pPr>
      <w:r w:rsidRPr="4DD9E472">
        <w:rPr>
          <w:rFonts w:ascii="Arial" w:eastAsia="Arial" w:hAnsi="Arial" w:cs="Arial"/>
        </w:rPr>
        <w:t>Nominations are open between June to 31 October 2026.</w:t>
      </w:r>
    </w:p>
    <w:p w14:paraId="29552403" w14:textId="3BC79E9E" w:rsidR="42C1D448" w:rsidRDefault="42C1D448" w:rsidP="4DD9E472">
      <w:pPr>
        <w:pStyle w:val="ListParagraph"/>
        <w:numPr>
          <w:ilvl w:val="0"/>
          <w:numId w:val="2"/>
        </w:numPr>
        <w:spacing w:before="0" w:line="259" w:lineRule="auto"/>
        <w:ind w:right="0"/>
        <w:rPr>
          <w:rFonts w:ascii="Arial" w:eastAsia="Arial" w:hAnsi="Arial" w:cs="Arial"/>
        </w:rPr>
      </w:pPr>
      <w:r w:rsidRPr="4DD9E472">
        <w:rPr>
          <w:rFonts w:ascii="Arial" w:eastAsia="Arial" w:hAnsi="Arial" w:cs="Arial"/>
        </w:rPr>
        <w:t xml:space="preserve">The form text fields expand. </w:t>
      </w:r>
    </w:p>
    <w:p w14:paraId="7C8179C4" w14:textId="667BE332" w:rsidR="4DD9E472" w:rsidRDefault="4DD9E472" w:rsidP="4DD9E472">
      <w:pPr>
        <w:pStyle w:val="BodyText"/>
        <w:spacing w:line="259" w:lineRule="auto"/>
        <w:rPr>
          <w:sz w:val="22"/>
          <w:szCs w:val="22"/>
        </w:rPr>
        <w:sectPr w:rsidR="4DD9E472" w:rsidSect="008B604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10" w:h="16840"/>
          <w:pgMar w:top="0" w:right="560" w:bottom="280" w:left="580" w:header="720" w:footer="737" w:gutter="0"/>
          <w:cols w:space="720"/>
          <w:titlePg/>
          <w:docGrid w:linePitch="299"/>
        </w:sectPr>
      </w:pPr>
    </w:p>
    <w:p w14:paraId="28ECC911" w14:textId="209DAAB6" w:rsidR="0065454F" w:rsidRDefault="2B11B07D" w:rsidP="4DD9E472">
      <w:pPr>
        <w:spacing w:before="100" w:line="259" w:lineRule="auto"/>
        <w:rPr>
          <w:b/>
          <w:bCs/>
          <w:sz w:val="28"/>
          <w:szCs w:val="28"/>
        </w:rPr>
      </w:pPr>
      <w:r w:rsidRPr="4DD9E472">
        <w:rPr>
          <w:b/>
          <w:bCs/>
          <w:sz w:val="28"/>
          <w:szCs w:val="28"/>
        </w:rPr>
        <w:t xml:space="preserve">Eligibility and </w:t>
      </w:r>
      <w:r w:rsidR="45AA31D4" w:rsidRPr="4DD9E472">
        <w:rPr>
          <w:b/>
          <w:bCs/>
          <w:sz w:val="28"/>
          <w:szCs w:val="28"/>
        </w:rPr>
        <w:t>Criteria</w:t>
      </w:r>
    </w:p>
    <w:p w14:paraId="3172BC90" w14:textId="7F58D01C" w:rsidR="001D79E8" w:rsidRPr="004C6CBE" w:rsidRDefault="001D79E8" w:rsidP="4DD9E472">
      <w:pPr>
        <w:pStyle w:val="BodyText"/>
        <w:spacing w:line="259" w:lineRule="auto"/>
        <w:rPr>
          <w:sz w:val="22"/>
          <w:szCs w:val="22"/>
        </w:rPr>
      </w:pPr>
    </w:p>
    <w:p w14:paraId="168E4031" w14:textId="2EF6292E" w:rsidR="001D79E8" w:rsidRPr="004C6CBE" w:rsidRDefault="5A122173" w:rsidP="4DD9E472">
      <w:pPr>
        <w:spacing w:line="259" w:lineRule="auto"/>
      </w:pPr>
      <w:r w:rsidRPr="4DD9E472">
        <w:t>The Barnett Award recognises an individual who has made outstanding contributions to the field of environmental statistics</w:t>
      </w:r>
      <w:r w:rsidR="68C1E06A" w:rsidRPr="4DD9E472">
        <w:t>.</w:t>
      </w:r>
    </w:p>
    <w:p w14:paraId="5B531C8C" w14:textId="01F31DBA" w:rsidR="001D79E8" w:rsidRPr="004C6CBE" w:rsidRDefault="001D79E8" w:rsidP="4DD9E472">
      <w:pPr>
        <w:spacing w:line="259" w:lineRule="auto"/>
      </w:pPr>
    </w:p>
    <w:p w14:paraId="7CE43B7C" w14:textId="371F9B30" w:rsidR="001D79E8" w:rsidRPr="004C6CBE" w:rsidRDefault="781DCF1D" w:rsidP="4DD9E472">
      <w:pPr>
        <w:rPr>
          <w:color w:val="404040" w:themeColor="text1" w:themeTint="BF"/>
          <w:sz w:val="28"/>
          <w:szCs w:val="28"/>
        </w:rPr>
      </w:pPr>
      <w:r w:rsidRPr="4DD9E472">
        <w:t>Eligibility criteria for nomination for the Barnett Award:</w:t>
      </w:r>
    </w:p>
    <w:p w14:paraId="2B528D2D" w14:textId="082B8401" w:rsidR="001D79E8" w:rsidRPr="004C6CBE" w:rsidRDefault="31DFDE03" w:rsidP="4DD9E472">
      <w:pPr>
        <w:pStyle w:val="ListParagraph"/>
        <w:numPr>
          <w:ilvl w:val="0"/>
          <w:numId w:val="5"/>
        </w:numPr>
        <w:spacing w:before="0" w:line="259" w:lineRule="auto"/>
        <w:ind w:right="0"/>
        <w:rPr>
          <w:rFonts w:ascii="Arial" w:eastAsia="Arial" w:hAnsi="Arial" w:cs="Arial"/>
        </w:rPr>
      </w:pPr>
      <w:r w:rsidRPr="4DD9E472">
        <w:rPr>
          <w:rFonts w:ascii="Arial" w:eastAsia="Arial" w:hAnsi="Arial" w:cs="Arial"/>
        </w:rPr>
        <w:t>Fellow of the Society for at least two consecutive years on 1 January in the year the medal is to be awarded</w:t>
      </w:r>
    </w:p>
    <w:p w14:paraId="528186A3" w14:textId="193CC853" w:rsidR="579D0E64" w:rsidRDefault="579D0E64" w:rsidP="579D0E64">
      <w:pPr>
        <w:spacing w:line="259" w:lineRule="auto"/>
      </w:pPr>
    </w:p>
    <w:p w14:paraId="71FDD12D" w14:textId="0D2AE90C" w:rsidR="001D79E8" w:rsidRPr="004C6CBE" w:rsidRDefault="31DFDE03" w:rsidP="579D0E64">
      <w:pPr>
        <w:spacing w:line="259" w:lineRule="auto"/>
      </w:pPr>
      <w:r w:rsidRPr="579D0E64">
        <w:t xml:space="preserve">Nominations should demonstrate contribution in at least two of the following areas: </w:t>
      </w:r>
    </w:p>
    <w:p w14:paraId="252FFF4C" w14:textId="5B1C7F4F" w:rsidR="001D79E8" w:rsidRPr="004C6CBE" w:rsidRDefault="31DFDE03" w:rsidP="4DD9E472">
      <w:pPr>
        <w:pStyle w:val="ListParagraph"/>
        <w:numPr>
          <w:ilvl w:val="1"/>
          <w:numId w:val="5"/>
        </w:numPr>
        <w:spacing w:before="0" w:line="259" w:lineRule="auto"/>
        <w:ind w:right="0"/>
        <w:rPr>
          <w:rFonts w:ascii="Arial" w:eastAsia="Arial" w:hAnsi="Arial" w:cs="Arial"/>
        </w:rPr>
      </w:pPr>
      <w:r w:rsidRPr="4DD9E472">
        <w:rPr>
          <w:rFonts w:ascii="Arial" w:eastAsia="Arial" w:hAnsi="Arial" w:cs="Arial"/>
        </w:rPr>
        <w:t>Development and methodology</w:t>
      </w:r>
    </w:p>
    <w:p w14:paraId="03079046" w14:textId="78FA5DE3" w:rsidR="001D79E8" w:rsidRPr="004C6CBE" w:rsidRDefault="31DFDE03" w:rsidP="4DD9E472">
      <w:pPr>
        <w:pStyle w:val="ListParagraph"/>
        <w:numPr>
          <w:ilvl w:val="1"/>
          <w:numId w:val="5"/>
        </w:numPr>
        <w:spacing w:before="0" w:line="259" w:lineRule="auto"/>
        <w:ind w:right="0"/>
        <w:rPr>
          <w:rFonts w:ascii="Arial" w:eastAsia="Arial" w:hAnsi="Arial" w:cs="Arial"/>
        </w:rPr>
      </w:pPr>
      <w:r w:rsidRPr="4DD9E472">
        <w:rPr>
          <w:rFonts w:ascii="Arial" w:eastAsia="Arial" w:hAnsi="Arial" w:cs="Arial"/>
        </w:rPr>
        <w:t>Application</w:t>
      </w:r>
    </w:p>
    <w:p w14:paraId="48656C8C" w14:textId="3A6DF346" w:rsidR="001D79E8" w:rsidRPr="004C6CBE" w:rsidRDefault="31DFDE03" w:rsidP="4DD9E472">
      <w:pPr>
        <w:pStyle w:val="ListParagraph"/>
        <w:numPr>
          <w:ilvl w:val="1"/>
          <w:numId w:val="5"/>
        </w:numPr>
        <w:spacing w:before="0" w:line="259" w:lineRule="auto"/>
        <w:ind w:right="0"/>
        <w:rPr>
          <w:rFonts w:ascii="Arial" w:eastAsia="Arial" w:hAnsi="Arial" w:cs="Arial"/>
        </w:rPr>
      </w:pPr>
      <w:r w:rsidRPr="4DD9E472">
        <w:rPr>
          <w:rFonts w:ascii="Arial" w:eastAsia="Arial" w:hAnsi="Arial" w:cs="Arial"/>
        </w:rPr>
        <w:t>Exposition of environmental statistics.</w:t>
      </w:r>
    </w:p>
    <w:p w14:paraId="540F64AE" w14:textId="30588E19" w:rsidR="579D0E64" w:rsidRDefault="579D0E64" w:rsidP="579D0E64">
      <w:pPr>
        <w:pStyle w:val="ListParagraph"/>
        <w:spacing w:before="0" w:line="259" w:lineRule="auto"/>
        <w:ind w:left="1440" w:right="0"/>
        <w:rPr>
          <w:rFonts w:ascii="Arial" w:eastAsia="Arial" w:hAnsi="Arial" w:cs="Arial"/>
        </w:rPr>
      </w:pPr>
    </w:p>
    <w:p w14:paraId="3D8C22E2" w14:textId="3AB103B5" w:rsidR="001D79E8" w:rsidRPr="004C6CBE" w:rsidRDefault="31DFDE03" w:rsidP="4DD9E472">
      <w:pPr>
        <w:pStyle w:val="ListParagraph"/>
        <w:numPr>
          <w:ilvl w:val="0"/>
          <w:numId w:val="5"/>
        </w:numPr>
        <w:spacing w:before="0" w:line="259" w:lineRule="auto"/>
        <w:ind w:right="0"/>
        <w:rPr>
          <w:rFonts w:ascii="Arial" w:eastAsia="Arial" w:hAnsi="Arial" w:cs="Arial"/>
        </w:rPr>
      </w:pPr>
      <w:r w:rsidRPr="4DD9E472">
        <w:rPr>
          <w:rFonts w:ascii="Arial" w:eastAsia="Arial" w:hAnsi="Arial" w:cs="Arial"/>
        </w:rPr>
        <w:t>There is no requirement that contributions be published in RSS journals.</w:t>
      </w:r>
    </w:p>
    <w:p w14:paraId="757C733C" w14:textId="5C2CA4F6" w:rsidR="001D79E8" w:rsidRPr="004C6CBE" w:rsidRDefault="31DFDE03" w:rsidP="4DD9E472">
      <w:pPr>
        <w:pStyle w:val="ListParagraph"/>
        <w:numPr>
          <w:ilvl w:val="0"/>
          <w:numId w:val="5"/>
        </w:numPr>
        <w:spacing w:before="0" w:line="259" w:lineRule="auto"/>
        <w:ind w:right="0"/>
        <w:rPr>
          <w:rFonts w:ascii="Arial" w:eastAsia="Arial" w:hAnsi="Arial" w:cs="Arial"/>
        </w:rPr>
      </w:pPr>
      <w:r w:rsidRPr="4DD9E472">
        <w:rPr>
          <w:rFonts w:ascii="Arial" w:eastAsia="Arial" w:hAnsi="Arial" w:cs="Arial"/>
        </w:rPr>
        <w:t xml:space="preserve">Contributions in the environmental sciences includes the physical environmental sciences, plant and animal ecology and the environmental health sciences. </w:t>
      </w:r>
    </w:p>
    <w:p w14:paraId="4BA8BCFF" w14:textId="58C45249" w:rsidR="001D79E8" w:rsidRPr="004C6CBE" w:rsidRDefault="31DFDE03" w:rsidP="4DD9E472">
      <w:pPr>
        <w:pStyle w:val="ListParagraph"/>
        <w:numPr>
          <w:ilvl w:val="0"/>
          <w:numId w:val="5"/>
        </w:numPr>
        <w:spacing w:before="0" w:line="259" w:lineRule="auto"/>
        <w:ind w:right="0"/>
        <w:rPr>
          <w:rFonts w:ascii="Arial" w:eastAsia="Arial" w:hAnsi="Arial" w:cs="Arial"/>
        </w:rPr>
      </w:pPr>
      <w:r w:rsidRPr="4DD9E472">
        <w:rPr>
          <w:rFonts w:ascii="Arial" w:eastAsia="Arial" w:hAnsi="Arial" w:cs="Arial"/>
        </w:rPr>
        <w:t>The Barnett Award winner delivers the Barnett Lecture at the RSS Annual International Conference.</w:t>
      </w:r>
    </w:p>
    <w:p w14:paraId="2D553050" w14:textId="27842E1C" w:rsidR="001D79E8" w:rsidRPr="004C6CBE" w:rsidRDefault="31DFDE03" w:rsidP="4DD9E472">
      <w:pPr>
        <w:pStyle w:val="BodyText"/>
        <w:spacing w:line="259" w:lineRule="auto"/>
        <w:rPr>
          <w:sz w:val="22"/>
          <w:szCs w:val="22"/>
        </w:rPr>
      </w:pPr>
      <w:r w:rsidRPr="4DD9E472">
        <w:t xml:space="preserve"> </w:t>
      </w:r>
    </w:p>
    <w:p w14:paraId="4EDF1E80" w14:textId="491B7C42" w:rsidR="001D79E8" w:rsidRPr="004C6CBE" w:rsidRDefault="31DFDE03" w:rsidP="4DD9E472">
      <w:pPr>
        <w:spacing w:line="259" w:lineRule="auto"/>
      </w:pPr>
      <w:r w:rsidRPr="4DD9E472">
        <w:t>Notes on Joint Authorship</w:t>
      </w:r>
    </w:p>
    <w:p w14:paraId="2546A1DE" w14:textId="264F4310" w:rsidR="001D79E8" w:rsidRPr="004C6CBE" w:rsidRDefault="31DFDE03" w:rsidP="4DD9E472">
      <w:pPr>
        <w:pStyle w:val="ListParagraph"/>
        <w:numPr>
          <w:ilvl w:val="0"/>
          <w:numId w:val="4"/>
        </w:numPr>
        <w:spacing w:before="0" w:line="259" w:lineRule="auto"/>
        <w:ind w:right="0"/>
        <w:rPr>
          <w:rFonts w:ascii="Arial" w:eastAsia="Arial" w:hAnsi="Arial" w:cs="Arial"/>
        </w:rPr>
      </w:pPr>
      <w:r w:rsidRPr="4DD9E472">
        <w:rPr>
          <w:rFonts w:ascii="Arial" w:eastAsia="Arial" w:hAnsi="Arial" w:cs="Arial"/>
        </w:rPr>
        <w:t xml:space="preserve">The award is made to an individual </w:t>
      </w:r>
    </w:p>
    <w:p w14:paraId="03F93866" w14:textId="5FF00CED" w:rsidR="001D79E8" w:rsidRPr="004C6CBE" w:rsidRDefault="31DFDE03" w:rsidP="4DD9E472">
      <w:pPr>
        <w:pStyle w:val="ListParagraph"/>
        <w:numPr>
          <w:ilvl w:val="0"/>
          <w:numId w:val="4"/>
        </w:numPr>
        <w:spacing w:before="0" w:line="259" w:lineRule="auto"/>
        <w:ind w:right="0"/>
        <w:rPr>
          <w:rFonts w:ascii="Arial" w:eastAsia="Arial" w:hAnsi="Arial" w:cs="Arial"/>
        </w:rPr>
      </w:pPr>
      <w:r w:rsidRPr="4DD9E472">
        <w:rPr>
          <w:rFonts w:ascii="Arial" w:eastAsia="Arial" w:hAnsi="Arial" w:cs="Arial"/>
        </w:rPr>
        <w:t xml:space="preserve">Where significant parts of the cited work are jointly authored, the nomination must clearly establish the nominee’s distinct and substantial contribution </w:t>
      </w:r>
    </w:p>
    <w:p w14:paraId="2334F2D9" w14:textId="2B7B1863" w:rsidR="001D79E8" w:rsidRPr="004C6CBE" w:rsidRDefault="31DFDE03" w:rsidP="4DD9E472">
      <w:pPr>
        <w:pStyle w:val="ListParagraph"/>
        <w:numPr>
          <w:ilvl w:val="0"/>
          <w:numId w:val="4"/>
        </w:numPr>
        <w:spacing w:before="0" w:line="259" w:lineRule="auto"/>
        <w:ind w:right="0"/>
        <w:rPr>
          <w:rFonts w:ascii="Arial" w:eastAsia="Arial" w:hAnsi="Arial" w:cs="Arial"/>
        </w:rPr>
      </w:pPr>
      <w:r w:rsidRPr="4DD9E472">
        <w:rPr>
          <w:rFonts w:ascii="Arial" w:eastAsia="Arial" w:hAnsi="Arial" w:cs="Arial"/>
        </w:rPr>
        <w:t xml:space="preserve">Examples of supporting evidence may include:  </w:t>
      </w:r>
    </w:p>
    <w:p w14:paraId="74B3965B" w14:textId="7BFB509D" w:rsidR="001D79E8" w:rsidRPr="004C6CBE" w:rsidRDefault="31DFDE03" w:rsidP="4DD9E472">
      <w:pPr>
        <w:pStyle w:val="ListParagraph"/>
        <w:numPr>
          <w:ilvl w:val="1"/>
          <w:numId w:val="4"/>
        </w:numPr>
        <w:spacing w:before="0" w:line="259" w:lineRule="auto"/>
        <w:ind w:right="0"/>
        <w:rPr>
          <w:rFonts w:ascii="Arial" w:eastAsia="Arial" w:hAnsi="Arial" w:cs="Arial"/>
        </w:rPr>
      </w:pPr>
      <w:r w:rsidRPr="4DD9E472">
        <w:rPr>
          <w:rFonts w:ascii="Arial" w:eastAsia="Arial" w:hAnsi="Arial" w:cs="Arial"/>
        </w:rPr>
        <w:t xml:space="preserve">A statement outlining the nominee’s role in the research </w:t>
      </w:r>
    </w:p>
    <w:p w14:paraId="6FED9F61" w14:textId="1D724768" w:rsidR="001D79E8" w:rsidRPr="004C6CBE" w:rsidRDefault="31DFDE03" w:rsidP="4DD9E472">
      <w:pPr>
        <w:pStyle w:val="ListParagraph"/>
        <w:numPr>
          <w:ilvl w:val="1"/>
          <w:numId w:val="4"/>
        </w:numPr>
        <w:spacing w:before="0"/>
        <w:ind w:right="0"/>
        <w:rPr>
          <w:rFonts w:ascii="Arial" w:eastAsia="Arial" w:hAnsi="Arial" w:cs="Arial"/>
          <w:color w:val="404040" w:themeColor="text1" w:themeTint="BF"/>
        </w:rPr>
      </w:pPr>
      <w:r w:rsidRPr="4DD9E472">
        <w:rPr>
          <w:rFonts w:ascii="Arial" w:eastAsia="Arial" w:hAnsi="Arial" w:cs="Arial"/>
        </w:rPr>
        <w:t>Complementary work or publications that demonstrate their capability and independence.</w:t>
      </w:r>
    </w:p>
    <w:p w14:paraId="72AF64A7" w14:textId="3729536A" w:rsidR="001D79E8" w:rsidRPr="004C6CBE" w:rsidRDefault="001D79E8" w:rsidP="4DD9E472">
      <w:pPr>
        <w:pStyle w:val="ListParagraph"/>
        <w:ind w:left="567" w:right="735" w:hanging="567"/>
        <w:rPr>
          <w:rFonts w:ascii="Arial" w:eastAsia="Arial" w:hAnsi="Arial" w:cs="Arial"/>
          <w:color w:val="000000" w:themeColor="text1"/>
        </w:rPr>
        <w:sectPr w:rsidR="001D79E8" w:rsidRPr="004C6CBE" w:rsidSect="007E30AC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10" w:h="16840"/>
          <w:pgMar w:top="0" w:right="560" w:bottom="280" w:left="580" w:header="720" w:footer="720" w:gutter="0"/>
          <w:cols w:space="1004"/>
        </w:sectPr>
      </w:pPr>
    </w:p>
    <w:p w14:paraId="549AEB25" w14:textId="13FEC145" w:rsidR="0E476CB5" w:rsidRDefault="16448C78" w:rsidP="4DD9E472">
      <w:pPr>
        <w:spacing w:before="100" w:line="259" w:lineRule="auto"/>
      </w:pPr>
      <w:r w:rsidRPr="4DD9E472">
        <w:rPr>
          <w:b/>
          <w:bCs/>
          <w:sz w:val="28"/>
          <w:szCs w:val="28"/>
        </w:rPr>
        <w:t>Nominator Details</w:t>
      </w:r>
    </w:p>
    <w:p w14:paraId="24B200DB" w14:textId="15542E82" w:rsidR="4DD9E472" w:rsidRDefault="4DD9E472" w:rsidP="4DD9E472">
      <w:pPr>
        <w:spacing w:line="259" w:lineRule="auto"/>
        <w:rPr>
          <w:b/>
          <w:bCs/>
        </w:rPr>
      </w:pPr>
    </w:p>
    <w:tbl>
      <w:tblPr>
        <w:tblW w:w="0" w:type="auto"/>
        <w:tblInd w:w="115" w:type="dxa"/>
        <w:tblBorders>
          <w:top w:val="single" w:sz="6" w:space="0" w:color="575756"/>
          <w:left w:val="single" w:sz="6" w:space="0" w:color="575756"/>
          <w:bottom w:val="single" w:sz="6" w:space="0" w:color="575756"/>
          <w:right w:val="single" w:sz="6" w:space="0" w:color="575756"/>
          <w:insideH w:val="single" w:sz="6" w:space="0" w:color="575756"/>
          <w:insideV w:val="single" w:sz="6" w:space="0" w:color="575756"/>
        </w:tblBorders>
        <w:tblLook w:val="01E0" w:firstRow="1" w:lastRow="1" w:firstColumn="1" w:lastColumn="1" w:noHBand="0" w:noVBand="0"/>
      </w:tblPr>
      <w:tblGrid>
        <w:gridCol w:w="4251"/>
        <w:gridCol w:w="6274"/>
      </w:tblGrid>
      <w:tr w:rsidR="57793315" w14:paraId="72B30C20" w14:textId="77777777" w:rsidTr="4DD9E472">
        <w:trPr>
          <w:trHeight w:val="360"/>
        </w:trPr>
        <w:tc>
          <w:tcPr>
            <w:tcW w:w="4251" w:type="dxa"/>
            <w:tcBorders>
              <w:bottom w:val="single" w:sz="4" w:space="0" w:color="004B6C"/>
              <w:right w:val="single" w:sz="4" w:space="0" w:color="004B6C"/>
            </w:tcBorders>
            <w:shd w:val="clear" w:color="auto" w:fill="D9D9D9" w:themeFill="background1" w:themeFillShade="D9"/>
          </w:tcPr>
          <w:p w14:paraId="0954522A" w14:textId="77777777" w:rsidR="57793315" w:rsidRDefault="7E4F1E68" w:rsidP="4DFD05C3">
            <w:pPr>
              <w:pStyle w:val="TableParagraph"/>
              <w:spacing w:before="120" w:afterAutospacing="1" w:line="360" w:lineRule="auto"/>
              <w:ind w:left="113"/>
              <w:rPr>
                <w:b/>
                <w:bCs/>
                <w:color w:val="4A442A" w:themeColor="background2" w:themeShade="40"/>
              </w:rPr>
            </w:pPr>
            <w:r w:rsidRPr="4DFD05C3">
              <w:rPr>
                <w:b/>
                <w:bCs/>
              </w:rPr>
              <w:t>Award</w:t>
            </w:r>
          </w:p>
        </w:tc>
        <w:tc>
          <w:tcPr>
            <w:tcW w:w="6274" w:type="dxa"/>
            <w:tcBorders>
              <w:left w:val="single" w:sz="4" w:space="0" w:color="004B6C"/>
              <w:bottom w:val="single" w:sz="4" w:space="0" w:color="004B6C"/>
            </w:tcBorders>
            <w:shd w:val="clear" w:color="auto" w:fill="D9D9D9" w:themeFill="background1" w:themeFillShade="D9"/>
          </w:tcPr>
          <w:p w14:paraId="13DCB776" w14:textId="7E49092A" w:rsidR="57793315" w:rsidRDefault="7E4F1E68" w:rsidP="4DFD05C3">
            <w:pPr>
              <w:pStyle w:val="TableParagraph"/>
              <w:spacing w:before="120" w:afterAutospacing="1" w:line="360" w:lineRule="auto"/>
              <w:ind w:left="0" w:right="525"/>
              <w:rPr>
                <w:b/>
                <w:bCs/>
                <w:color w:val="4A442A" w:themeColor="background2" w:themeShade="40"/>
              </w:rPr>
            </w:pPr>
            <w:r w:rsidRPr="4DFD05C3">
              <w:rPr>
                <w:b/>
                <w:bCs/>
              </w:rPr>
              <w:t xml:space="preserve"> Barnett Medal</w:t>
            </w:r>
          </w:p>
        </w:tc>
      </w:tr>
      <w:tr w:rsidR="57793315" w14:paraId="0CA32976" w14:textId="77777777" w:rsidTr="4DD9E472">
        <w:trPr>
          <w:trHeight w:val="516"/>
        </w:trPr>
        <w:tc>
          <w:tcPr>
            <w:tcW w:w="4251" w:type="dxa"/>
            <w:tcBorders>
              <w:bottom w:val="single" w:sz="4" w:space="0" w:color="004B6C"/>
              <w:right w:val="single" w:sz="4" w:space="0" w:color="004B6C"/>
            </w:tcBorders>
            <w:shd w:val="clear" w:color="auto" w:fill="F2F2F2" w:themeFill="background1" w:themeFillShade="F2"/>
          </w:tcPr>
          <w:p w14:paraId="79A8D6BF" w14:textId="77777777" w:rsidR="57793315" w:rsidRDefault="7E4F1E68" w:rsidP="4DFD05C3">
            <w:pPr>
              <w:pStyle w:val="TableParagraph"/>
              <w:spacing w:before="121"/>
              <w:ind w:left="113"/>
            </w:pPr>
            <w:r w:rsidRPr="4DFD05C3">
              <w:t>Individual/Group/Committee making nomination:</w:t>
            </w:r>
          </w:p>
        </w:tc>
        <w:tc>
          <w:tcPr>
            <w:tcW w:w="6274" w:type="dxa"/>
            <w:tcBorders>
              <w:left w:val="single" w:sz="4" w:space="0" w:color="004B6C"/>
              <w:bottom w:val="single" w:sz="4" w:space="0" w:color="004B6C"/>
            </w:tcBorders>
          </w:tcPr>
          <w:p w14:paraId="01E87E9B" w14:textId="076CF4E5" w:rsidR="57793315" w:rsidRDefault="00E0602F" w:rsidP="4DD9E472">
            <w:pPr>
              <w:pStyle w:val="TableParagraph"/>
              <w:spacing w:before="26" w:line="240" w:lineRule="atLeast"/>
              <w:ind w:right="525"/>
              <w:rPr>
                <w:color w:val="000000" w:themeColor="text1"/>
              </w:rPr>
            </w:pPr>
            <w:sdt>
              <w:sdtPr>
                <w:id w:val="1773274990"/>
                <w:placeholder>
                  <w:docPart w:val="DefaultPlaceholder_-1854013440"/>
                </w:placeholder>
              </w:sdtPr>
              <w:sdtEndPr/>
              <w:sdtContent>
                <w:r w:rsidR="4AE22350" w:rsidRPr="4DD9E472">
                  <w:t xml:space="preserve">Click or tap here to enter name/group of </w:t>
                </w:r>
                <w:r w:rsidR="7A0F969B" w:rsidRPr="4DD9E472">
                  <w:t>nominators</w:t>
                </w:r>
                <w:r w:rsidR="4AE22350" w:rsidRPr="4DD9E472">
                  <w:t xml:space="preserve">  </w:t>
                </w:r>
              </w:sdtContent>
            </w:sdt>
            <w:r w:rsidR="4AE22350" w:rsidRPr="4DD9E472">
              <w:t xml:space="preserve"> </w:t>
            </w:r>
          </w:p>
        </w:tc>
      </w:tr>
      <w:tr w:rsidR="57793315" w14:paraId="1B58B7E9" w14:textId="77777777" w:rsidTr="4DD9E472">
        <w:trPr>
          <w:trHeight w:val="557"/>
        </w:trPr>
        <w:tc>
          <w:tcPr>
            <w:tcW w:w="4251" w:type="dxa"/>
            <w:tcBorders>
              <w:top w:val="single" w:sz="4" w:space="0" w:color="004B6C"/>
              <w:bottom w:val="single" w:sz="4" w:space="0" w:color="004B6C"/>
              <w:right w:val="single" w:sz="4" w:space="0" w:color="004B6C"/>
            </w:tcBorders>
            <w:shd w:val="clear" w:color="auto" w:fill="F2F2F2" w:themeFill="background1" w:themeFillShade="F2"/>
          </w:tcPr>
          <w:p w14:paraId="67AD22D1" w14:textId="77777777" w:rsidR="57793315" w:rsidRDefault="7E4F1E68" w:rsidP="4DFD05C3">
            <w:pPr>
              <w:pStyle w:val="TableParagraph"/>
              <w:spacing w:before="120"/>
              <w:ind w:left="113"/>
            </w:pPr>
            <w:r w:rsidRPr="4DFD05C3">
              <w:lastRenderedPageBreak/>
              <w:t>Contact email:</w:t>
            </w:r>
          </w:p>
        </w:tc>
        <w:tc>
          <w:tcPr>
            <w:tcW w:w="6274" w:type="dxa"/>
            <w:tcBorders>
              <w:top w:val="single" w:sz="4" w:space="0" w:color="004B6C"/>
              <w:left w:val="single" w:sz="4" w:space="0" w:color="004B6C"/>
              <w:bottom w:val="single" w:sz="4" w:space="0" w:color="004B6C"/>
            </w:tcBorders>
          </w:tcPr>
          <w:sdt>
            <w:sdtPr>
              <w:rPr>
                <w:color w:val="000000" w:themeColor="text1"/>
              </w:rPr>
              <w:id w:val="429440125"/>
              <w:placeholder>
                <w:docPart w:val="A0B477FF41D14E449D48E1074F8154C6"/>
              </w:placeholder>
            </w:sdtPr>
            <w:sdtEndPr/>
            <w:sdtContent>
              <w:p w14:paraId="52AE3D94" w14:textId="77777777" w:rsidR="57793315" w:rsidRDefault="7E4F1E68" w:rsidP="4DFD05C3">
                <w:pPr>
                  <w:pStyle w:val="TableParagraph"/>
                  <w:spacing w:before="57"/>
                  <w:rPr>
                    <w:color w:val="262626" w:themeColor="text1" w:themeTint="D9"/>
                  </w:rPr>
                </w:pPr>
                <w:r w:rsidRPr="4DFD05C3">
                  <w:t>Click or tap here to enter nominator’s email</w:t>
                </w:r>
              </w:p>
              <w:p w14:paraId="3EB46494" w14:textId="6447657E" w:rsidR="57793315" w:rsidRDefault="00E0602F" w:rsidP="4DFD05C3">
                <w:pPr>
                  <w:pStyle w:val="TableParagraph"/>
                  <w:spacing w:before="57"/>
                  <w:rPr>
                    <w:color w:val="262626" w:themeColor="text1" w:themeTint="D9"/>
                  </w:rPr>
                </w:pPr>
              </w:p>
            </w:sdtContent>
          </w:sdt>
        </w:tc>
      </w:tr>
    </w:tbl>
    <w:p w14:paraId="57C5B8F2" w14:textId="47A99EF2" w:rsidR="57793315" w:rsidRDefault="57793315" w:rsidP="4DD9E472">
      <w:pPr>
        <w:pStyle w:val="BodyText"/>
        <w:spacing w:line="259" w:lineRule="auto"/>
      </w:pPr>
    </w:p>
    <w:p w14:paraId="1A176206" w14:textId="5226EADA" w:rsidR="6A67ED19" w:rsidRDefault="39161B39" w:rsidP="4DD9E472">
      <w:pPr>
        <w:spacing w:before="100" w:line="259" w:lineRule="auto"/>
      </w:pPr>
      <w:r w:rsidRPr="4DD9E472">
        <w:rPr>
          <w:b/>
          <w:bCs/>
          <w:sz w:val="28"/>
          <w:szCs w:val="28"/>
        </w:rPr>
        <w:t>Nominee Details</w:t>
      </w:r>
    </w:p>
    <w:p w14:paraId="6CC53BB0" w14:textId="45527646" w:rsidR="4DD9E472" w:rsidRDefault="4DD9E472" w:rsidP="4DD9E472">
      <w:pPr>
        <w:spacing w:line="259" w:lineRule="auto"/>
        <w:rPr>
          <w:b/>
          <w:bCs/>
        </w:rPr>
      </w:pPr>
    </w:p>
    <w:tbl>
      <w:tblPr>
        <w:tblW w:w="0" w:type="auto"/>
        <w:tblInd w:w="115" w:type="dxa"/>
        <w:tblBorders>
          <w:top w:val="single" w:sz="6" w:space="0" w:color="575756"/>
          <w:left w:val="single" w:sz="6" w:space="0" w:color="575756"/>
          <w:bottom w:val="single" w:sz="6" w:space="0" w:color="575756"/>
          <w:right w:val="single" w:sz="6" w:space="0" w:color="575756"/>
          <w:insideH w:val="single" w:sz="6" w:space="0" w:color="575756"/>
          <w:insideV w:val="single" w:sz="6" w:space="0" w:color="575756"/>
        </w:tblBorders>
        <w:tblLook w:val="01E0" w:firstRow="1" w:lastRow="1" w:firstColumn="1" w:lastColumn="1" w:noHBand="0" w:noVBand="0"/>
      </w:tblPr>
      <w:tblGrid>
        <w:gridCol w:w="4305"/>
        <w:gridCol w:w="6220"/>
      </w:tblGrid>
      <w:tr w:rsidR="4DFD05C3" w14:paraId="6506FC0F" w14:textId="77777777" w:rsidTr="4DD9E472">
        <w:trPr>
          <w:trHeight w:val="360"/>
        </w:trPr>
        <w:tc>
          <w:tcPr>
            <w:tcW w:w="4305" w:type="dxa"/>
            <w:tcBorders>
              <w:bottom w:val="single" w:sz="4" w:space="0" w:color="004B6C"/>
              <w:right w:val="single" w:sz="4" w:space="0" w:color="004B6C"/>
            </w:tcBorders>
            <w:shd w:val="clear" w:color="auto" w:fill="D9D9D9" w:themeFill="background1" w:themeFillShade="D9"/>
          </w:tcPr>
          <w:p w14:paraId="223C5109" w14:textId="77777777" w:rsidR="4DFD05C3" w:rsidRDefault="4DFD05C3" w:rsidP="4DFD05C3">
            <w:pPr>
              <w:pStyle w:val="TableParagraph"/>
              <w:spacing w:before="120" w:afterAutospacing="1" w:line="360" w:lineRule="auto"/>
              <w:ind w:left="113"/>
              <w:rPr>
                <w:b/>
                <w:bCs/>
              </w:rPr>
            </w:pPr>
            <w:r w:rsidRPr="4DFD05C3">
              <w:rPr>
                <w:b/>
                <w:bCs/>
              </w:rPr>
              <w:t>Award</w:t>
            </w:r>
          </w:p>
        </w:tc>
        <w:tc>
          <w:tcPr>
            <w:tcW w:w="6220" w:type="dxa"/>
            <w:tcBorders>
              <w:left w:val="single" w:sz="4" w:space="0" w:color="004B6C"/>
              <w:bottom w:val="single" w:sz="4" w:space="0" w:color="004B6C"/>
            </w:tcBorders>
            <w:shd w:val="clear" w:color="auto" w:fill="D9D9D9" w:themeFill="background1" w:themeFillShade="D9"/>
          </w:tcPr>
          <w:p w14:paraId="63016170" w14:textId="7E49092A" w:rsidR="4DFD05C3" w:rsidRDefault="4DFD05C3" w:rsidP="4DFD05C3">
            <w:pPr>
              <w:pStyle w:val="TableParagraph"/>
              <w:spacing w:before="120" w:afterAutospacing="1" w:line="360" w:lineRule="auto"/>
              <w:ind w:left="0" w:right="525"/>
              <w:rPr>
                <w:b/>
                <w:bCs/>
              </w:rPr>
            </w:pPr>
            <w:r w:rsidRPr="4DFD05C3">
              <w:rPr>
                <w:b/>
                <w:bCs/>
              </w:rPr>
              <w:t xml:space="preserve"> Barnett Medal</w:t>
            </w:r>
          </w:p>
        </w:tc>
      </w:tr>
      <w:tr w:rsidR="4DFD05C3" w14:paraId="68E59788" w14:textId="77777777" w:rsidTr="4DD9E472">
        <w:trPr>
          <w:trHeight w:val="551"/>
        </w:trPr>
        <w:tc>
          <w:tcPr>
            <w:tcW w:w="4305" w:type="dxa"/>
            <w:tcBorders>
              <w:top w:val="single" w:sz="4" w:space="0" w:color="004B6C"/>
              <w:bottom w:val="single" w:sz="4" w:space="0" w:color="004B6C"/>
              <w:right w:val="single" w:sz="4" w:space="0" w:color="004B6C"/>
            </w:tcBorders>
            <w:shd w:val="clear" w:color="auto" w:fill="F2F2F2" w:themeFill="background1" w:themeFillShade="F2"/>
          </w:tcPr>
          <w:p w14:paraId="27889EEC" w14:textId="77777777" w:rsidR="4DFD05C3" w:rsidRDefault="4DFD05C3" w:rsidP="4DFD05C3">
            <w:pPr>
              <w:pStyle w:val="TableParagraph"/>
              <w:spacing w:before="124"/>
              <w:ind w:left="113"/>
            </w:pPr>
            <w:r w:rsidRPr="4DFD05C3">
              <w:t>Name of candidate for award:</w:t>
            </w:r>
          </w:p>
        </w:tc>
        <w:tc>
          <w:tcPr>
            <w:tcW w:w="6220" w:type="dxa"/>
            <w:tcBorders>
              <w:top w:val="single" w:sz="4" w:space="0" w:color="004B6C"/>
              <w:left w:val="single" w:sz="4" w:space="0" w:color="004B6C"/>
              <w:bottom w:val="single" w:sz="4" w:space="0" w:color="004B6C"/>
            </w:tcBorders>
          </w:tcPr>
          <w:sdt>
            <w:sdtPr>
              <w:id w:val="1185762885"/>
              <w:placeholder>
                <w:docPart w:val="ECA014193FB746BEA9211B1453A856D2"/>
              </w:placeholder>
            </w:sdtPr>
            <w:sdtEndPr/>
            <w:sdtContent>
              <w:p w14:paraId="64818DD0" w14:textId="77777777" w:rsidR="4DFD05C3" w:rsidRDefault="4DFD05C3" w:rsidP="4DFD05C3">
                <w:pPr>
                  <w:pStyle w:val="TableParagraph"/>
                  <w:spacing w:before="59"/>
                </w:pPr>
                <w:r w:rsidRPr="4DFD05C3">
                  <w:t>Click or tap here to enter name of nominee</w:t>
                </w:r>
              </w:p>
              <w:p w14:paraId="6D6C2343" w14:textId="30C1396B" w:rsidR="4DFD05C3" w:rsidRDefault="00E0602F" w:rsidP="4DFD05C3">
                <w:pPr>
                  <w:pStyle w:val="TableParagraph"/>
                  <w:spacing w:before="59"/>
                </w:pPr>
              </w:p>
            </w:sdtContent>
          </w:sdt>
        </w:tc>
      </w:tr>
      <w:tr w:rsidR="4DFD05C3" w14:paraId="59A066B2" w14:textId="77777777" w:rsidTr="4DD9E472">
        <w:trPr>
          <w:trHeight w:val="557"/>
        </w:trPr>
        <w:tc>
          <w:tcPr>
            <w:tcW w:w="4305" w:type="dxa"/>
            <w:tcBorders>
              <w:top w:val="single" w:sz="4" w:space="0" w:color="004B6C"/>
              <w:bottom w:val="single" w:sz="4" w:space="0" w:color="004B6C"/>
              <w:right w:val="single" w:sz="4" w:space="0" w:color="004B6C"/>
            </w:tcBorders>
            <w:shd w:val="clear" w:color="auto" w:fill="F2F2F2" w:themeFill="background1" w:themeFillShade="F2"/>
          </w:tcPr>
          <w:p w14:paraId="5FD90ABD" w14:textId="77777777" w:rsidR="4DFD05C3" w:rsidRDefault="5600E2DD" w:rsidP="4DFD05C3">
            <w:pPr>
              <w:pStyle w:val="TableParagraph"/>
              <w:spacing w:before="123"/>
              <w:ind w:left="113"/>
            </w:pPr>
            <w:r w:rsidRPr="4DD9E472">
              <w:t>Email address for candidate (nomination will not be accepted if there is no valid email):</w:t>
            </w:r>
          </w:p>
        </w:tc>
        <w:tc>
          <w:tcPr>
            <w:tcW w:w="6220" w:type="dxa"/>
            <w:tcBorders>
              <w:top w:val="single" w:sz="4" w:space="0" w:color="004B6C"/>
              <w:left w:val="single" w:sz="4" w:space="0" w:color="004B6C"/>
              <w:bottom w:val="single" w:sz="4" w:space="0" w:color="004B6C"/>
            </w:tcBorders>
          </w:tcPr>
          <w:sdt>
            <w:sdtPr>
              <w:id w:val="1058700877"/>
              <w:placeholder>
                <w:docPart w:val="406A36B429E642C78489FC10511932E4"/>
              </w:placeholder>
            </w:sdtPr>
            <w:sdtEndPr/>
            <w:sdtContent>
              <w:p w14:paraId="747D1174" w14:textId="77777777" w:rsidR="4DFD05C3" w:rsidRDefault="4DFD05C3" w:rsidP="4DFD05C3">
                <w:pPr>
                  <w:pStyle w:val="TableParagraph"/>
                  <w:spacing w:before="4" w:line="260" w:lineRule="atLeast"/>
                  <w:ind w:right="1524"/>
                </w:pPr>
                <w:r w:rsidRPr="4DFD05C3">
                  <w:t>Click or tap here to enter nominee’s email</w:t>
                </w:r>
              </w:p>
              <w:p w14:paraId="06082A23" w14:textId="36A3A4FA" w:rsidR="4DFD05C3" w:rsidRDefault="00E0602F" w:rsidP="4DFD05C3">
                <w:pPr>
                  <w:pStyle w:val="TableParagraph"/>
                  <w:spacing w:before="4" w:line="260" w:lineRule="atLeast"/>
                  <w:ind w:right="1524"/>
                </w:pPr>
              </w:p>
            </w:sdtContent>
          </w:sdt>
        </w:tc>
      </w:tr>
      <w:tr w:rsidR="4DFD05C3" w14:paraId="75FD1B09" w14:textId="77777777" w:rsidTr="4DD9E472">
        <w:trPr>
          <w:trHeight w:val="565"/>
        </w:trPr>
        <w:tc>
          <w:tcPr>
            <w:tcW w:w="4305" w:type="dxa"/>
            <w:tcBorders>
              <w:top w:val="single" w:sz="4" w:space="0" w:color="004B6C"/>
              <w:bottom w:val="single" w:sz="4" w:space="0" w:color="004B6C"/>
              <w:right w:val="single" w:sz="4" w:space="0" w:color="004B6C"/>
            </w:tcBorders>
            <w:shd w:val="clear" w:color="auto" w:fill="F2F2F2" w:themeFill="background1" w:themeFillShade="F2"/>
          </w:tcPr>
          <w:p w14:paraId="1E04BAED" w14:textId="649B9A51" w:rsidR="4DFD05C3" w:rsidRDefault="4DFD05C3" w:rsidP="4DFD05C3">
            <w:pPr>
              <w:pStyle w:val="TableParagraph"/>
              <w:spacing w:before="104"/>
              <w:ind w:left="113"/>
            </w:pPr>
            <w:r w:rsidRPr="4DFD05C3">
              <w:t>Website for candidate (if relevant):</w:t>
            </w:r>
          </w:p>
        </w:tc>
        <w:tc>
          <w:tcPr>
            <w:tcW w:w="6220" w:type="dxa"/>
            <w:tcBorders>
              <w:top w:val="single" w:sz="4" w:space="0" w:color="004B6C"/>
              <w:left w:val="single" w:sz="4" w:space="0" w:color="004B6C"/>
              <w:bottom w:val="single" w:sz="4" w:space="0" w:color="004B6C"/>
            </w:tcBorders>
          </w:tcPr>
          <w:sdt>
            <w:sdtPr>
              <w:id w:val="99511934"/>
              <w:placeholder>
                <w:docPart w:val="D8C5CAA2CD5F47CA9CB4C730F9CA9B8A"/>
              </w:placeholder>
            </w:sdtPr>
            <w:sdtEndPr/>
            <w:sdtContent>
              <w:p w14:paraId="049B62CB" w14:textId="46B6988C" w:rsidR="4DFD05C3" w:rsidRDefault="4DFD05C3" w:rsidP="4DFD05C3">
                <w:pPr>
                  <w:pStyle w:val="TableParagraph"/>
                  <w:ind w:left="0"/>
                </w:pPr>
                <w:r w:rsidRPr="4DFD05C3">
                  <w:t xml:space="preserve"> Click or tap here to enter nominee’s website</w:t>
                </w:r>
              </w:p>
              <w:p w14:paraId="4477BD33" w14:textId="6331B249" w:rsidR="4DFD05C3" w:rsidRDefault="00E0602F" w:rsidP="4DFD05C3">
                <w:pPr>
                  <w:pStyle w:val="TableParagraph"/>
                  <w:ind w:left="0"/>
                </w:pPr>
              </w:p>
            </w:sdtContent>
          </w:sdt>
        </w:tc>
      </w:tr>
    </w:tbl>
    <w:p w14:paraId="7C7AF138" w14:textId="5497AE29" w:rsidR="4DFD05C3" w:rsidRDefault="4DFD05C3" w:rsidP="4DD9E472">
      <w:pPr>
        <w:spacing w:line="259" w:lineRule="auto"/>
        <w:rPr>
          <w:b/>
          <w:bCs/>
        </w:rPr>
      </w:pPr>
    </w:p>
    <w:p w14:paraId="047BBA5A" w14:textId="743F9107" w:rsidR="4DFD05C3" w:rsidRDefault="7A566C24" w:rsidP="4DD9E472">
      <w:pPr>
        <w:spacing w:before="100" w:line="259" w:lineRule="auto"/>
      </w:pPr>
      <w:r w:rsidRPr="4DD9E472">
        <w:rPr>
          <w:b/>
          <w:bCs/>
          <w:sz w:val="28"/>
          <w:szCs w:val="28"/>
        </w:rPr>
        <w:t>Case for nomination</w:t>
      </w:r>
    </w:p>
    <w:p w14:paraId="080844C7" w14:textId="288944D4" w:rsidR="4DD9E472" w:rsidRDefault="4DD9E472" w:rsidP="4DD9E472">
      <w:pPr>
        <w:spacing w:line="259" w:lineRule="auto"/>
        <w:rPr>
          <w:b/>
          <w:bCs/>
        </w:rPr>
      </w:pPr>
    </w:p>
    <w:p w14:paraId="088C124E" w14:textId="12F2C0DC" w:rsidR="6FE29446" w:rsidRDefault="6FE29446">
      <w:r w:rsidRPr="4DFD05C3">
        <w:t>Please provide below a detailed case for the candidate being nominated including references to publications, papers presented, links to further information and other contributions as specified by the criteria for the award.</w:t>
      </w:r>
    </w:p>
    <w:p w14:paraId="42B75678" w14:textId="1168A3D9" w:rsidR="4DFD05C3" w:rsidRDefault="4DFD05C3" w:rsidP="4DD9E472">
      <w:pPr>
        <w:spacing w:line="259" w:lineRule="auto"/>
        <w:rPr>
          <w:b/>
          <w:bCs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627"/>
      </w:tblGrid>
      <w:tr w:rsidR="4DFD05C3" w14:paraId="787FFFC9" w14:textId="77777777" w:rsidTr="76487F00">
        <w:trPr>
          <w:trHeight w:val="300"/>
        </w:trPr>
        <w:tc>
          <w:tcPr>
            <w:tcW w:w="10627" w:type="dxa"/>
            <w:shd w:val="clear" w:color="auto" w:fill="D9D9D9" w:themeFill="background1" w:themeFillShade="D9"/>
          </w:tcPr>
          <w:p w14:paraId="74AF307E" w14:textId="7E543A77" w:rsidR="4DFD05C3" w:rsidRDefault="09B04FCA" w:rsidP="4DD9E472">
            <w:pPr>
              <w:pStyle w:val="TableParagraph"/>
              <w:spacing w:before="104" w:after="104" w:line="259" w:lineRule="auto"/>
              <w:ind w:left="0"/>
            </w:pPr>
            <w:r w:rsidRPr="4DD9E472">
              <w:t xml:space="preserve"> </w:t>
            </w:r>
            <w:r w:rsidR="196C632B" w:rsidRPr="4DD9E472">
              <w:t xml:space="preserve">Short summary of </w:t>
            </w:r>
            <w:r w:rsidR="2B3034ED" w:rsidRPr="4DD9E472">
              <w:t>nomination</w:t>
            </w:r>
            <w:r w:rsidR="196C632B" w:rsidRPr="4DD9E472">
              <w:t>:</w:t>
            </w:r>
          </w:p>
        </w:tc>
      </w:tr>
      <w:tr w:rsidR="4DFD05C3" w14:paraId="2D5E8545" w14:textId="77777777" w:rsidTr="76487F00">
        <w:trPr>
          <w:trHeight w:val="2280"/>
        </w:trPr>
        <w:tc>
          <w:tcPr>
            <w:tcW w:w="10627" w:type="dxa"/>
          </w:tcPr>
          <w:sdt>
            <w:sdtPr>
              <w:id w:val="1318838782"/>
              <w:placeholder>
                <w:docPart w:val="DE09C11029674879B81DDEF94210AABF"/>
              </w:placeholder>
            </w:sdtPr>
            <w:sdtEndPr/>
            <w:sdtContent>
              <w:p w14:paraId="650EC98A" w14:textId="0E20D7D9" w:rsidR="196C632B" w:rsidRDefault="196C632B" w:rsidP="4DD9E472">
                <w:pPr>
                  <w:pStyle w:val="TableParagraph"/>
                  <w:spacing w:line="259" w:lineRule="auto"/>
                  <w:ind w:left="0"/>
                </w:pPr>
                <w:r w:rsidRPr="4DD9E472">
                  <w:t xml:space="preserve">Click or tap here to </w:t>
                </w:r>
                <w:r w:rsidR="079DACBE" w:rsidRPr="4DD9E472">
                  <w:t>enter a concise summary of the nominee’s contribution.</w:t>
                </w:r>
              </w:p>
              <w:p w14:paraId="43C088F7" w14:textId="4705DEEC" w:rsidR="4DD9E472" w:rsidRDefault="4DD9E472" w:rsidP="4DD9E472">
                <w:pPr>
                  <w:pStyle w:val="TableParagraph"/>
                  <w:spacing w:line="259" w:lineRule="auto"/>
                  <w:ind w:left="0"/>
                </w:pPr>
              </w:p>
              <w:p w14:paraId="6D0C3B76" w14:textId="77777777" w:rsidR="4DFD05C3" w:rsidRDefault="4DFD05C3" w:rsidP="4DFD05C3">
                <w:pPr>
                  <w:pStyle w:val="TableParagraph"/>
                  <w:ind w:left="0"/>
                </w:pPr>
              </w:p>
              <w:p w14:paraId="48B67971" w14:textId="765F991B" w:rsidR="4DFD05C3" w:rsidRDefault="4DFD05C3" w:rsidP="4DFD05C3">
                <w:pPr>
                  <w:pStyle w:val="TableParagraph"/>
                  <w:ind w:left="0"/>
                </w:pPr>
              </w:p>
              <w:p w14:paraId="0C19404F" w14:textId="3993CE9A" w:rsidR="4DFD05C3" w:rsidRDefault="4DFD05C3" w:rsidP="4DFD05C3">
                <w:pPr>
                  <w:pStyle w:val="TableParagraph"/>
                  <w:ind w:left="0"/>
                </w:pPr>
              </w:p>
              <w:p w14:paraId="334606DA" w14:textId="77777777" w:rsidR="4DFD05C3" w:rsidRDefault="4DFD05C3" w:rsidP="4DFD05C3">
                <w:pPr>
                  <w:pStyle w:val="TableParagraph"/>
                  <w:ind w:left="0"/>
                </w:pPr>
              </w:p>
              <w:p w14:paraId="48AA5333" w14:textId="35F1229C" w:rsidR="4DFD05C3" w:rsidRDefault="00E0602F" w:rsidP="4DFD05C3"/>
            </w:sdtContent>
          </w:sdt>
        </w:tc>
      </w:tr>
    </w:tbl>
    <w:p w14:paraId="0A58502A" w14:textId="1243B14F" w:rsidR="4DFD05C3" w:rsidRDefault="4DFD05C3"/>
    <w:tbl>
      <w:tblPr>
        <w:tblStyle w:val="TableGrid"/>
        <w:tblW w:w="10627" w:type="dxa"/>
        <w:tblLook w:val="06A0" w:firstRow="1" w:lastRow="0" w:firstColumn="1" w:lastColumn="0" w:noHBand="1" w:noVBand="1"/>
      </w:tblPr>
      <w:tblGrid>
        <w:gridCol w:w="10627"/>
      </w:tblGrid>
      <w:tr w:rsidR="4DFD05C3" w14:paraId="4DDE39EC" w14:textId="77777777" w:rsidTr="00B2456C">
        <w:trPr>
          <w:trHeight w:val="300"/>
        </w:trPr>
        <w:tc>
          <w:tcPr>
            <w:tcW w:w="10627" w:type="dxa"/>
            <w:shd w:val="clear" w:color="auto" w:fill="D9D9D9" w:themeFill="background1" w:themeFillShade="D9"/>
          </w:tcPr>
          <w:p w14:paraId="03365F2C" w14:textId="71B43EFA" w:rsidR="4DFD05C3" w:rsidRDefault="1D5879B0" w:rsidP="4DD9E472">
            <w:pPr>
              <w:pStyle w:val="TableParagraph"/>
              <w:spacing w:before="104" w:after="104" w:line="259" w:lineRule="auto"/>
              <w:ind w:left="0"/>
            </w:pPr>
            <w:r w:rsidRPr="4DD9E472">
              <w:t xml:space="preserve"> </w:t>
            </w:r>
            <w:r w:rsidR="6AFB456F" w:rsidRPr="4DD9E472">
              <w:t>Evidence against the award criteria</w:t>
            </w:r>
          </w:p>
        </w:tc>
      </w:tr>
      <w:tr w:rsidR="4DFD05C3" w14:paraId="62851C2D" w14:textId="77777777" w:rsidTr="00B2456C">
        <w:trPr>
          <w:trHeight w:val="1395"/>
        </w:trPr>
        <w:tc>
          <w:tcPr>
            <w:tcW w:w="10627" w:type="dxa"/>
          </w:tcPr>
          <w:sdt>
            <w:sdtPr>
              <w:rPr>
                <w:rFonts w:ascii="Arial Narrow" w:eastAsia="Arial Narrow" w:hAnsi="Arial Narrow" w:cs="Arial Narrow"/>
              </w:rPr>
              <w:id w:val="4283607"/>
              <w:placeholder>
                <w:docPart w:val="7239D99F54D9471E9EC20FB719124136"/>
              </w:placeholder>
            </w:sdtPr>
            <w:sdtEndPr/>
            <w:sdtContent>
              <w:p w14:paraId="0CB4C020" w14:textId="36919630" w:rsidR="57AD107D" w:rsidRDefault="57AD107D" w:rsidP="4DFD05C3">
                <w:pPr>
                  <w:pStyle w:val="TableParagraph"/>
                  <w:rPr>
                    <w:color w:val="000000" w:themeColor="text1"/>
                  </w:rPr>
                </w:pPr>
                <w:r w:rsidRPr="4DFD05C3">
                  <w:rPr>
                    <w:color w:val="000000" w:themeColor="text1"/>
                  </w:rPr>
                  <w:t>Click or tap here to enter how candidate meets the criteria for the award. Please include:</w:t>
                </w:r>
              </w:p>
              <w:p w14:paraId="3A0DCDD9" w14:textId="5770FD51" w:rsidR="754DDF4C" w:rsidRDefault="754DDF4C" w:rsidP="6D1AC5E6">
                <w:pPr>
                  <w:pStyle w:val="ListParagraph"/>
                  <w:numPr>
                    <w:ilvl w:val="0"/>
                    <w:numId w:val="8"/>
                  </w:numPr>
                  <w:spacing w:line="259" w:lineRule="auto"/>
                  <w:rPr>
                    <w:rFonts w:ascii="Arial" w:eastAsia="Arial" w:hAnsi="Arial" w:cs="Arial"/>
                    <w:color w:val="000000" w:themeColor="text1"/>
                  </w:rPr>
                </w:pPr>
                <w:r w:rsidRPr="6D1AC5E6">
                  <w:rPr>
                    <w:rFonts w:ascii="Arial" w:eastAsia="Arial" w:hAnsi="Arial" w:cs="Arial"/>
                    <w:color w:val="000000" w:themeColor="text1"/>
                  </w:rPr>
                  <w:t>C</w:t>
                </w:r>
                <w:r w:rsidR="11733D3A" w:rsidRPr="6D1AC5E6">
                  <w:rPr>
                    <w:rFonts w:ascii="Arial" w:eastAsia="Arial" w:hAnsi="Arial" w:cs="Arial"/>
                    <w:color w:val="000000" w:themeColor="text1"/>
                  </w:rPr>
                  <w:t>ontributions to the</w:t>
                </w:r>
                <w:r w:rsidR="4EEF8BF3" w:rsidRPr="6D1AC5E6">
                  <w:rPr>
                    <w:rFonts w:ascii="Arial" w:eastAsia="Arial" w:hAnsi="Arial" w:cs="Arial"/>
                    <w:color w:val="000000" w:themeColor="text1"/>
                  </w:rPr>
                  <w:t xml:space="preserve"> development and methodology, application, and exposition of environmental statistics (at least two of these fields).</w:t>
                </w:r>
              </w:p>
              <w:p w14:paraId="28AEB600" w14:textId="40122982" w:rsidR="4DFD05C3" w:rsidRDefault="77243758" w:rsidP="3F1084A1">
                <w:pPr>
                  <w:pStyle w:val="ListParagraph"/>
                  <w:numPr>
                    <w:ilvl w:val="0"/>
                    <w:numId w:val="8"/>
                  </w:numPr>
                  <w:spacing w:line="259" w:lineRule="auto"/>
                  <w:rPr>
                    <w:rFonts w:ascii="Arial" w:eastAsia="Arial" w:hAnsi="Arial" w:cs="Arial"/>
                    <w:color w:val="000000" w:themeColor="text1"/>
                  </w:rPr>
                </w:pPr>
                <w:r w:rsidRPr="3F1084A1">
                  <w:rPr>
                    <w:rFonts w:ascii="Arial" w:eastAsia="Arial" w:hAnsi="Arial" w:cs="Arial"/>
                    <w:color w:val="000000" w:themeColor="text1"/>
                  </w:rPr>
                  <w:t xml:space="preserve">Contributions in the </w:t>
                </w:r>
                <w:r w:rsidR="42DD77F2" w:rsidRPr="4DD9E472">
                  <w:rPr>
                    <w:rFonts w:ascii="Arial" w:eastAsia="Arial" w:hAnsi="Arial" w:cs="Arial"/>
                    <w:color w:val="000000" w:themeColor="text1"/>
                  </w:rPr>
                  <w:t>e</w:t>
                </w:r>
                <w:r w:rsidR="11733D3A" w:rsidRPr="4DD9E472">
                  <w:rPr>
                    <w:rFonts w:ascii="Arial" w:eastAsia="Arial" w:hAnsi="Arial" w:cs="Arial"/>
                    <w:color w:val="000000" w:themeColor="text1"/>
                  </w:rPr>
                  <w:t>nvironmental sciences</w:t>
                </w:r>
                <w:r w:rsidRPr="3F1084A1">
                  <w:rPr>
                    <w:rFonts w:ascii="Arial" w:eastAsia="Arial" w:hAnsi="Arial" w:cs="Arial"/>
                    <w:color w:val="000000" w:themeColor="text1"/>
                  </w:rPr>
                  <w:t xml:space="preserve"> includes the</w:t>
                </w:r>
                <w:r w:rsidR="40F02D80" w:rsidRPr="4DD9E472">
                  <w:rPr>
                    <w:rFonts w:ascii="Arial" w:eastAsia="Arial" w:hAnsi="Arial" w:cs="Arial"/>
                    <w:color w:val="000000" w:themeColor="text1"/>
                  </w:rPr>
                  <w:t xml:space="preserve"> </w:t>
                </w:r>
                <w:r w:rsidR="11733D3A" w:rsidRPr="4DD9E472">
                  <w:rPr>
                    <w:rFonts w:ascii="Arial" w:eastAsia="Arial" w:hAnsi="Arial" w:cs="Arial"/>
                    <w:color w:val="000000" w:themeColor="text1"/>
                  </w:rPr>
                  <w:t>physical environmental sciences, plant and animal ecology</w:t>
                </w:r>
                <w:r w:rsidRPr="3F1084A1">
                  <w:rPr>
                    <w:rFonts w:ascii="Arial" w:eastAsia="Arial" w:hAnsi="Arial" w:cs="Arial"/>
                    <w:color w:val="000000" w:themeColor="text1"/>
                  </w:rPr>
                  <w:t xml:space="preserve"> and the</w:t>
                </w:r>
                <w:r w:rsidR="599E2777" w:rsidRPr="4DD9E472">
                  <w:rPr>
                    <w:rFonts w:ascii="Arial" w:eastAsia="Arial" w:hAnsi="Arial" w:cs="Arial"/>
                    <w:color w:val="000000" w:themeColor="text1"/>
                  </w:rPr>
                  <w:t xml:space="preserve"> </w:t>
                </w:r>
                <w:r w:rsidR="11733D3A" w:rsidRPr="4DD9E472">
                  <w:rPr>
                    <w:rFonts w:ascii="Arial" w:eastAsia="Arial" w:hAnsi="Arial" w:cs="Arial"/>
                    <w:color w:val="000000" w:themeColor="text1"/>
                  </w:rPr>
                  <w:t>environmental health sciences</w:t>
                </w:r>
                <w:r w:rsidR="16D779EA" w:rsidRPr="4DD9E472">
                  <w:rPr>
                    <w:rFonts w:ascii="Arial" w:eastAsia="Arial" w:hAnsi="Arial" w:cs="Arial"/>
                    <w:color w:val="000000" w:themeColor="text1"/>
                  </w:rPr>
                  <w:t>.</w:t>
                </w:r>
                <w:r w:rsidRPr="3F1084A1">
                  <w:rPr>
                    <w:rFonts w:ascii="Arial" w:eastAsia="Arial" w:hAnsi="Arial" w:cs="Arial"/>
                    <w:color w:val="000000" w:themeColor="text1"/>
                  </w:rPr>
                  <w:t xml:space="preserve">  </w:t>
                </w:r>
              </w:p>
            </w:sdtContent>
          </w:sdt>
        </w:tc>
      </w:tr>
    </w:tbl>
    <w:p w14:paraId="7E9921CC" w14:textId="300D1FBE" w:rsidR="4DD9E472" w:rsidRDefault="4DD9E472" w:rsidP="4DD9E472"/>
    <w:tbl>
      <w:tblPr>
        <w:tblW w:w="10632" w:type="dxa"/>
        <w:tblInd w:w="-8" w:type="dxa"/>
        <w:tblBorders>
          <w:top w:val="single" w:sz="6" w:space="0" w:color="575756"/>
          <w:left w:val="single" w:sz="6" w:space="0" w:color="575756"/>
          <w:bottom w:val="single" w:sz="6" w:space="0" w:color="575756"/>
          <w:right w:val="single" w:sz="6" w:space="0" w:color="575756"/>
          <w:insideH w:val="single" w:sz="6" w:space="0" w:color="575756"/>
          <w:insideV w:val="single" w:sz="6" w:space="0" w:color="575756"/>
        </w:tblBorders>
        <w:tblLayout w:type="fixed"/>
        <w:tblCellMar>
          <w:left w:w="0" w:type="dxa"/>
          <w:right w:w="0" w:type="dxa"/>
        </w:tblCellMar>
        <w:tblLook w:val="01C0" w:firstRow="0" w:lastRow="1" w:firstColumn="1" w:lastColumn="1" w:noHBand="0" w:noVBand="0"/>
      </w:tblPr>
      <w:tblGrid>
        <w:gridCol w:w="3291"/>
        <w:gridCol w:w="3096"/>
        <w:gridCol w:w="4245"/>
      </w:tblGrid>
      <w:tr w:rsidR="4DD9E472" w14:paraId="209B85F6" w14:textId="77777777" w:rsidTr="1D1EA21E">
        <w:tc>
          <w:tcPr>
            <w:tcW w:w="10632" w:type="dxa"/>
            <w:gridSpan w:val="3"/>
            <w:tcBorders>
              <w:top w:val="single" w:sz="4" w:space="0" w:color="004B6C"/>
              <w:bottom w:val="single" w:sz="4" w:space="0" w:color="004B6C"/>
            </w:tcBorders>
            <w:shd w:val="clear" w:color="auto" w:fill="D9D9D9" w:themeFill="background1" w:themeFillShade="D9"/>
          </w:tcPr>
          <w:p w14:paraId="71C26ABD" w14:textId="3942B0C3" w:rsidR="3EBB5CFB" w:rsidRDefault="3EBB5CFB" w:rsidP="4DD9E472">
            <w:pPr>
              <w:pStyle w:val="TableParagraph"/>
              <w:spacing w:before="104" w:after="104" w:line="259" w:lineRule="auto"/>
              <w:ind w:left="0"/>
            </w:pPr>
            <w:r w:rsidRPr="4DD9E472">
              <w:t xml:space="preserve"> </w:t>
            </w:r>
            <w:r w:rsidR="4E3D8643" w:rsidRPr="4DD9E472">
              <w:t xml:space="preserve"> </w:t>
            </w:r>
            <w:r w:rsidR="4DD9E472" w:rsidRPr="4DD9E472">
              <w:t>Which field(s) of environmental statistics does the nomination refer to? If yes, provide a summary.</w:t>
            </w:r>
          </w:p>
        </w:tc>
      </w:tr>
      <w:tr w:rsidR="00570232" w:rsidRPr="00F85B6C" w14:paraId="0639323F" w14:textId="77777777" w:rsidTr="1D1EA21E">
        <w:trPr>
          <w:trHeight w:val="41"/>
        </w:trPr>
        <w:tc>
          <w:tcPr>
            <w:tcW w:w="3291" w:type="dxa"/>
            <w:tcBorders>
              <w:top w:val="single" w:sz="4" w:space="0" w:color="004B6C"/>
              <w:bottom w:val="single" w:sz="4" w:space="0" w:color="004B6C"/>
              <w:right w:val="single" w:sz="4" w:space="0" w:color="004B6C"/>
            </w:tcBorders>
            <w:shd w:val="clear" w:color="auto" w:fill="F2F2F2" w:themeFill="background1" w:themeFillShade="F2"/>
          </w:tcPr>
          <w:p w14:paraId="2B06E43A" w14:textId="36E81DE7" w:rsidR="241F5EE0" w:rsidRDefault="1E795541" w:rsidP="4DD9E472">
            <w:pPr>
              <w:tabs>
                <w:tab w:val="left" w:pos="2874"/>
                <w:tab w:val="left" w:pos="3535"/>
              </w:tabs>
              <w:spacing w:before="131" w:line="244" w:lineRule="auto"/>
              <w:ind w:right="475"/>
            </w:pPr>
            <w:r w:rsidRPr="4DD9E472">
              <w:t>D</w:t>
            </w:r>
            <w:r w:rsidR="43AE2DD3" w:rsidRPr="4DD9E472">
              <w:t>evelopment</w:t>
            </w:r>
            <w:r w:rsidR="0FA82DA7" w:rsidRPr="4DD9E472">
              <w:t xml:space="preserve"> and methodology</w:t>
            </w:r>
            <w:r w:rsidR="3E43984A" w:rsidRPr="4DD9E472">
              <w:t xml:space="preserve"> </w:t>
            </w:r>
          </w:p>
          <w:p w14:paraId="737782C6" w14:textId="6E2E875D" w:rsidR="4DD9E472" w:rsidRDefault="4DD9E472" w:rsidP="4DD9E472">
            <w:pPr>
              <w:spacing w:line="244" w:lineRule="auto"/>
            </w:pPr>
          </w:p>
        </w:tc>
        <w:tc>
          <w:tcPr>
            <w:tcW w:w="3096" w:type="dxa"/>
            <w:tcBorders>
              <w:top w:val="single" w:sz="4" w:space="0" w:color="004B6C"/>
              <w:bottom w:val="single" w:sz="4" w:space="0" w:color="004B6C"/>
              <w:right w:val="single" w:sz="4" w:space="0" w:color="004B6C"/>
            </w:tcBorders>
          </w:tcPr>
          <w:p w14:paraId="5F09CA33" w14:textId="2D3FD907" w:rsidR="00570232" w:rsidRPr="00F85B6C" w:rsidRDefault="524CA33F" w:rsidP="4DD9E472">
            <w:pPr>
              <w:tabs>
                <w:tab w:val="left" w:pos="2519"/>
                <w:tab w:val="left" w:pos="3181"/>
              </w:tabs>
              <w:spacing w:before="134"/>
              <w:ind w:left="113"/>
            </w:pPr>
            <w:r>
              <w:t xml:space="preserve">Yes </w:t>
            </w:r>
            <w:sdt>
              <w:sdtPr>
                <w:id w:val="93299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t xml:space="preserve"> / No </w:t>
            </w:r>
            <w:sdt>
              <w:sdtPr>
                <w:id w:val="11819068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F01B162" w:rsidRPr="1D1EA21E">
                  <w:rPr>
                    <w:rFonts w:ascii="MS Gothic" w:eastAsia="MS Gothic" w:hAnsi="MS Gothic" w:cs="MS Gothic"/>
                  </w:rPr>
                  <w:t>☒</w:t>
                </w:r>
              </w:sdtContent>
            </w:sdt>
          </w:p>
          <w:p w14:paraId="70D7CFA9" w14:textId="1CE91262" w:rsidR="00570232" w:rsidRPr="00F85B6C" w:rsidRDefault="00570232" w:rsidP="4DD9E472">
            <w:pPr>
              <w:pStyle w:val="TableParagraph"/>
              <w:spacing w:before="104"/>
              <w:ind w:left="0"/>
              <w:rPr>
                <w:w w:val="105"/>
              </w:rPr>
            </w:pPr>
          </w:p>
        </w:tc>
        <w:tc>
          <w:tcPr>
            <w:tcW w:w="4245" w:type="dxa"/>
            <w:tcBorders>
              <w:top w:val="single" w:sz="4" w:space="0" w:color="004B6C"/>
              <w:left w:val="single" w:sz="4" w:space="0" w:color="004B6C"/>
              <w:bottom w:val="single" w:sz="4" w:space="0" w:color="004B6C"/>
            </w:tcBorders>
          </w:tcPr>
          <w:sdt>
            <w:sdtPr>
              <w:rPr>
                <w:color w:val="262626" w:themeColor="text1" w:themeTint="D9"/>
              </w:rPr>
              <w:id w:val="1496683121"/>
              <w:placeholder>
                <w:docPart w:val="DAAF6216A7804FC1880F0B75751AC1E0"/>
              </w:placeholder>
            </w:sdtPr>
            <w:sdtEndPr>
              <w:rPr>
                <w:color w:val="000000" w:themeColor="text1"/>
              </w:rPr>
            </w:sdtEndPr>
            <w:sdtContent>
              <w:p w14:paraId="1F1E4A60" w14:textId="7C5BE56F" w:rsidR="00570232" w:rsidRDefault="6D4FB4FE" w:rsidP="4DD9E472">
                <w:r w:rsidRPr="4DD9E472">
                  <w:t xml:space="preserve"> </w:t>
                </w:r>
                <w:r w:rsidR="1745CF29" w:rsidRPr="4DD9E472">
                  <w:t>Click or tap here to enter examples and papers of nominee’s methodological development</w:t>
                </w:r>
                <w:r w:rsidR="68F0E1ED" w:rsidRPr="4DD9E472">
                  <w:t>.</w:t>
                </w:r>
              </w:p>
              <w:p w14:paraId="1098F19C" w14:textId="5A36C25E" w:rsidR="00570232" w:rsidRDefault="68BC116C" w:rsidP="4DD9E472">
                <w:r w:rsidRPr="4DD9E472">
                  <w:t>Include key papers in order of the highest ranking first</w:t>
                </w:r>
                <w:r w:rsidR="204B9DCD" w:rsidRPr="4DD9E472">
                  <w:t>.</w:t>
                </w:r>
              </w:p>
              <w:p w14:paraId="224683C0" w14:textId="4C4E7C6E" w:rsidR="00570232" w:rsidRDefault="00E0602F" w:rsidP="4DD9E472">
                <w:pPr>
                  <w:rPr>
                    <w:color w:val="262626" w:themeColor="text1" w:themeTint="D9"/>
                  </w:rPr>
                </w:pPr>
              </w:p>
            </w:sdtContent>
          </w:sdt>
        </w:tc>
      </w:tr>
      <w:tr w:rsidR="00570232" w:rsidRPr="00F85B6C" w14:paraId="2EE13A4D" w14:textId="77777777" w:rsidTr="1D1EA21E">
        <w:trPr>
          <w:trHeight w:val="41"/>
        </w:trPr>
        <w:tc>
          <w:tcPr>
            <w:tcW w:w="3291" w:type="dxa"/>
            <w:tcBorders>
              <w:top w:val="single" w:sz="4" w:space="0" w:color="004B6C"/>
              <w:right w:val="single" w:sz="4" w:space="0" w:color="004B6C"/>
            </w:tcBorders>
            <w:shd w:val="clear" w:color="auto" w:fill="F2F2F2" w:themeFill="background1" w:themeFillShade="F2"/>
          </w:tcPr>
          <w:p w14:paraId="7B632182" w14:textId="334571AE" w:rsidR="27D349D2" w:rsidRDefault="6A2C2BAA" w:rsidP="4DD9E472">
            <w:pPr>
              <w:tabs>
                <w:tab w:val="left" w:pos="2519"/>
                <w:tab w:val="left" w:pos="3181"/>
              </w:tabs>
              <w:spacing w:before="134"/>
            </w:pPr>
            <w:r w:rsidRPr="4DD9E472">
              <w:t>Application</w:t>
            </w:r>
          </w:p>
          <w:p w14:paraId="4DDD9A33" w14:textId="6A30F134" w:rsidR="4DD9E472" w:rsidRDefault="4DD9E472" w:rsidP="4DD9E472"/>
        </w:tc>
        <w:tc>
          <w:tcPr>
            <w:tcW w:w="3096" w:type="dxa"/>
            <w:tcBorders>
              <w:top w:val="single" w:sz="4" w:space="0" w:color="004B6C"/>
              <w:right w:val="single" w:sz="4" w:space="0" w:color="004B6C"/>
            </w:tcBorders>
          </w:tcPr>
          <w:p w14:paraId="7B1C18C9" w14:textId="7C96282C" w:rsidR="00570232" w:rsidRPr="00F85B6C" w:rsidRDefault="68BC116C" w:rsidP="4DD9E472">
            <w:pPr>
              <w:tabs>
                <w:tab w:val="left" w:pos="2519"/>
                <w:tab w:val="left" w:pos="3181"/>
              </w:tabs>
              <w:spacing w:before="134"/>
              <w:ind w:left="113"/>
              <w:rPr>
                <w:w w:val="105"/>
              </w:rPr>
            </w:pPr>
            <w:r w:rsidRPr="4DD9E472">
              <w:t xml:space="preserve">Yes </w:t>
            </w:r>
            <w:sdt>
              <w:sdtPr>
                <w:id w:val="132909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DD9E472">
                  <w:t>☐</w:t>
                </w:r>
              </w:sdtContent>
            </w:sdt>
            <w:r w:rsidRPr="4DD9E472">
              <w:t xml:space="preserve"> </w:t>
            </w:r>
            <w:r w:rsidR="5923A8BB" w:rsidRPr="4DD9E472">
              <w:t xml:space="preserve">/ </w:t>
            </w:r>
            <w:r w:rsidRPr="4DD9E472">
              <w:t xml:space="preserve">No </w:t>
            </w:r>
            <w:sdt>
              <w:sdtPr>
                <w:id w:val="-124695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DD9E472">
                  <w:t>☐</w:t>
                </w:r>
              </w:sdtContent>
            </w:sdt>
          </w:p>
        </w:tc>
        <w:tc>
          <w:tcPr>
            <w:tcW w:w="4245" w:type="dxa"/>
            <w:tcBorders>
              <w:top w:val="single" w:sz="4" w:space="0" w:color="004B6C"/>
              <w:left w:val="single" w:sz="4" w:space="0" w:color="004B6C"/>
            </w:tcBorders>
          </w:tcPr>
          <w:p w14:paraId="4023284C" w14:textId="030C64E0" w:rsidR="00570232" w:rsidRDefault="00E0602F" w:rsidP="4DFD05C3">
            <w:pPr>
              <w:pStyle w:val="TableParagraph"/>
              <w:ind w:left="0"/>
            </w:pPr>
            <w:sdt>
              <w:sdtPr>
                <w:id w:val="-1415160577"/>
                <w:placeholder>
                  <w:docPart w:val="BA0FA746EDCC499FB83E82DBA32E743A"/>
                </w:placeholder>
              </w:sdtPr>
              <w:sdtEndPr/>
              <w:sdtContent>
                <w:r w:rsidR="6D4FB4FE" w:rsidRPr="4DD9E472">
                  <w:t xml:space="preserve"> </w:t>
                </w:r>
                <w:r w:rsidR="1745CF29" w:rsidRPr="4DD9E472">
                  <w:t>Click or tap here to enter name of nominee’s application of their work</w:t>
                </w:r>
              </w:sdtContent>
            </w:sdt>
            <w:r w:rsidR="576C4FCB">
              <w:t>.</w:t>
            </w:r>
          </w:p>
          <w:p w14:paraId="7FEFD592" w14:textId="3ED67BC8" w:rsidR="00570232" w:rsidRDefault="00570232" w:rsidP="4DFD05C3">
            <w:pPr>
              <w:pStyle w:val="TableParagraph"/>
              <w:ind w:left="0"/>
              <w:rPr>
                <w:color w:val="262626" w:themeColor="text1" w:themeTint="D9"/>
              </w:rPr>
            </w:pPr>
          </w:p>
        </w:tc>
      </w:tr>
      <w:tr w:rsidR="4DD9E472" w14:paraId="43CEDA13" w14:textId="77777777" w:rsidTr="1D1EA21E">
        <w:trPr>
          <w:trHeight w:val="41"/>
        </w:trPr>
        <w:tc>
          <w:tcPr>
            <w:tcW w:w="3291" w:type="dxa"/>
            <w:tcBorders>
              <w:top w:val="single" w:sz="4" w:space="0" w:color="004B6C"/>
              <w:right w:val="single" w:sz="4" w:space="0" w:color="004B6C"/>
            </w:tcBorders>
            <w:shd w:val="clear" w:color="auto" w:fill="F2F2F2" w:themeFill="background1" w:themeFillShade="F2"/>
          </w:tcPr>
          <w:p w14:paraId="3ABEA0F1" w14:textId="5EA8DF9F" w:rsidR="5F2A889E" w:rsidRDefault="750F3CC7" w:rsidP="4DD9E472">
            <w:r w:rsidRPr="4DD9E472">
              <w:lastRenderedPageBreak/>
              <w:t>Exposition</w:t>
            </w:r>
            <w:r w:rsidR="170B4652" w:rsidRPr="4DD9E472">
              <w:t xml:space="preserve"> of environmental </w:t>
            </w:r>
            <w:r w:rsidR="2BC47BC4" w:rsidRPr="4DD9E472">
              <w:t xml:space="preserve">  </w:t>
            </w:r>
            <w:r w:rsidR="170B4652" w:rsidRPr="4DD9E472">
              <w:t>statistics</w:t>
            </w:r>
          </w:p>
        </w:tc>
        <w:tc>
          <w:tcPr>
            <w:tcW w:w="3096" w:type="dxa"/>
            <w:tcBorders>
              <w:top w:val="single" w:sz="4" w:space="0" w:color="004B6C"/>
              <w:right w:val="single" w:sz="4" w:space="0" w:color="004B6C"/>
            </w:tcBorders>
          </w:tcPr>
          <w:p w14:paraId="349CCDE4" w14:textId="2E43874D" w:rsidR="1C27F6D3" w:rsidRDefault="1C27F6D3" w:rsidP="4DD9E472">
            <w:pPr>
              <w:tabs>
                <w:tab w:val="left" w:pos="2519"/>
                <w:tab w:val="left" w:pos="3181"/>
              </w:tabs>
              <w:spacing w:before="134"/>
              <w:ind w:left="113"/>
            </w:pPr>
            <w:r w:rsidRPr="4DD9E472">
              <w:t xml:space="preserve">Yes </w:t>
            </w:r>
            <w:sdt>
              <w:sdtPr>
                <w:id w:val="177921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DD9E472">
                  <w:t>☐</w:t>
                </w:r>
              </w:sdtContent>
            </w:sdt>
            <w:r w:rsidRPr="4DD9E472">
              <w:t xml:space="preserve"> / No </w:t>
            </w:r>
            <w:sdt>
              <w:sdtPr>
                <w:id w:val="40107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DD9E472">
                  <w:t xml:space="preserve">☐ </w:t>
                </w:r>
              </w:sdtContent>
            </w:sdt>
          </w:p>
        </w:tc>
        <w:tc>
          <w:tcPr>
            <w:tcW w:w="4245" w:type="dxa"/>
            <w:tcBorders>
              <w:top w:val="single" w:sz="4" w:space="0" w:color="004B6C"/>
              <w:left w:val="single" w:sz="4" w:space="0" w:color="004B6C"/>
            </w:tcBorders>
          </w:tcPr>
          <w:p w14:paraId="5D8E176A" w14:textId="26842EEB" w:rsidR="750F3CC7" w:rsidRDefault="00E0602F" w:rsidP="4DD9E472">
            <w:pPr>
              <w:pStyle w:val="TableParagraph"/>
            </w:pPr>
            <w:sdt>
              <w:sdtPr>
                <w:id w:val="1324793187"/>
                <w:placeholder>
                  <w:docPart w:val="3C8FB93E95E64914ADB2C090EDFB1CCC"/>
                </w:placeholder>
              </w:sdtPr>
              <w:sdtEndPr/>
              <w:sdtContent>
                <w:r w:rsidR="750F3CC7" w:rsidRPr="4DD9E472">
                  <w:t>Click or tap here to enter name of nominee’s expositions of their work</w:t>
                </w:r>
              </w:sdtContent>
            </w:sdt>
            <w:r w:rsidR="28C4B209">
              <w:t>.</w:t>
            </w:r>
          </w:p>
          <w:p w14:paraId="11F5A354" w14:textId="4BDB7C75" w:rsidR="4DD9E472" w:rsidRDefault="4DD9E472" w:rsidP="4DD9E472">
            <w:pPr>
              <w:pStyle w:val="TableParagraph"/>
            </w:pPr>
          </w:p>
        </w:tc>
      </w:tr>
    </w:tbl>
    <w:p w14:paraId="046D2DD7" w14:textId="2702711B" w:rsidR="00BE6BB8" w:rsidRPr="00503536" w:rsidRDefault="00BE6BB8" w:rsidP="4DD9E472">
      <w:pPr>
        <w:spacing w:line="259" w:lineRule="auto"/>
        <w:rPr>
          <w:b/>
          <w:bCs/>
        </w:rPr>
      </w:pPr>
    </w:p>
    <w:p w14:paraId="092EFCA9" w14:textId="1A8F8CE3" w:rsidR="25582A91" w:rsidRDefault="106FEA2C" w:rsidP="4DD9E472">
      <w:pPr>
        <w:spacing w:before="100" w:line="259" w:lineRule="auto"/>
        <w:rPr>
          <w:b/>
          <w:bCs/>
          <w:sz w:val="28"/>
          <w:szCs w:val="28"/>
        </w:rPr>
      </w:pPr>
      <w:r w:rsidRPr="4DD9E472">
        <w:rPr>
          <w:b/>
          <w:bCs/>
          <w:sz w:val="28"/>
          <w:szCs w:val="28"/>
        </w:rPr>
        <w:t xml:space="preserve">Declaration </w:t>
      </w:r>
    </w:p>
    <w:p w14:paraId="36830CC3" w14:textId="2F3C6C25" w:rsidR="57793315" w:rsidRDefault="57793315" w:rsidP="4DD9E472">
      <w:pPr>
        <w:spacing w:line="259" w:lineRule="auto"/>
        <w:rPr>
          <w:b/>
          <w:bCs/>
        </w:rPr>
      </w:pPr>
    </w:p>
    <w:p w14:paraId="3089A9A1" w14:textId="152BE5D9" w:rsidR="00BE6BB8" w:rsidRPr="00503536" w:rsidRDefault="009332AE" w:rsidP="4DFD05C3">
      <w:pPr>
        <w:rPr>
          <w:w w:val="105"/>
        </w:rPr>
      </w:pPr>
      <w:r w:rsidRPr="00503536">
        <w:rPr>
          <w:rFonts w:ascii="Arial Narrow" w:hAnsi="Arial Narrow"/>
          <w:noProof/>
          <w:color w:val="595959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0E68BCF2" wp14:editId="63201989">
                <wp:simplePos x="0" y="0"/>
                <wp:positionH relativeFrom="page">
                  <wp:posOffset>433705</wp:posOffset>
                </wp:positionH>
                <wp:positionV relativeFrom="paragraph">
                  <wp:posOffset>990600</wp:posOffset>
                </wp:positionV>
                <wp:extent cx="6694170" cy="0"/>
                <wp:effectExtent l="0" t="0" r="0" b="0"/>
                <wp:wrapNone/>
                <wp:docPr id="410787014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41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4B6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arto="http://schemas.microsoft.com/office/word/2006/arto">
            <w:pict w14:anchorId="7C18E120">
              <v:line id="Line 112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004b6c" strokeweight=".25pt" from="34.15pt,78pt" to="561.25pt,78pt" w14:anchorId="780D05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">
                <w10:wrap anchorx="page"/>
              </v:line>
            </w:pict>
          </mc:Fallback>
        </mc:AlternateContent>
      </w:r>
      <w:r w:rsidR="2D963AE4" w:rsidRPr="4DFD05C3">
        <w:rPr>
          <w:w w:val="105"/>
        </w:rPr>
        <w:t>I</w:t>
      </w:r>
      <w:r w:rsidR="3F4E5D18" w:rsidRPr="4DD9E472">
        <w:rPr>
          <w:color w:val="000000" w:themeColor="text1"/>
        </w:rPr>
        <w:t>/</w:t>
      </w:r>
      <w:r w:rsidR="2D963AE4" w:rsidRPr="4DD9E472">
        <w:rPr>
          <w:color w:val="000000" w:themeColor="text1"/>
        </w:rPr>
        <w:t>We confirm that the candidate meets the criteria set out above for The</w:t>
      </w:r>
      <w:r w:rsidR="21A055EF" w:rsidRPr="4DD9E472">
        <w:rPr>
          <w:color w:val="000000" w:themeColor="text1"/>
        </w:rPr>
        <w:t xml:space="preserve"> Barnett Award</w:t>
      </w:r>
      <w:r w:rsidR="2D963AE4" w:rsidRPr="4DD9E472">
        <w:rPr>
          <w:color w:val="000000" w:themeColor="text1"/>
        </w:rPr>
        <w:t>.</w:t>
      </w:r>
    </w:p>
    <w:p w14:paraId="4537BC76" w14:textId="77777777" w:rsidR="00BE6BB8" w:rsidRPr="00503536" w:rsidRDefault="00BE6BB8" w:rsidP="4DFD05C3">
      <w:pPr>
        <w:rPr>
          <w:color w:val="595959"/>
          <w:w w:val="105"/>
        </w:rPr>
      </w:pPr>
    </w:p>
    <w:p w14:paraId="1C1F2751" w14:textId="77777777" w:rsidR="00F77BD7" w:rsidRDefault="3798E643" w:rsidP="4DD9E472">
      <w:pPr>
        <w:rPr>
          <w:w w:val="105"/>
        </w:rPr>
      </w:pPr>
      <w:r w:rsidRPr="00231A3C">
        <w:rPr>
          <w:w w:val="105"/>
        </w:rPr>
        <w:t xml:space="preserve">  </w:t>
      </w:r>
    </w:p>
    <w:p w14:paraId="0645D17D" w14:textId="723410F6" w:rsidR="00BE6BB8" w:rsidRPr="00231A3C" w:rsidRDefault="00F77BD7" w:rsidP="4DD9E472">
      <w:pPr>
        <w:rPr>
          <w:w w:val="105"/>
        </w:rPr>
      </w:pPr>
      <w:r>
        <w:rPr>
          <w:w w:val="105"/>
        </w:rPr>
        <w:t xml:space="preserve"> </w:t>
      </w:r>
      <w:r w:rsidR="2D963AE4" w:rsidRPr="00231A3C">
        <w:rPr>
          <w:w w:val="105"/>
        </w:rPr>
        <w:t>Name:</w:t>
      </w:r>
      <w:r w:rsidR="00396B35" w:rsidRPr="00231A3C">
        <w:t xml:space="preserve"> </w:t>
      </w:r>
      <w:r w:rsidR="3798E643" w:rsidRPr="00231A3C">
        <w:t xml:space="preserve"> </w:t>
      </w:r>
      <w:sdt>
        <w:sdtPr>
          <w:rPr>
            <w:w w:val="105"/>
          </w:rPr>
          <w:id w:val="-1265754474"/>
          <w:placeholder>
            <w:docPart w:val="0D84C0512C5E494599ED3A6A6F40B1EA"/>
          </w:placeholder>
        </w:sdtPr>
        <w:sdtEndPr/>
        <w:sdtContent>
          <w:r w:rsidR="4DD088BA" w:rsidRPr="00231A3C">
            <w:t>Add full name</w:t>
          </w:r>
        </w:sdtContent>
      </w:sdt>
      <w:r w:rsidR="2D963AE4" w:rsidRPr="00231A3C">
        <w:t xml:space="preserve"> </w:t>
      </w:r>
    </w:p>
    <w:p w14:paraId="3F825AFD" w14:textId="0602B5F5" w:rsidR="00BE6BB8" w:rsidRPr="00503536" w:rsidRDefault="009332AE" w:rsidP="4DD9E472">
      <w:pPr>
        <w:rPr>
          <w:w w:val="105"/>
        </w:rPr>
      </w:pPr>
      <w:r w:rsidRPr="00503536">
        <w:rPr>
          <w:rFonts w:ascii="Arial Narrow" w:hAnsi="Arial Narrow"/>
          <w:noProof/>
          <w:color w:val="595959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3254CD4" wp14:editId="41EEECE4">
                <wp:simplePos x="0" y="0"/>
                <wp:positionH relativeFrom="page">
                  <wp:posOffset>431800</wp:posOffset>
                </wp:positionH>
                <wp:positionV relativeFrom="paragraph">
                  <wp:posOffset>15240</wp:posOffset>
                </wp:positionV>
                <wp:extent cx="6694170" cy="0"/>
                <wp:effectExtent l="0" t="0" r="0" b="0"/>
                <wp:wrapNone/>
                <wp:docPr id="1333211211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41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4B6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arto="http://schemas.microsoft.com/office/word/2006/arto">
            <w:pict w14:anchorId="1BE0B7CD">
              <v:line id="Line 111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004b6c" strokeweight=".25pt" from="34pt,1.2pt" to="561.1pt,1.2pt" w14:anchorId="1B59A1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">
                <w10:wrap anchorx="page"/>
              </v:line>
            </w:pict>
          </mc:Fallback>
        </mc:AlternateContent>
      </w:r>
    </w:p>
    <w:p w14:paraId="4315526B" w14:textId="69B3BA57" w:rsidR="00BE6BB8" w:rsidRPr="00F77BD7" w:rsidRDefault="3798E643" w:rsidP="4DD9E472">
      <w:r w:rsidRPr="4DD9E472">
        <w:rPr>
          <w:w w:val="105"/>
        </w:rPr>
        <w:t xml:space="preserve"> </w:t>
      </w:r>
      <w:r w:rsidR="2D963AE4" w:rsidRPr="4DD9E472">
        <w:rPr>
          <w:w w:val="105"/>
        </w:rPr>
        <w:t>Title:</w:t>
      </w:r>
      <w:r w:rsidR="2D963AE4" w:rsidRPr="4DD9E472">
        <w:rPr>
          <w:color w:val="595959" w:themeColor="text1" w:themeTint="A6"/>
        </w:rPr>
        <w:t xml:space="preserve"> </w:t>
      </w:r>
      <w:sdt>
        <w:sdtPr>
          <w:rPr>
            <w:color w:val="595959" w:themeColor="text1" w:themeTint="A6"/>
            <w:w w:val="105"/>
          </w:rPr>
          <w:id w:val="-2023002495"/>
          <w:placeholder>
            <w:docPart w:val="2878CFF00AFA4DA9926C9EC0491BC0F9"/>
          </w:placeholder>
          <w:showingPlcHdr/>
          <w:dropDownList>
            <w:listItem w:value="Choose title."/>
            <w:listItem w:displayText="Miss" w:value="Miss"/>
            <w:listItem w:displayText="Mr" w:value="Mr"/>
            <w:listItem w:displayText="Mrs" w:value="Mrs"/>
            <w:listItem w:displayText="Doctor" w:value="Doctor"/>
            <w:listItem w:displayText="Professor" w:value="Professor"/>
            <w:listItem w:displayText="Sir" w:value="Sir"/>
          </w:dropDownList>
        </w:sdtPr>
        <w:sdtEndPr>
          <w:rPr>
            <w:color w:val="000000" w:themeColor="text1"/>
          </w:rPr>
        </w:sdtEndPr>
        <w:sdtContent>
          <w:r w:rsidR="4DFF3962" w:rsidRPr="4DD9E472">
            <w:rPr>
              <w:rStyle w:val="PlaceholderText"/>
              <w:color w:val="auto"/>
            </w:rPr>
            <w:t>Choose an item.</w:t>
          </w:r>
        </w:sdtContent>
      </w:sdt>
      <w:r w:rsidR="4DFF3962" w:rsidRPr="4DD9E472">
        <w:rPr>
          <w:rStyle w:val="PlaceholderText"/>
          <w:color w:val="auto"/>
        </w:rPr>
        <w:t xml:space="preserve"> </w:t>
      </w:r>
      <w:r w:rsidR="00F77BD7">
        <w:rPr>
          <w:w w:val="105"/>
        </w:rPr>
        <w:br/>
      </w:r>
    </w:p>
    <w:p w14:paraId="24079C9A" w14:textId="527B9298" w:rsidR="00BE6BB8" w:rsidRPr="00231A3C" w:rsidRDefault="3798E643" w:rsidP="4DD9E472">
      <w:r w:rsidRPr="00231A3C">
        <w:rPr>
          <w:w w:val="105"/>
        </w:rPr>
        <w:t xml:space="preserve">  </w:t>
      </w:r>
      <w:r w:rsidR="2D963AE4" w:rsidRPr="00231A3C">
        <w:rPr>
          <w:w w:val="105"/>
        </w:rPr>
        <w:t>Date</w:t>
      </w:r>
      <w:r w:rsidR="2D963AE4" w:rsidRPr="00231A3C">
        <w:t>:</w:t>
      </w:r>
      <w:r w:rsidR="2D963AE4" w:rsidRPr="00231A3C">
        <w:rPr>
          <w:w w:val="105"/>
        </w:rPr>
        <w:t xml:space="preserve"> </w:t>
      </w:r>
      <w:sdt>
        <w:sdtPr>
          <w:rPr>
            <w:w w:val="105"/>
          </w:rPr>
          <w:id w:val="-1602180205"/>
          <w:placeholder>
            <w:docPart w:val="8E31AEE12AA449FEB3453D7BBE5BD0C6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231A3C">
            <w:rPr>
              <w:rStyle w:val="PlaceholderText"/>
              <w:color w:val="auto"/>
            </w:rPr>
            <w:t>Click or tap to enter a date.</w:t>
          </w:r>
        </w:sdtContent>
      </w:sdt>
    </w:p>
    <w:p w14:paraId="3C354888" w14:textId="27996282" w:rsidR="4DD9E472" w:rsidRDefault="4DD9E472" w:rsidP="4DD9E472">
      <w:pPr>
        <w:sectPr w:rsidR="4DD9E472" w:rsidSect="00BE6BB8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type w:val="continuous"/>
          <w:pgSz w:w="11910" w:h="16840"/>
          <w:pgMar w:top="660" w:right="560" w:bottom="280" w:left="580" w:header="720" w:footer="720" w:gutter="0"/>
          <w:cols w:space="720"/>
        </w:sectPr>
      </w:pPr>
    </w:p>
    <w:p w14:paraId="17049748" w14:textId="334E0E0A" w:rsidR="00BE6BB8" w:rsidRPr="003E21C8" w:rsidRDefault="009332AE" w:rsidP="00BE6BB8">
      <w:pPr>
        <w:rPr>
          <w:rFonts w:ascii="Arial Narrow" w:hAnsi="Arial Narrow"/>
        </w:rPr>
        <w:sectPr w:rsidR="00BE6BB8" w:rsidRPr="003E21C8" w:rsidSect="00BE6BB8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type w:val="continuous"/>
          <w:pgSz w:w="11910" w:h="16840"/>
          <w:pgMar w:top="0" w:right="560" w:bottom="280" w:left="580" w:header="720" w:footer="720" w:gutter="0"/>
          <w:cols w:num="2" w:space="720" w:equalWidth="0">
            <w:col w:w="640" w:space="171"/>
            <w:col w:w="9959"/>
          </w:cols>
        </w:sect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290154B5" wp14:editId="49ED6525">
                <wp:simplePos x="0" y="0"/>
                <wp:positionH relativeFrom="page">
                  <wp:posOffset>434975</wp:posOffset>
                </wp:positionH>
                <wp:positionV relativeFrom="paragraph">
                  <wp:posOffset>72390</wp:posOffset>
                </wp:positionV>
                <wp:extent cx="6694170" cy="0"/>
                <wp:effectExtent l="0" t="0" r="0" b="0"/>
                <wp:wrapNone/>
                <wp:docPr id="776337897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41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4B6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arto="http://schemas.microsoft.com/office/word/2006/arto">
            <w:pict w14:anchorId="12E323BC">
              <v:line id="Line 114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004b6c" strokeweight=".25pt" from="34.25pt,5.7pt" to="561.35pt,5.7pt" w14:anchorId="4A9BA7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">
                <w10:wrap anchorx="page"/>
              </v:line>
            </w:pict>
          </mc:Fallback>
        </mc:AlternateContent>
      </w:r>
      <w:r w:rsidR="00BE6BB8" w:rsidRPr="003E21C8">
        <w:rPr>
          <w:rFonts w:ascii="Arial Narrow" w:hAnsi="Arial Narrow"/>
        </w:rPr>
        <w:t xml:space="preserve">         </w:t>
      </w:r>
    </w:p>
    <w:p w14:paraId="0D1F251F" w14:textId="099A0AC0" w:rsidR="00996723" w:rsidRPr="00430ED0" w:rsidRDefault="3BE8C1E5" w:rsidP="4DD9E472">
      <w:pPr>
        <w:spacing w:before="100" w:line="259" w:lineRule="auto"/>
        <w:rPr>
          <w:b/>
          <w:bCs/>
          <w:sz w:val="28"/>
          <w:szCs w:val="28"/>
        </w:rPr>
      </w:pPr>
      <w:r w:rsidRPr="4DD9E472">
        <w:rPr>
          <w:b/>
          <w:bCs/>
          <w:sz w:val="28"/>
          <w:szCs w:val="28"/>
        </w:rPr>
        <w:t>Submission Instructions</w:t>
      </w:r>
    </w:p>
    <w:p w14:paraId="265819EA" w14:textId="3F736BAA" w:rsidR="00996723" w:rsidRPr="00430ED0" w:rsidRDefault="00996723" w:rsidP="4DD9E472">
      <w:pPr>
        <w:spacing w:line="259" w:lineRule="auto"/>
        <w:rPr>
          <w:b/>
          <w:bCs/>
        </w:rPr>
      </w:pPr>
    </w:p>
    <w:p w14:paraId="76B78C4E" w14:textId="6CE1206F" w:rsidR="00996723" w:rsidRPr="00430ED0" w:rsidRDefault="5D61AF48" w:rsidP="4DD9E472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4DD9E472">
        <w:rPr>
          <w:rFonts w:ascii="Arial" w:eastAsia="Arial" w:hAnsi="Arial" w:cs="Arial"/>
        </w:rPr>
        <w:t xml:space="preserve">Completed nomination forms should be returned to: Honours &amp; Awards – </w:t>
      </w:r>
      <w:hyperlink r:id="rId38">
        <w:r w:rsidRPr="4DD9E472">
          <w:rPr>
            <w:rStyle w:val="Hyperlink"/>
            <w:rFonts w:ascii="Arial" w:eastAsia="Arial" w:hAnsi="Arial" w:cs="Arial"/>
          </w:rPr>
          <w:t>honours@rss.org.uk</w:t>
        </w:r>
      </w:hyperlink>
      <w:r w:rsidRPr="4DD9E472">
        <w:rPr>
          <w:rFonts w:ascii="Arial" w:eastAsia="Arial" w:hAnsi="Arial" w:cs="Arial"/>
        </w:rPr>
        <w:t xml:space="preserve"> by 31 October 2026. </w:t>
      </w:r>
    </w:p>
    <w:p w14:paraId="7E1D9505" w14:textId="01587A1F" w:rsidR="00996723" w:rsidRPr="00430ED0" w:rsidRDefault="5D61AF48" w:rsidP="4DD9E472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4DD9E472">
        <w:rPr>
          <w:rFonts w:ascii="Arial" w:eastAsia="Arial" w:hAnsi="Arial" w:cs="Arial"/>
        </w:rPr>
        <w:t>Please mark the correspondence ‘Confidential’.</w:t>
      </w:r>
    </w:p>
    <w:p w14:paraId="45B091C8" w14:textId="230C40C3" w:rsidR="68CBA265" w:rsidRDefault="68CBA265" w:rsidP="4DD9E472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4DD9E472">
        <w:rPr>
          <w:rFonts w:ascii="Arial" w:eastAsia="Arial" w:hAnsi="Arial" w:cs="Arial"/>
        </w:rPr>
        <w:t>Do not attach CV or additional letters of recommendation as they will not be considered.</w:t>
      </w:r>
    </w:p>
    <w:p w14:paraId="7101BA2B" w14:textId="216D6BEE" w:rsidR="00996723" w:rsidRPr="00430ED0" w:rsidRDefault="5D61AF48" w:rsidP="4DD9E472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  <w:sectPr w:rsidR="00996723" w:rsidRPr="00430ED0" w:rsidSect="00693226">
          <w:headerReference w:type="even" r:id="rId39"/>
          <w:headerReference w:type="default" r:id="rId40"/>
          <w:footerReference w:type="even" r:id="rId41"/>
          <w:footerReference w:type="default" r:id="rId42"/>
          <w:headerReference w:type="first" r:id="rId43"/>
          <w:footerReference w:type="first" r:id="rId44"/>
          <w:type w:val="continuous"/>
          <w:pgSz w:w="11910" w:h="16840"/>
          <w:pgMar w:top="0" w:right="560" w:bottom="280" w:left="580" w:header="720" w:footer="720" w:gutter="0"/>
          <w:cols w:space="720"/>
        </w:sectPr>
      </w:pPr>
      <w:r w:rsidRPr="4DD9E472">
        <w:rPr>
          <w:rFonts w:ascii="Arial" w:eastAsia="Arial" w:hAnsi="Arial" w:cs="Arial"/>
        </w:rPr>
        <w:t>Please keep the fact that you are making this nomination confidential from the person nominated.</w:t>
      </w:r>
    </w:p>
    <w:p w14:paraId="030C4BCD" w14:textId="59D36863" w:rsidR="00430ED0" w:rsidRPr="00F85B6C" w:rsidRDefault="009332AE" w:rsidP="00430ED0">
      <w:pPr>
        <w:spacing w:line="214" w:lineRule="exac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244" behindDoc="1" locked="0" layoutInCell="0" allowOverlap="1" wp14:anchorId="5018A396" wp14:editId="4E48CC53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703695" cy="1675765"/>
                <wp:effectExtent l="0" t="0" r="0" b="0"/>
                <wp:wrapNone/>
                <wp:docPr id="700945381" name="PowerPlusWaterMarkObject357476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6703695" cy="16757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0513D" w14:textId="77777777" w:rsidR="009332AE" w:rsidRDefault="009332AE" w:rsidP="009332AE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CONFIDENTIAL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18A396" id="_x0000_t202" coordsize="21600,21600" o:spt="202" path="m,l,21600r21600,l21600,xe">
                <v:stroke joinstyle="miter"/>
                <v:path gradientshapeok="t" o:connecttype="rect"/>
              </v:shapetype>
              <v:shape id="PowerPlusWaterMarkObject357476642" o:spid="_x0000_s1026" type="#_x0000_t202" style="position:absolute;margin-left:0;margin-top:0;width:527.85pt;height:131.95pt;rotation:-45;z-index:-2516582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Mg9AEAAMU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78A0513D" w14:textId="77777777" w:rsidR="009332AE" w:rsidRDefault="009332AE" w:rsidP="009332AE">
                      <w:pPr>
                        <w:jc w:val="center"/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CONFIDENTIAL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430ED0" w:rsidRPr="00F85B6C" w:rsidSect="00BE6BB8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1910" w:h="16840"/>
      <w:pgMar w:top="66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AD39A" w14:textId="77777777" w:rsidR="00E0602F" w:rsidRDefault="00E0602F" w:rsidP="001E0617">
      <w:r>
        <w:separator/>
      </w:r>
    </w:p>
  </w:endnote>
  <w:endnote w:type="continuationSeparator" w:id="0">
    <w:p w14:paraId="23FB9CBA" w14:textId="77777777" w:rsidR="00E0602F" w:rsidRDefault="00E0602F" w:rsidP="001E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0AF34B" w14:paraId="3778A0D2" w14:textId="77777777" w:rsidTr="200AF34B">
      <w:trPr>
        <w:trHeight w:val="300"/>
      </w:trPr>
      <w:tc>
        <w:tcPr>
          <w:tcW w:w="3590" w:type="dxa"/>
        </w:tcPr>
        <w:p w14:paraId="05BEF418" w14:textId="6458FCF4" w:rsidR="200AF34B" w:rsidRDefault="200AF34B" w:rsidP="200AF34B">
          <w:pPr>
            <w:pStyle w:val="Header"/>
            <w:ind w:left="-115"/>
          </w:pPr>
        </w:p>
      </w:tc>
      <w:tc>
        <w:tcPr>
          <w:tcW w:w="3590" w:type="dxa"/>
        </w:tcPr>
        <w:p w14:paraId="078B4D70" w14:textId="4D2DF9B1" w:rsidR="200AF34B" w:rsidRDefault="200AF34B" w:rsidP="200AF34B">
          <w:pPr>
            <w:pStyle w:val="Header"/>
            <w:jc w:val="center"/>
          </w:pPr>
        </w:p>
      </w:tc>
      <w:tc>
        <w:tcPr>
          <w:tcW w:w="3590" w:type="dxa"/>
        </w:tcPr>
        <w:p w14:paraId="7FA2D904" w14:textId="54342DDE" w:rsidR="200AF34B" w:rsidRDefault="200AF34B" w:rsidP="200AF34B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 w14:paraId="227D74B3" w14:textId="4B944F2D" w:rsidR="200AF34B" w:rsidRDefault="200AF34B" w:rsidP="200AF34B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0AF34B" w14:paraId="143B151F" w14:textId="77777777" w:rsidTr="200AF34B">
      <w:trPr>
        <w:trHeight w:val="300"/>
      </w:trPr>
      <w:tc>
        <w:tcPr>
          <w:tcW w:w="3590" w:type="dxa"/>
        </w:tcPr>
        <w:p w14:paraId="754E0A5C" w14:textId="6CB807A7" w:rsidR="200AF34B" w:rsidRDefault="200AF34B" w:rsidP="200AF34B">
          <w:pPr>
            <w:pStyle w:val="Header"/>
            <w:ind w:left="-115"/>
          </w:pPr>
        </w:p>
      </w:tc>
      <w:tc>
        <w:tcPr>
          <w:tcW w:w="3590" w:type="dxa"/>
        </w:tcPr>
        <w:p w14:paraId="3FBC3C41" w14:textId="7E792767" w:rsidR="200AF34B" w:rsidRDefault="200AF34B" w:rsidP="200AF34B">
          <w:pPr>
            <w:pStyle w:val="Header"/>
            <w:jc w:val="center"/>
          </w:pPr>
        </w:p>
      </w:tc>
      <w:tc>
        <w:tcPr>
          <w:tcW w:w="3590" w:type="dxa"/>
        </w:tcPr>
        <w:p w14:paraId="72A5520A" w14:textId="218716CD" w:rsidR="200AF34B" w:rsidRDefault="200AF34B" w:rsidP="200AF34B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 w14:paraId="591E4060" w14:textId="3D1A121C" w:rsidR="200AF34B" w:rsidRDefault="200AF34B" w:rsidP="200AF34B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DFD05C3" w14:paraId="574C3218" w14:textId="77777777" w:rsidTr="4DFD05C3">
      <w:trPr>
        <w:trHeight w:val="300"/>
      </w:trPr>
      <w:tc>
        <w:tcPr>
          <w:tcW w:w="3590" w:type="dxa"/>
        </w:tcPr>
        <w:p w14:paraId="4D84303B" w14:textId="0ED0E411" w:rsidR="4DFD05C3" w:rsidRDefault="4DFD05C3" w:rsidP="4DFD05C3">
          <w:pPr>
            <w:pStyle w:val="Header"/>
            <w:ind w:left="-115"/>
          </w:pPr>
        </w:p>
      </w:tc>
      <w:tc>
        <w:tcPr>
          <w:tcW w:w="3590" w:type="dxa"/>
        </w:tcPr>
        <w:p w14:paraId="3B5AE611" w14:textId="553EFF47" w:rsidR="4DFD05C3" w:rsidRDefault="4DFD05C3" w:rsidP="4DFD05C3">
          <w:pPr>
            <w:pStyle w:val="Header"/>
            <w:jc w:val="center"/>
          </w:pPr>
        </w:p>
      </w:tc>
      <w:tc>
        <w:tcPr>
          <w:tcW w:w="3590" w:type="dxa"/>
        </w:tcPr>
        <w:p w14:paraId="0F42C079" w14:textId="3E1256A1" w:rsidR="4DFD05C3" w:rsidRDefault="4DFD05C3" w:rsidP="4DFD05C3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 w14:paraId="0135A154" w14:textId="4C88B002" w:rsidR="4DFD05C3" w:rsidRDefault="4DFD05C3" w:rsidP="4DFD05C3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0AF34B" w14:paraId="2B2B4EC3" w14:textId="77777777" w:rsidTr="200AF34B">
      <w:trPr>
        <w:trHeight w:val="300"/>
      </w:trPr>
      <w:tc>
        <w:tcPr>
          <w:tcW w:w="3590" w:type="dxa"/>
        </w:tcPr>
        <w:p w14:paraId="4139C173" w14:textId="05AFF420" w:rsidR="200AF34B" w:rsidRDefault="200AF34B" w:rsidP="200AF34B">
          <w:pPr>
            <w:pStyle w:val="Header"/>
            <w:ind w:left="-115"/>
          </w:pPr>
        </w:p>
      </w:tc>
      <w:tc>
        <w:tcPr>
          <w:tcW w:w="3590" w:type="dxa"/>
        </w:tcPr>
        <w:p w14:paraId="3DBFA308" w14:textId="1FB87FB3" w:rsidR="200AF34B" w:rsidRDefault="200AF34B" w:rsidP="200AF34B">
          <w:pPr>
            <w:pStyle w:val="Header"/>
            <w:jc w:val="center"/>
          </w:pPr>
        </w:p>
      </w:tc>
      <w:tc>
        <w:tcPr>
          <w:tcW w:w="3590" w:type="dxa"/>
        </w:tcPr>
        <w:p w14:paraId="2BAE07B0" w14:textId="04A41C58" w:rsidR="200AF34B" w:rsidRDefault="200AF34B" w:rsidP="200AF34B">
          <w:pPr>
            <w:pStyle w:val="Header"/>
            <w:ind w:right="-115"/>
            <w:jc w:val="right"/>
          </w:pPr>
        </w:p>
      </w:tc>
    </w:tr>
  </w:tbl>
  <w:p w14:paraId="74B6BC2A" w14:textId="125771E4" w:rsidR="200AF34B" w:rsidRDefault="200AF34B" w:rsidP="200AF34B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0AF34B" w14:paraId="010C2303" w14:textId="77777777" w:rsidTr="200AF34B">
      <w:trPr>
        <w:trHeight w:val="300"/>
      </w:trPr>
      <w:tc>
        <w:tcPr>
          <w:tcW w:w="3590" w:type="dxa"/>
        </w:tcPr>
        <w:p w14:paraId="3B9E1909" w14:textId="6D0F576B" w:rsidR="200AF34B" w:rsidRDefault="200AF34B" w:rsidP="200AF34B">
          <w:pPr>
            <w:pStyle w:val="Header"/>
            <w:ind w:left="-115"/>
          </w:pPr>
        </w:p>
      </w:tc>
      <w:tc>
        <w:tcPr>
          <w:tcW w:w="3590" w:type="dxa"/>
        </w:tcPr>
        <w:p w14:paraId="1CE0493A" w14:textId="6DB22543" w:rsidR="200AF34B" w:rsidRDefault="200AF34B" w:rsidP="200AF34B">
          <w:pPr>
            <w:pStyle w:val="Header"/>
            <w:jc w:val="center"/>
          </w:pPr>
        </w:p>
      </w:tc>
      <w:tc>
        <w:tcPr>
          <w:tcW w:w="3590" w:type="dxa"/>
        </w:tcPr>
        <w:p w14:paraId="175A9F1C" w14:textId="20A6B00D" w:rsidR="200AF34B" w:rsidRDefault="200AF34B" w:rsidP="200AF34B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 w14:paraId="1327CEFE" w14:textId="751F9B68" w:rsidR="200AF34B" w:rsidRDefault="200AF34B" w:rsidP="200AF34B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DFD05C3" w14:paraId="50B69675" w14:textId="77777777" w:rsidTr="4DFD05C3">
      <w:trPr>
        <w:trHeight w:val="300"/>
      </w:trPr>
      <w:tc>
        <w:tcPr>
          <w:tcW w:w="3590" w:type="dxa"/>
        </w:tcPr>
        <w:p w14:paraId="4F133B1A" w14:textId="16CE6BCF" w:rsidR="4DFD05C3" w:rsidRDefault="4DFD05C3" w:rsidP="4DFD05C3">
          <w:pPr>
            <w:pStyle w:val="Header"/>
            <w:ind w:left="-115"/>
          </w:pPr>
        </w:p>
      </w:tc>
      <w:tc>
        <w:tcPr>
          <w:tcW w:w="3590" w:type="dxa"/>
        </w:tcPr>
        <w:p w14:paraId="5218791C" w14:textId="216CCA35" w:rsidR="4DFD05C3" w:rsidRDefault="4DFD05C3" w:rsidP="4DFD05C3">
          <w:pPr>
            <w:pStyle w:val="Header"/>
            <w:jc w:val="center"/>
          </w:pPr>
        </w:p>
      </w:tc>
      <w:tc>
        <w:tcPr>
          <w:tcW w:w="3590" w:type="dxa"/>
        </w:tcPr>
        <w:p w14:paraId="14450BB6" w14:textId="00B68551" w:rsidR="4DFD05C3" w:rsidRDefault="4DFD05C3" w:rsidP="4DFD05C3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 w14:paraId="1C2C0CC1" w14:textId="646E0470" w:rsidR="4DFD05C3" w:rsidRDefault="4DFD05C3" w:rsidP="4DFD05C3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0AF34B" w14:paraId="0143D0B9" w14:textId="77777777" w:rsidTr="200AF34B">
      <w:trPr>
        <w:trHeight w:val="300"/>
      </w:trPr>
      <w:tc>
        <w:tcPr>
          <w:tcW w:w="3590" w:type="dxa"/>
        </w:tcPr>
        <w:p w14:paraId="004B4243" w14:textId="632EB937" w:rsidR="200AF34B" w:rsidRDefault="200AF34B" w:rsidP="200AF34B">
          <w:pPr>
            <w:pStyle w:val="Header"/>
            <w:ind w:left="-115"/>
          </w:pPr>
        </w:p>
      </w:tc>
      <w:tc>
        <w:tcPr>
          <w:tcW w:w="3590" w:type="dxa"/>
        </w:tcPr>
        <w:p w14:paraId="77F8ADAB" w14:textId="3706095F" w:rsidR="200AF34B" w:rsidRDefault="200AF34B" w:rsidP="200AF34B">
          <w:pPr>
            <w:pStyle w:val="Header"/>
            <w:jc w:val="center"/>
          </w:pPr>
        </w:p>
      </w:tc>
      <w:tc>
        <w:tcPr>
          <w:tcW w:w="3590" w:type="dxa"/>
        </w:tcPr>
        <w:p w14:paraId="08AFEAE6" w14:textId="24DCD6CD" w:rsidR="200AF34B" w:rsidRDefault="200AF34B" w:rsidP="200AF34B">
          <w:pPr>
            <w:pStyle w:val="Header"/>
            <w:ind w:right="-115"/>
            <w:jc w:val="right"/>
          </w:pPr>
        </w:p>
      </w:tc>
    </w:tr>
  </w:tbl>
  <w:p w14:paraId="7EC205E5" w14:textId="3B184ADE" w:rsidR="200AF34B" w:rsidRDefault="200AF34B" w:rsidP="200AF34B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0AF34B" w14:paraId="4E9ED6D9" w14:textId="77777777" w:rsidTr="200AF34B">
      <w:trPr>
        <w:trHeight w:val="300"/>
      </w:trPr>
      <w:tc>
        <w:tcPr>
          <w:tcW w:w="3590" w:type="dxa"/>
        </w:tcPr>
        <w:p w14:paraId="0A0FC775" w14:textId="78885F7D" w:rsidR="200AF34B" w:rsidRDefault="200AF34B" w:rsidP="200AF34B">
          <w:pPr>
            <w:pStyle w:val="Header"/>
            <w:ind w:left="-115"/>
          </w:pPr>
        </w:p>
      </w:tc>
      <w:tc>
        <w:tcPr>
          <w:tcW w:w="3590" w:type="dxa"/>
        </w:tcPr>
        <w:p w14:paraId="5BF17323" w14:textId="3123835A" w:rsidR="200AF34B" w:rsidRDefault="200AF34B" w:rsidP="200AF34B">
          <w:pPr>
            <w:pStyle w:val="Header"/>
            <w:jc w:val="center"/>
          </w:pPr>
        </w:p>
      </w:tc>
      <w:tc>
        <w:tcPr>
          <w:tcW w:w="3590" w:type="dxa"/>
        </w:tcPr>
        <w:p w14:paraId="6C6C2F5E" w14:textId="7597DF78" w:rsidR="200AF34B" w:rsidRDefault="200AF34B" w:rsidP="200AF34B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B2456C">
            <w:rPr>
              <w:noProof/>
            </w:rPr>
            <w:t>4</w:t>
          </w:r>
          <w:r>
            <w:fldChar w:fldCharType="end"/>
          </w:r>
        </w:p>
      </w:tc>
    </w:tr>
  </w:tbl>
  <w:p w14:paraId="138927C3" w14:textId="723DA9D1" w:rsidR="200AF34B" w:rsidRDefault="200AF34B" w:rsidP="200AF34B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DFD05C3" w14:paraId="6A468E14" w14:textId="77777777" w:rsidTr="4DFD05C3">
      <w:trPr>
        <w:trHeight w:val="300"/>
      </w:trPr>
      <w:tc>
        <w:tcPr>
          <w:tcW w:w="3590" w:type="dxa"/>
        </w:tcPr>
        <w:p w14:paraId="630AED74" w14:textId="29D8A062" w:rsidR="4DFD05C3" w:rsidRDefault="4DFD05C3" w:rsidP="4DFD05C3">
          <w:pPr>
            <w:pStyle w:val="Header"/>
            <w:ind w:left="-115"/>
          </w:pPr>
        </w:p>
      </w:tc>
      <w:tc>
        <w:tcPr>
          <w:tcW w:w="3590" w:type="dxa"/>
        </w:tcPr>
        <w:p w14:paraId="2848351B" w14:textId="71C43494" w:rsidR="4DFD05C3" w:rsidRDefault="4DFD05C3" w:rsidP="4DFD05C3">
          <w:pPr>
            <w:pStyle w:val="Header"/>
            <w:jc w:val="center"/>
          </w:pPr>
        </w:p>
      </w:tc>
      <w:tc>
        <w:tcPr>
          <w:tcW w:w="3590" w:type="dxa"/>
        </w:tcPr>
        <w:p w14:paraId="331D04A3" w14:textId="0885F174" w:rsidR="4DFD05C3" w:rsidRDefault="4DFD05C3" w:rsidP="4DFD05C3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 w14:paraId="0A3D695A" w14:textId="5F9E64AE" w:rsidR="4DFD05C3" w:rsidRDefault="4DFD05C3" w:rsidP="4DFD05C3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0AF34B" w14:paraId="2AB9CE69" w14:textId="77777777" w:rsidTr="200AF34B">
      <w:trPr>
        <w:trHeight w:val="300"/>
      </w:trPr>
      <w:tc>
        <w:tcPr>
          <w:tcW w:w="3590" w:type="dxa"/>
        </w:tcPr>
        <w:p w14:paraId="4DC56901" w14:textId="6FE54AAE" w:rsidR="200AF34B" w:rsidRDefault="200AF34B" w:rsidP="200AF34B">
          <w:pPr>
            <w:pStyle w:val="Header"/>
            <w:ind w:left="-115"/>
          </w:pPr>
        </w:p>
      </w:tc>
      <w:tc>
        <w:tcPr>
          <w:tcW w:w="3590" w:type="dxa"/>
        </w:tcPr>
        <w:p w14:paraId="451D7964" w14:textId="3A64B088" w:rsidR="200AF34B" w:rsidRDefault="200AF34B" w:rsidP="200AF34B">
          <w:pPr>
            <w:pStyle w:val="Header"/>
            <w:jc w:val="center"/>
          </w:pPr>
        </w:p>
      </w:tc>
      <w:tc>
        <w:tcPr>
          <w:tcW w:w="3590" w:type="dxa"/>
        </w:tcPr>
        <w:p w14:paraId="2BCDBC68" w14:textId="1A64A0C0" w:rsidR="200AF34B" w:rsidRDefault="200AF34B" w:rsidP="200AF34B">
          <w:pPr>
            <w:pStyle w:val="Header"/>
            <w:ind w:right="-115"/>
            <w:jc w:val="right"/>
          </w:pPr>
        </w:p>
      </w:tc>
    </w:tr>
  </w:tbl>
  <w:p w14:paraId="59EC948C" w14:textId="54D34B15" w:rsidR="200AF34B" w:rsidRDefault="200AF34B" w:rsidP="200AF3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DFD05C3" w14:paraId="25033AEA" w14:textId="77777777" w:rsidTr="200AF34B">
      <w:trPr>
        <w:trHeight w:val="300"/>
      </w:trPr>
      <w:tc>
        <w:tcPr>
          <w:tcW w:w="3590" w:type="dxa"/>
        </w:tcPr>
        <w:p w14:paraId="63B6B0B4" w14:textId="6528C5B3" w:rsidR="4DFD05C3" w:rsidRDefault="4DFD05C3" w:rsidP="4DFD05C3">
          <w:pPr>
            <w:pStyle w:val="Header"/>
            <w:ind w:left="-115"/>
          </w:pPr>
        </w:p>
      </w:tc>
      <w:tc>
        <w:tcPr>
          <w:tcW w:w="3590" w:type="dxa"/>
        </w:tcPr>
        <w:p w14:paraId="2BDC4AD7" w14:textId="3A154D10" w:rsidR="4DFD05C3" w:rsidRDefault="4DFD05C3" w:rsidP="4DFD05C3">
          <w:pPr>
            <w:pStyle w:val="Header"/>
            <w:jc w:val="center"/>
          </w:pPr>
        </w:p>
      </w:tc>
      <w:tc>
        <w:tcPr>
          <w:tcW w:w="3590" w:type="dxa"/>
        </w:tcPr>
        <w:p w14:paraId="3F186425" w14:textId="1A093185" w:rsidR="4DFD05C3" w:rsidRDefault="4DFD05C3" w:rsidP="4DFD05C3">
          <w:pPr>
            <w:pStyle w:val="Header"/>
            <w:ind w:right="-115"/>
            <w:jc w:val="right"/>
          </w:pPr>
        </w:p>
      </w:tc>
    </w:tr>
  </w:tbl>
  <w:p w14:paraId="5189B0A9" w14:textId="6C50EC6A" w:rsidR="4DFD05C3" w:rsidRDefault="200AF34B" w:rsidP="200AF34B">
    <w:pPr>
      <w:pStyle w:val="Footer"/>
      <w:rPr>
        <w:sz w:val="19"/>
        <w:szCs w:val="19"/>
      </w:rPr>
    </w:pPr>
    <w:r w:rsidRPr="200AF34B">
      <w:rPr>
        <w:b/>
        <w:bCs/>
        <w:sz w:val="19"/>
        <w:szCs w:val="19"/>
      </w:rPr>
      <w:t xml:space="preserve">Royal Statistical Society </w:t>
    </w:r>
    <w:r w:rsidRPr="200AF34B">
      <w:rPr>
        <w:color w:val="D9A900"/>
        <w:sz w:val="19"/>
        <w:szCs w:val="19"/>
      </w:rPr>
      <w:t xml:space="preserve">| </w:t>
    </w:r>
    <w:r w:rsidRPr="200AF34B">
      <w:rPr>
        <w:sz w:val="19"/>
        <w:szCs w:val="19"/>
      </w:rPr>
      <w:t xml:space="preserve">56-64 Leonard Street, London EC2A 4LT </w:t>
    </w:r>
    <w:r w:rsidRPr="200AF34B">
      <w:rPr>
        <w:color w:val="D9A900"/>
        <w:sz w:val="19"/>
        <w:szCs w:val="19"/>
      </w:rPr>
      <w:t xml:space="preserve">| </w:t>
    </w:r>
    <w:r w:rsidRPr="200AF34B">
      <w:rPr>
        <w:sz w:val="19"/>
        <w:szCs w:val="19"/>
      </w:rPr>
      <w:t xml:space="preserve">+44 (0)20 7638 8998 </w:t>
    </w:r>
    <w:r w:rsidRPr="200AF34B">
      <w:rPr>
        <w:color w:val="D9A900"/>
        <w:sz w:val="19"/>
        <w:szCs w:val="19"/>
      </w:rPr>
      <w:t xml:space="preserve">| </w:t>
    </w:r>
    <w:hyperlink r:id="rId1">
      <w:r w:rsidRPr="200AF34B">
        <w:rPr>
          <w:sz w:val="19"/>
          <w:szCs w:val="19"/>
        </w:rPr>
        <w:t>info@rss.org.uk</w:t>
      </w:r>
    </w:hyperlink>
    <w:r w:rsidRPr="200AF34B">
      <w:rPr>
        <w:sz w:val="19"/>
        <w:szCs w:val="19"/>
      </w:rPr>
      <w:t xml:space="preserve"> </w:t>
    </w:r>
    <w:r w:rsidRPr="200AF34B">
      <w:rPr>
        <w:color w:val="D9A900"/>
        <w:sz w:val="19"/>
        <w:szCs w:val="19"/>
      </w:rPr>
      <w:t xml:space="preserve">| </w:t>
    </w:r>
    <w:hyperlink r:id="rId2">
      <w:r w:rsidRPr="200AF34B">
        <w:rPr>
          <w:sz w:val="19"/>
          <w:szCs w:val="19"/>
        </w:rPr>
        <w:t>rss.org.uk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0AF34B" w14:paraId="7802F05D" w14:textId="77777777" w:rsidTr="200AF34B">
      <w:trPr>
        <w:trHeight w:val="300"/>
      </w:trPr>
      <w:tc>
        <w:tcPr>
          <w:tcW w:w="3590" w:type="dxa"/>
        </w:tcPr>
        <w:p w14:paraId="41E23B88" w14:textId="2E440639" w:rsidR="200AF34B" w:rsidRDefault="200AF34B" w:rsidP="200AF34B">
          <w:pPr>
            <w:pStyle w:val="Header"/>
            <w:ind w:left="-115"/>
          </w:pPr>
        </w:p>
      </w:tc>
      <w:tc>
        <w:tcPr>
          <w:tcW w:w="3590" w:type="dxa"/>
        </w:tcPr>
        <w:p w14:paraId="086A4CD1" w14:textId="03AEDF0D" w:rsidR="200AF34B" w:rsidRDefault="200AF34B" w:rsidP="200AF34B">
          <w:pPr>
            <w:pStyle w:val="Header"/>
            <w:jc w:val="center"/>
          </w:pPr>
        </w:p>
      </w:tc>
      <w:tc>
        <w:tcPr>
          <w:tcW w:w="3590" w:type="dxa"/>
        </w:tcPr>
        <w:p w14:paraId="494A54AB" w14:textId="11F2BCFA" w:rsidR="200AF34B" w:rsidRDefault="200AF34B" w:rsidP="200AF34B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B2456C">
            <w:rPr>
              <w:noProof/>
            </w:rPr>
            <w:t>1</w:t>
          </w:r>
          <w:r>
            <w:fldChar w:fldCharType="end"/>
          </w:r>
        </w:p>
      </w:tc>
    </w:tr>
  </w:tbl>
  <w:p w14:paraId="740E9D8F" w14:textId="4B331DA1" w:rsidR="200AF34B" w:rsidRDefault="200AF34B" w:rsidP="200AF34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0AF34B" w14:paraId="7127EB4A" w14:textId="77777777" w:rsidTr="200AF34B">
      <w:trPr>
        <w:trHeight w:val="300"/>
      </w:trPr>
      <w:tc>
        <w:tcPr>
          <w:tcW w:w="3590" w:type="dxa"/>
        </w:tcPr>
        <w:p w14:paraId="520935D0" w14:textId="5F1A76FB" w:rsidR="200AF34B" w:rsidRDefault="200AF34B" w:rsidP="200AF34B">
          <w:pPr>
            <w:pStyle w:val="Header"/>
            <w:ind w:left="-115"/>
          </w:pPr>
        </w:p>
      </w:tc>
      <w:tc>
        <w:tcPr>
          <w:tcW w:w="3590" w:type="dxa"/>
        </w:tcPr>
        <w:p w14:paraId="711EF9F8" w14:textId="7D9DDDBF" w:rsidR="200AF34B" w:rsidRDefault="200AF34B" w:rsidP="200AF34B">
          <w:pPr>
            <w:pStyle w:val="Header"/>
            <w:jc w:val="center"/>
          </w:pPr>
        </w:p>
      </w:tc>
      <w:tc>
        <w:tcPr>
          <w:tcW w:w="3590" w:type="dxa"/>
        </w:tcPr>
        <w:p w14:paraId="01BD58BD" w14:textId="79D2C4D0" w:rsidR="200AF34B" w:rsidRDefault="200AF34B" w:rsidP="200AF34B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 w14:paraId="7C01BF22" w14:textId="418AD920" w:rsidR="200AF34B" w:rsidRDefault="200AF34B" w:rsidP="200AF34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DFD05C3" w14:paraId="4327094D" w14:textId="77777777" w:rsidTr="4DFD05C3">
      <w:trPr>
        <w:trHeight w:val="300"/>
      </w:trPr>
      <w:tc>
        <w:tcPr>
          <w:tcW w:w="3590" w:type="dxa"/>
        </w:tcPr>
        <w:p w14:paraId="2BEDB4EC" w14:textId="2184CFEF" w:rsidR="4DFD05C3" w:rsidRDefault="4DFD05C3" w:rsidP="4DFD05C3">
          <w:pPr>
            <w:pStyle w:val="Header"/>
            <w:ind w:left="-115"/>
          </w:pPr>
        </w:p>
      </w:tc>
      <w:tc>
        <w:tcPr>
          <w:tcW w:w="3590" w:type="dxa"/>
        </w:tcPr>
        <w:p w14:paraId="3F3631B9" w14:textId="60657F3B" w:rsidR="4DFD05C3" w:rsidRDefault="4DFD05C3" w:rsidP="4DFD05C3">
          <w:pPr>
            <w:pStyle w:val="Header"/>
            <w:jc w:val="center"/>
          </w:pPr>
        </w:p>
      </w:tc>
      <w:tc>
        <w:tcPr>
          <w:tcW w:w="3590" w:type="dxa"/>
        </w:tcPr>
        <w:p w14:paraId="3A76519B" w14:textId="08A4FBC3" w:rsidR="4DFD05C3" w:rsidRDefault="4DFD05C3" w:rsidP="4DFD05C3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 w14:paraId="14C705E5" w14:textId="19708D8F" w:rsidR="4DFD05C3" w:rsidRDefault="4DFD05C3" w:rsidP="4DFD05C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0AF34B" w14:paraId="70D37016" w14:textId="77777777" w:rsidTr="200AF34B">
      <w:trPr>
        <w:trHeight w:val="300"/>
      </w:trPr>
      <w:tc>
        <w:tcPr>
          <w:tcW w:w="3590" w:type="dxa"/>
        </w:tcPr>
        <w:p w14:paraId="326A93D2" w14:textId="1E008738" w:rsidR="200AF34B" w:rsidRDefault="200AF34B" w:rsidP="200AF34B">
          <w:pPr>
            <w:pStyle w:val="Header"/>
            <w:ind w:left="-115"/>
          </w:pPr>
        </w:p>
      </w:tc>
      <w:tc>
        <w:tcPr>
          <w:tcW w:w="3590" w:type="dxa"/>
        </w:tcPr>
        <w:p w14:paraId="07E0F70F" w14:textId="0D1242F8" w:rsidR="200AF34B" w:rsidRDefault="200AF34B" w:rsidP="200AF34B">
          <w:pPr>
            <w:pStyle w:val="Header"/>
            <w:jc w:val="center"/>
          </w:pPr>
        </w:p>
      </w:tc>
      <w:tc>
        <w:tcPr>
          <w:tcW w:w="3590" w:type="dxa"/>
        </w:tcPr>
        <w:p w14:paraId="5519B020" w14:textId="40F89A73" w:rsidR="200AF34B" w:rsidRDefault="200AF34B" w:rsidP="200AF34B">
          <w:pPr>
            <w:pStyle w:val="Header"/>
            <w:ind w:right="-115"/>
            <w:jc w:val="right"/>
          </w:pPr>
        </w:p>
      </w:tc>
    </w:tr>
  </w:tbl>
  <w:p w14:paraId="286CD8D0" w14:textId="01A8D155" w:rsidR="200AF34B" w:rsidRDefault="200AF34B" w:rsidP="200AF34B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0AF34B" w14:paraId="508E6EF0" w14:textId="77777777" w:rsidTr="200AF34B">
      <w:trPr>
        <w:trHeight w:val="300"/>
      </w:trPr>
      <w:tc>
        <w:tcPr>
          <w:tcW w:w="3590" w:type="dxa"/>
        </w:tcPr>
        <w:p w14:paraId="5C6F2CA3" w14:textId="17FE8D17" w:rsidR="200AF34B" w:rsidRDefault="200AF34B" w:rsidP="200AF34B">
          <w:pPr>
            <w:pStyle w:val="Header"/>
            <w:ind w:left="-115"/>
          </w:pPr>
        </w:p>
      </w:tc>
      <w:tc>
        <w:tcPr>
          <w:tcW w:w="3590" w:type="dxa"/>
        </w:tcPr>
        <w:p w14:paraId="19A34424" w14:textId="6282A9DC" w:rsidR="200AF34B" w:rsidRDefault="200AF34B" w:rsidP="200AF34B">
          <w:pPr>
            <w:pStyle w:val="Header"/>
            <w:jc w:val="center"/>
          </w:pPr>
        </w:p>
      </w:tc>
      <w:tc>
        <w:tcPr>
          <w:tcW w:w="3590" w:type="dxa"/>
        </w:tcPr>
        <w:p w14:paraId="2DAF0C58" w14:textId="28487C84" w:rsidR="200AF34B" w:rsidRDefault="200AF34B" w:rsidP="200AF34B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B2456C">
            <w:rPr>
              <w:noProof/>
            </w:rPr>
            <w:t>2</w:t>
          </w:r>
          <w:r>
            <w:fldChar w:fldCharType="end"/>
          </w:r>
        </w:p>
      </w:tc>
    </w:tr>
  </w:tbl>
  <w:p w14:paraId="658B9C01" w14:textId="074A1AD1" w:rsidR="200AF34B" w:rsidRDefault="200AF34B" w:rsidP="200AF34B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DFD05C3" w14:paraId="2CB85171" w14:textId="77777777" w:rsidTr="4DFD05C3">
      <w:trPr>
        <w:trHeight w:val="300"/>
      </w:trPr>
      <w:tc>
        <w:tcPr>
          <w:tcW w:w="3590" w:type="dxa"/>
        </w:tcPr>
        <w:p w14:paraId="42DFA047" w14:textId="1084EA17" w:rsidR="4DFD05C3" w:rsidRDefault="4DFD05C3" w:rsidP="4DFD05C3">
          <w:pPr>
            <w:pStyle w:val="Header"/>
            <w:ind w:left="-115"/>
          </w:pPr>
        </w:p>
      </w:tc>
      <w:tc>
        <w:tcPr>
          <w:tcW w:w="3590" w:type="dxa"/>
        </w:tcPr>
        <w:p w14:paraId="460C74A9" w14:textId="70A5B362" w:rsidR="4DFD05C3" w:rsidRDefault="4DFD05C3" w:rsidP="4DFD05C3">
          <w:pPr>
            <w:pStyle w:val="Header"/>
            <w:jc w:val="center"/>
          </w:pPr>
        </w:p>
      </w:tc>
      <w:tc>
        <w:tcPr>
          <w:tcW w:w="3590" w:type="dxa"/>
        </w:tcPr>
        <w:p w14:paraId="2FB6529C" w14:textId="7FDDA88B" w:rsidR="4DFD05C3" w:rsidRDefault="4DFD05C3" w:rsidP="4DFD05C3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B2456C">
            <w:rPr>
              <w:noProof/>
            </w:rPr>
            <w:t>3</w:t>
          </w:r>
          <w:r>
            <w:fldChar w:fldCharType="end"/>
          </w:r>
        </w:p>
      </w:tc>
    </w:tr>
  </w:tbl>
  <w:p w14:paraId="7C328CAF" w14:textId="79E432C5" w:rsidR="4DFD05C3" w:rsidRDefault="4DFD05C3" w:rsidP="4DFD05C3">
    <w:pPr>
      <w:rPr>
        <w:sz w:val="19"/>
        <w:szCs w:val="19"/>
      </w:rPr>
    </w:pPr>
    <w:r>
      <w:rPr>
        <w:noProof/>
      </w:rPr>
      <mc:AlternateContent>
        <mc:Choice Requires="wps">
          <w:drawing>
            <wp:inline distT="0" distB="0" distL="0" distR="0" wp14:anchorId="1FFCAB94" wp14:editId="20DDC6AE">
              <wp:extent cx="6694170" cy="0"/>
              <wp:effectExtent l="0" t="0" r="0" b="0"/>
              <wp:docPr id="2002095269" name="Line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417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4B6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 xmlns:a="http://schemas.openxmlformats.org/drawingml/2006/main" xmlns:a14="http://schemas.microsoft.com/office/drawing/2010/main" xmlns:arto="http://schemas.microsoft.com/office/word/2006/arto"/>
      </mc:AlternateContent>
    </w:r>
    <w:r w:rsidRPr="4DFD05C3">
      <w:rPr>
        <w:b/>
        <w:bCs/>
        <w:sz w:val="19"/>
        <w:szCs w:val="19"/>
      </w:rPr>
      <w:t xml:space="preserve">Royal Statistical Society </w:t>
    </w:r>
    <w:r w:rsidRPr="4DFD05C3">
      <w:rPr>
        <w:color w:val="D9A900"/>
        <w:sz w:val="19"/>
        <w:szCs w:val="19"/>
      </w:rPr>
      <w:t xml:space="preserve">| </w:t>
    </w:r>
    <w:r w:rsidRPr="4DFD05C3">
      <w:rPr>
        <w:sz w:val="19"/>
        <w:szCs w:val="19"/>
      </w:rPr>
      <w:t xml:space="preserve">56-64 Leonard Street, London EC2A 4LT </w:t>
    </w:r>
    <w:r w:rsidRPr="4DFD05C3">
      <w:rPr>
        <w:color w:val="D9A900"/>
        <w:sz w:val="19"/>
        <w:szCs w:val="19"/>
      </w:rPr>
      <w:t xml:space="preserve">| </w:t>
    </w:r>
    <w:r w:rsidRPr="4DFD05C3">
      <w:rPr>
        <w:sz w:val="19"/>
        <w:szCs w:val="19"/>
      </w:rPr>
      <w:t xml:space="preserve">+44 (0)20 7638 8998 </w:t>
    </w:r>
    <w:r w:rsidRPr="4DFD05C3">
      <w:rPr>
        <w:color w:val="D9A900"/>
        <w:sz w:val="19"/>
        <w:szCs w:val="19"/>
      </w:rPr>
      <w:t xml:space="preserve">| </w:t>
    </w:r>
    <w:hyperlink r:id="rId1">
      <w:r w:rsidRPr="4DFD05C3">
        <w:rPr>
          <w:sz w:val="19"/>
          <w:szCs w:val="19"/>
        </w:rPr>
        <w:t>info@rss.org.uk</w:t>
      </w:r>
    </w:hyperlink>
    <w:r w:rsidRPr="4DFD05C3">
      <w:rPr>
        <w:sz w:val="19"/>
        <w:szCs w:val="19"/>
      </w:rPr>
      <w:t xml:space="preserve"> </w:t>
    </w:r>
    <w:r w:rsidRPr="4DFD05C3">
      <w:rPr>
        <w:color w:val="D9A900"/>
        <w:sz w:val="19"/>
        <w:szCs w:val="19"/>
      </w:rPr>
      <w:t xml:space="preserve">| </w:t>
    </w:r>
    <w:hyperlink r:id="rId2">
      <w:r w:rsidRPr="4DFD05C3">
        <w:rPr>
          <w:sz w:val="19"/>
          <w:szCs w:val="19"/>
        </w:rPr>
        <w:t>rss.org.uk</w:t>
      </w:r>
    </w:hyperlink>
  </w:p>
  <w:p w14:paraId="3A195323" w14:textId="67D5E088" w:rsidR="4DFD05C3" w:rsidRDefault="4DFD05C3" w:rsidP="4DFD05C3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0AF34B" w14:paraId="13B6F162" w14:textId="77777777" w:rsidTr="200AF34B">
      <w:trPr>
        <w:trHeight w:val="300"/>
      </w:trPr>
      <w:tc>
        <w:tcPr>
          <w:tcW w:w="3590" w:type="dxa"/>
        </w:tcPr>
        <w:p w14:paraId="34AB3A30" w14:textId="2AA74D15" w:rsidR="200AF34B" w:rsidRDefault="200AF34B" w:rsidP="200AF34B">
          <w:pPr>
            <w:pStyle w:val="Header"/>
            <w:ind w:left="-115"/>
          </w:pPr>
        </w:p>
      </w:tc>
      <w:tc>
        <w:tcPr>
          <w:tcW w:w="3590" w:type="dxa"/>
        </w:tcPr>
        <w:p w14:paraId="5E533A4B" w14:textId="7A25B2E6" w:rsidR="200AF34B" w:rsidRDefault="200AF34B" w:rsidP="200AF34B">
          <w:pPr>
            <w:pStyle w:val="Header"/>
            <w:jc w:val="center"/>
          </w:pPr>
        </w:p>
      </w:tc>
      <w:tc>
        <w:tcPr>
          <w:tcW w:w="3590" w:type="dxa"/>
        </w:tcPr>
        <w:p w14:paraId="7CA10B4B" w14:textId="354323E3" w:rsidR="200AF34B" w:rsidRDefault="200AF34B" w:rsidP="200AF34B">
          <w:pPr>
            <w:pStyle w:val="Header"/>
            <w:ind w:right="-115"/>
            <w:jc w:val="right"/>
          </w:pPr>
        </w:p>
      </w:tc>
    </w:tr>
  </w:tbl>
  <w:p w14:paraId="2B0CDD34" w14:textId="5C618FE0" w:rsidR="200AF34B" w:rsidRDefault="200AF34B" w:rsidP="200AF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51E3A" w14:textId="77777777" w:rsidR="00E0602F" w:rsidRDefault="00E0602F" w:rsidP="001E0617">
      <w:r>
        <w:separator/>
      </w:r>
    </w:p>
  </w:footnote>
  <w:footnote w:type="continuationSeparator" w:id="0">
    <w:p w14:paraId="6AFAC23E" w14:textId="77777777" w:rsidR="00E0602F" w:rsidRDefault="00E0602F" w:rsidP="001E0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0AF34B" w14:paraId="65603858" w14:textId="77777777" w:rsidTr="200AF34B">
      <w:trPr>
        <w:trHeight w:val="300"/>
      </w:trPr>
      <w:tc>
        <w:tcPr>
          <w:tcW w:w="3590" w:type="dxa"/>
        </w:tcPr>
        <w:p w14:paraId="0AA093AB" w14:textId="26B85303" w:rsidR="200AF34B" w:rsidRDefault="200AF34B" w:rsidP="200AF34B">
          <w:pPr>
            <w:pStyle w:val="Header"/>
            <w:ind w:left="-115"/>
          </w:pPr>
        </w:p>
      </w:tc>
      <w:tc>
        <w:tcPr>
          <w:tcW w:w="3590" w:type="dxa"/>
        </w:tcPr>
        <w:p w14:paraId="65095971" w14:textId="1311A206" w:rsidR="200AF34B" w:rsidRDefault="200AF34B" w:rsidP="200AF34B">
          <w:pPr>
            <w:pStyle w:val="Header"/>
            <w:jc w:val="center"/>
          </w:pPr>
        </w:p>
      </w:tc>
      <w:tc>
        <w:tcPr>
          <w:tcW w:w="3590" w:type="dxa"/>
        </w:tcPr>
        <w:p w14:paraId="20FD5D82" w14:textId="6B968F84" w:rsidR="200AF34B" w:rsidRDefault="200AF34B" w:rsidP="200AF34B">
          <w:pPr>
            <w:pStyle w:val="Header"/>
            <w:ind w:right="-115"/>
            <w:jc w:val="right"/>
          </w:pPr>
        </w:p>
      </w:tc>
    </w:tr>
  </w:tbl>
  <w:p w14:paraId="5BC714A5" w14:textId="214A8B39" w:rsidR="200AF34B" w:rsidRDefault="200AF34B" w:rsidP="200AF34B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0AF34B" w14:paraId="39A9ADF5" w14:textId="77777777" w:rsidTr="200AF34B">
      <w:trPr>
        <w:trHeight w:val="300"/>
      </w:trPr>
      <w:tc>
        <w:tcPr>
          <w:tcW w:w="3590" w:type="dxa"/>
        </w:tcPr>
        <w:p w14:paraId="4C7CAD2B" w14:textId="14DF4FFC" w:rsidR="200AF34B" w:rsidRDefault="200AF34B" w:rsidP="200AF34B">
          <w:pPr>
            <w:pStyle w:val="Header"/>
            <w:ind w:left="-115"/>
          </w:pPr>
        </w:p>
      </w:tc>
      <w:tc>
        <w:tcPr>
          <w:tcW w:w="3590" w:type="dxa"/>
        </w:tcPr>
        <w:p w14:paraId="2968606E" w14:textId="13FDA364" w:rsidR="200AF34B" w:rsidRDefault="200AF34B" w:rsidP="200AF34B">
          <w:pPr>
            <w:pStyle w:val="Header"/>
            <w:jc w:val="center"/>
          </w:pPr>
        </w:p>
      </w:tc>
      <w:tc>
        <w:tcPr>
          <w:tcW w:w="3590" w:type="dxa"/>
        </w:tcPr>
        <w:p w14:paraId="21647086" w14:textId="65D34B7A" w:rsidR="200AF34B" w:rsidRDefault="200AF34B" w:rsidP="200AF34B">
          <w:pPr>
            <w:pStyle w:val="Header"/>
            <w:ind w:right="-115"/>
            <w:jc w:val="right"/>
          </w:pPr>
        </w:p>
      </w:tc>
    </w:tr>
  </w:tbl>
  <w:p w14:paraId="281C4F00" w14:textId="48B8AD63" w:rsidR="200AF34B" w:rsidRDefault="200AF34B" w:rsidP="200AF34B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DFD05C3" w14:paraId="2ABCB21E" w14:textId="77777777" w:rsidTr="4DFD05C3">
      <w:trPr>
        <w:trHeight w:val="300"/>
      </w:trPr>
      <w:tc>
        <w:tcPr>
          <w:tcW w:w="3590" w:type="dxa"/>
        </w:tcPr>
        <w:p w14:paraId="5774FFA7" w14:textId="26A48EEC" w:rsidR="4DFD05C3" w:rsidRDefault="4DFD05C3" w:rsidP="4DFD05C3">
          <w:pPr>
            <w:pStyle w:val="Header"/>
            <w:ind w:left="-115"/>
          </w:pPr>
        </w:p>
      </w:tc>
      <w:tc>
        <w:tcPr>
          <w:tcW w:w="3590" w:type="dxa"/>
        </w:tcPr>
        <w:p w14:paraId="29B92248" w14:textId="4E6C6A5A" w:rsidR="4DFD05C3" w:rsidRDefault="4DFD05C3" w:rsidP="4DFD05C3">
          <w:pPr>
            <w:pStyle w:val="Header"/>
            <w:jc w:val="center"/>
          </w:pPr>
        </w:p>
      </w:tc>
      <w:tc>
        <w:tcPr>
          <w:tcW w:w="3590" w:type="dxa"/>
        </w:tcPr>
        <w:p w14:paraId="5A1E1665" w14:textId="098B3DF8" w:rsidR="4DFD05C3" w:rsidRDefault="4DFD05C3" w:rsidP="4DFD05C3">
          <w:pPr>
            <w:pStyle w:val="Header"/>
            <w:ind w:right="-115"/>
            <w:jc w:val="right"/>
          </w:pPr>
        </w:p>
      </w:tc>
    </w:tr>
  </w:tbl>
  <w:p w14:paraId="3429B81F" w14:textId="3FE69E90" w:rsidR="4DFD05C3" w:rsidRDefault="4DFD05C3" w:rsidP="4DFD05C3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0AF34B" w14:paraId="552BA75E" w14:textId="77777777" w:rsidTr="200AF34B">
      <w:trPr>
        <w:trHeight w:val="300"/>
      </w:trPr>
      <w:tc>
        <w:tcPr>
          <w:tcW w:w="3590" w:type="dxa"/>
        </w:tcPr>
        <w:p w14:paraId="008264BA" w14:textId="7912096A" w:rsidR="200AF34B" w:rsidRDefault="200AF34B" w:rsidP="200AF34B">
          <w:pPr>
            <w:pStyle w:val="Header"/>
            <w:ind w:left="-115"/>
          </w:pPr>
        </w:p>
      </w:tc>
      <w:tc>
        <w:tcPr>
          <w:tcW w:w="3590" w:type="dxa"/>
        </w:tcPr>
        <w:p w14:paraId="4D8219E4" w14:textId="489F9967" w:rsidR="200AF34B" w:rsidRDefault="200AF34B" w:rsidP="200AF34B">
          <w:pPr>
            <w:pStyle w:val="Header"/>
            <w:jc w:val="center"/>
          </w:pPr>
        </w:p>
      </w:tc>
      <w:tc>
        <w:tcPr>
          <w:tcW w:w="3590" w:type="dxa"/>
        </w:tcPr>
        <w:p w14:paraId="5D0E3305" w14:textId="5AC7223C" w:rsidR="200AF34B" w:rsidRDefault="200AF34B" w:rsidP="200AF34B">
          <w:pPr>
            <w:pStyle w:val="Header"/>
            <w:ind w:right="-115"/>
            <w:jc w:val="right"/>
          </w:pPr>
        </w:p>
      </w:tc>
    </w:tr>
  </w:tbl>
  <w:p w14:paraId="011DF09B" w14:textId="11F0C0C9" w:rsidR="200AF34B" w:rsidRDefault="200AF34B" w:rsidP="200AF34B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0AF34B" w14:paraId="03CBA529" w14:textId="77777777" w:rsidTr="200AF34B">
      <w:trPr>
        <w:trHeight w:val="300"/>
      </w:trPr>
      <w:tc>
        <w:tcPr>
          <w:tcW w:w="3590" w:type="dxa"/>
        </w:tcPr>
        <w:p w14:paraId="0FB2008C" w14:textId="61DD4B54" w:rsidR="200AF34B" w:rsidRDefault="200AF34B" w:rsidP="200AF34B">
          <w:pPr>
            <w:pStyle w:val="Header"/>
            <w:ind w:left="-115"/>
          </w:pPr>
        </w:p>
      </w:tc>
      <w:tc>
        <w:tcPr>
          <w:tcW w:w="3590" w:type="dxa"/>
        </w:tcPr>
        <w:p w14:paraId="3757D32E" w14:textId="268DB203" w:rsidR="200AF34B" w:rsidRDefault="200AF34B" w:rsidP="200AF34B">
          <w:pPr>
            <w:pStyle w:val="Header"/>
            <w:jc w:val="center"/>
          </w:pPr>
        </w:p>
      </w:tc>
      <w:tc>
        <w:tcPr>
          <w:tcW w:w="3590" w:type="dxa"/>
        </w:tcPr>
        <w:p w14:paraId="1D6B8F9B" w14:textId="60ECBAAA" w:rsidR="200AF34B" w:rsidRDefault="200AF34B" w:rsidP="200AF34B">
          <w:pPr>
            <w:pStyle w:val="Header"/>
            <w:ind w:right="-115"/>
            <w:jc w:val="right"/>
          </w:pPr>
        </w:p>
      </w:tc>
    </w:tr>
  </w:tbl>
  <w:p w14:paraId="06D692D5" w14:textId="4894D2A1" w:rsidR="200AF34B" w:rsidRDefault="200AF34B" w:rsidP="200AF34B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DFD05C3" w14:paraId="49C0AB5A" w14:textId="77777777" w:rsidTr="4DFD05C3">
      <w:trPr>
        <w:trHeight w:val="300"/>
      </w:trPr>
      <w:tc>
        <w:tcPr>
          <w:tcW w:w="3590" w:type="dxa"/>
        </w:tcPr>
        <w:p w14:paraId="40627F42" w14:textId="15211DC3" w:rsidR="4DFD05C3" w:rsidRDefault="4DFD05C3" w:rsidP="4DFD05C3">
          <w:pPr>
            <w:pStyle w:val="Header"/>
            <w:ind w:left="-115"/>
          </w:pPr>
        </w:p>
      </w:tc>
      <w:tc>
        <w:tcPr>
          <w:tcW w:w="3590" w:type="dxa"/>
        </w:tcPr>
        <w:p w14:paraId="7659410E" w14:textId="46795731" w:rsidR="4DFD05C3" w:rsidRDefault="4DFD05C3" w:rsidP="4DFD05C3">
          <w:pPr>
            <w:pStyle w:val="Header"/>
            <w:jc w:val="center"/>
          </w:pPr>
        </w:p>
      </w:tc>
      <w:tc>
        <w:tcPr>
          <w:tcW w:w="3590" w:type="dxa"/>
        </w:tcPr>
        <w:p w14:paraId="7DA420D6" w14:textId="40AE4A17" w:rsidR="4DFD05C3" w:rsidRDefault="4DFD05C3" w:rsidP="4DFD05C3">
          <w:pPr>
            <w:pStyle w:val="Header"/>
            <w:ind w:right="-115"/>
            <w:jc w:val="right"/>
          </w:pPr>
        </w:p>
      </w:tc>
    </w:tr>
  </w:tbl>
  <w:p w14:paraId="5D30767F" w14:textId="7FB69F01" w:rsidR="4DFD05C3" w:rsidRDefault="4DFD05C3" w:rsidP="4DFD05C3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0AF34B" w14:paraId="612CCAFC" w14:textId="77777777" w:rsidTr="200AF34B">
      <w:trPr>
        <w:trHeight w:val="300"/>
      </w:trPr>
      <w:tc>
        <w:tcPr>
          <w:tcW w:w="3590" w:type="dxa"/>
        </w:tcPr>
        <w:p w14:paraId="178C8A98" w14:textId="74AB9783" w:rsidR="200AF34B" w:rsidRDefault="200AF34B" w:rsidP="200AF34B">
          <w:pPr>
            <w:pStyle w:val="Header"/>
            <w:ind w:left="-115"/>
          </w:pPr>
        </w:p>
      </w:tc>
      <w:tc>
        <w:tcPr>
          <w:tcW w:w="3590" w:type="dxa"/>
        </w:tcPr>
        <w:p w14:paraId="1E9A37C1" w14:textId="3FB3F058" w:rsidR="200AF34B" w:rsidRDefault="200AF34B" w:rsidP="200AF34B">
          <w:pPr>
            <w:pStyle w:val="Header"/>
            <w:jc w:val="center"/>
          </w:pPr>
        </w:p>
      </w:tc>
      <w:tc>
        <w:tcPr>
          <w:tcW w:w="3590" w:type="dxa"/>
        </w:tcPr>
        <w:p w14:paraId="583E9F44" w14:textId="0BA4D0CD" w:rsidR="200AF34B" w:rsidRDefault="200AF34B" w:rsidP="200AF34B">
          <w:pPr>
            <w:pStyle w:val="Header"/>
            <w:ind w:right="-115"/>
            <w:jc w:val="right"/>
          </w:pPr>
        </w:p>
      </w:tc>
    </w:tr>
  </w:tbl>
  <w:p w14:paraId="475D8C0C" w14:textId="4541ED7D" w:rsidR="200AF34B" w:rsidRDefault="200AF34B" w:rsidP="200AF34B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0AF34B" w14:paraId="598A53B3" w14:textId="77777777" w:rsidTr="200AF34B">
      <w:trPr>
        <w:trHeight w:val="300"/>
      </w:trPr>
      <w:tc>
        <w:tcPr>
          <w:tcW w:w="3590" w:type="dxa"/>
        </w:tcPr>
        <w:p w14:paraId="385BC696" w14:textId="17A7BD69" w:rsidR="200AF34B" w:rsidRDefault="200AF34B" w:rsidP="200AF34B">
          <w:pPr>
            <w:pStyle w:val="Header"/>
            <w:ind w:left="-115"/>
          </w:pPr>
        </w:p>
      </w:tc>
      <w:tc>
        <w:tcPr>
          <w:tcW w:w="3590" w:type="dxa"/>
        </w:tcPr>
        <w:p w14:paraId="56B4D99A" w14:textId="257EB637" w:rsidR="200AF34B" w:rsidRDefault="200AF34B" w:rsidP="200AF34B">
          <w:pPr>
            <w:pStyle w:val="Header"/>
            <w:jc w:val="center"/>
          </w:pPr>
        </w:p>
      </w:tc>
      <w:tc>
        <w:tcPr>
          <w:tcW w:w="3590" w:type="dxa"/>
        </w:tcPr>
        <w:p w14:paraId="1DE0A4A1" w14:textId="08B57EC2" w:rsidR="200AF34B" w:rsidRDefault="200AF34B" w:rsidP="200AF34B">
          <w:pPr>
            <w:pStyle w:val="Header"/>
            <w:ind w:right="-115"/>
            <w:jc w:val="right"/>
          </w:pPr>
        </w:p>
      </w:tc>
    </w:tr>
  </w:tbl>
  <w:p w14:paraId="2CDF170F" w14:textId="4C5BC9C4" w:rsidR="200AF34B" w:rsidRDefault="200AF34B" w:rsidP="200AF34B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DFD05C3" w14:paraId="5914CF6C" w14:textId="77777777" w:rsidTr="4DFD05C3">
      <w:trPr>
        <w:trHeight w:val="300"/>
      </w:trPr>
      <w:tc>
        <w:tcPr>
          <w:tcW w:w="3590" w:type="dxa"/>
        </w:tcPr>
        <w:p w14:paraId="6A7BAF5A" w14:textId="4E798380" w:rsidR="4DFD05C3" w:rsidRDefault="4DFD05C3" w:rsidP="4DFD05C3">
          <w:pPr>
            <w:pStyle w:val="Header"/>
            <w:ind w:left="-115"/>
          </w:pPr>
        </w:p>
      </w:tc>
      <w:tc>
        <w:tcPr>
          <w:tcW w:w="3590" w:type="dxa"/>
        </w:tcPr>
        <w:p w14:paraId="31961B2A" w14:textId="4DE35933" w:rsidR="4DFD05C3" w:rsidRDefault="4DFD05C3" w:rsidP="4DFD05C3">
          <w:pPr>
            <w:pStyle w:val="Header"/>
            <w:jc w:val="center"/>
          </w:pPr>
        </w:p>
      </w:tc>
      <w:tc>
        <w:tcPr>
          <w:tcW w:w="3590" w:type="dxa"/>
        </w:tcPr>
        <w:p w14:paraId="082D8F90" w14:textId="1981CBA3" w:rsidR="4DFD05C3" w:rsidRDefault="4DFD05C3" w:rsidP="4DFD05C3">
          <w:pPr>
            <w:pStyle w:val="Header"/>
            <w:ind w:right="-115"/>
            <w:jc w:val="right"/>
          </w:pPr>
        </w:p>
      </w:tc>
    </w:tr>
  </w:tbl>
  <w:p w14:paraId="74D44958" w14:textId="61548798" w:rsidR="4DFD05C3" w:rsidRDefault="4DFD05C3" w:rsidP="4DFD05C3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0AF34B" w14:paraId="5FAE0288" w14:textId="77777777" w:rsidTr="200AF34B">
      <w:trPr>
        <w:trHeight w:val="300"/>
      </w:trPr>
      <w:tc>
        <w:tcPr>
          <w:tcW w:w="3590" w:type="dxa"/>
        </w:tcPr>
        <w:p w14:paraId="5C1F61CA" w14:textId="57C775B9" w:rsidR="200AF34B" w:rsidRDefault="200AF34B" w:rsidP="200AF34B">
          <w:pPr>
            <w:pStyle w:val="Header"/>
            <w:ind w:left="-115"/>
          </w:pPr>
        </w:p>
      </w:tc>
      <w:tc>
        <w:tcPr>
          <w:tcW w:w="3590" w:type="dxa"/>
        </w:tcPr>
        <w:p w14:paraId="272EBB1E" w14:textId="2A88E665" w:rsidR="200AF34B" w:rsidRDefault="200AF34B" w:rsidP="200AF34B">
          <w:pPr>
            <w:pStyle w:val="Header"/>
            <w:jc w:val="center"/>
          </w:pPr>
        </w:p>
      </w:tc>
      <w:tc>
        <w:tcPr>
          <w:tcW w:w="3590" w:type="dxa"/>
        </w:tcPr>
        <w:p w14:paraId="29D49F2C" w14:textId="70250D79" w:rsidR="200AF34B" w:rsidRDefault="200AF34B" w:rsidP="200AF34B">
          <w:pPr>
            <w:pStyle w:val="Header"/>
            <w:ind w:right="-115"/>
            <w:jc w:val="right"/>
          </w:pPr>
        </w:p>
      </w:tc>
    </w:tr>
  </w:tbl>
  <w:p w14:paraId="0243F0AE" w14:textId="7602A449" w:rsidR="200AF34B" w:rsidRDefault="200AF34B" w:rsidP="200AF3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DFD05C3" w14:paraId="2BEF659D" w14:textId="77777777" w:rsidTr="4DFD05C3">
      <w:trPr>
        <w:trHeight w:val="300"/>
      </w:trPr>
      <w:tc>
        <w:tcPr>
          <w:tcW w:w="3590" w:type="dxa"/>
        </w:tcPr>
        <w:p w14:paraId="21B8A6C1" w14:textId="5AF9472A" w:rsidR="4DFD05C3" w:rsidRDefault="4DFD05C3" w:rsidP="4DFD05C3">
          <w:pPr>
            <w:pStyle w:val="Header"/>
            <w:ind w:left="-115"/>
          </w:pPr>
        </w:p>
      </w:tc>
      <w:tc>
        <w:tcPr>
          <w:tcW w:w="3590" w:type="dxa"/>
        </w:tcPr>
        <w:p w14:paraId="50DE9B41" w14:textId="798DF595" w:rsidR="4DFD05C3" w:rsidRDefault="4DFD05C3" w:rsidP="4DFD05C3">
          <w:pPr>
            <w:pStyle w:val="Header"/>
            <w:jc w:val="center"/>
          </w:pPr>
        </w:p>
      </w:tc>
      <w:tc>
        <w:tcPr>
          <w:tcW w:w="3590" w:type="dxa"/>
        </w:tcPr>
        <w:p w14:paraId="47999342" w14:textId="495B71D9" w:rsidR="4DFD05C3" w:rsidRDefault="4DFD05C3" w:rsidP="4DFD05C3">
          <w:pPr>
            <w:pStyle w:val="Header"/>
            <w:ind w:right="-115"/>
            <w:jc w:val="right"/>
          </w:pPr>
        </w:p>
      </w:tc>
    </w:tr>
  </w:tbl>
  <w:p w14:paraId="11660FC6" w14:textId="49AFFBE5" w:rsidR="4DFD05C3" w:rsidRDefault="4DFD05C3" w:rsidP="4DFD05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0AF34B" w14:paraId="40CCABFD" w14:textId="77777777" w:rsidTr="200AF34B">
      <w:trPr>
        <w:trHeight w:val="300"/>
      </w:trPr>
      <w:tc>
        <w:tcPr>
          <w:tcW w:w="3590" w:type="dxa"/>
        </w:tcPr>
        <w:p w14:paraId="15EF72C1" w14:textId="583D9002" w:rsidR="200AF34B" w:rsidRDefault="200AF34B" w:rsidP="200AF34B">
          <w:pPr>
            <w:pStyle w:val="Header"/>
            <w:ind w:left="-115"/>
          </w:pPr>
        </w:p>
      </w:tc>
      <w:tc>
        <w:tcPr>
          <w:tcW w:w="3590" w:type="dxa"/>
        </w:tcPr>
        <w:p w14:paraId="78FD29AC" w14:textId="4AF855A9" w:rsidR="200AF34B" w:rsidRDefault="200AF34B" w:rsidP="200AF34B">
          <w:pPr>
            <w:pStyle w:val="Header"/>
            <w:jc w:val="center"/>
          </w:pPr>
        </w:p>
      </w:tc>
      <w:tc>
        <w:tcPr>
          <w:tcW w:w="3590" w:type="dxa"/>
        </w:tcPr>
        <w:p w14:paraId="5CCDE26E" w14:textId="6826E740" w:rsidR="200AF34B" w:rsidRDefault="200AF34B" w:rsidP="200AF34B">
          <w:pPr>
            <w:pStyle w:val="Header"/>
            <w:ind w:right="-115"/>
            <w:jc w:val="right"/>
          </w:pPr>
        </w:p>
      </w:tc>
    </w:tr>
  </w:tbl>
  <w:p w14:paraId="16D45B4E" w14:textId="088CB28E" w:rsidR="200AF34B" w:rsidRDefault="200AF34B" w:rsidP="200AF34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0AF34B" w14:paraId="213B766A" w14:textId="77777777" w:rsidTr="200AF34B">
      <w:trPr>
        <w:trHeight w:val="300"/>
      </w:trPr>
      <w:tc>
        <w:tcPr>
          <w:tcW w:w="3590" w:type="dxa"/>
        </w:tcPr>
        <w:p w14:paraId="339D8310" w14:textId="50AF78BC" w:rsidR="200AF34B" w:rsidRDefault="200AF34B" w:rsidP="200AF34B">
          <w:pPr>
            <w:pStyle w:val="Header"/>
            <w:ind w:left="-115"/>
          </w:pPr>
        </w:p>
      </w:tc>
      <w:tc>
        <w:tcPr>
          <w:tcW w:w="3590" w:type="dxa"/>
        </w:tcPr>
        <w:p w14:paraId="67673C5A" w14:textId="3CE79281" w:rsidR="200AF34B" w:rsidRDefault="200AF34B" w:rsidP="200AF34B">
          <w:pPr>
            <w:pStyle w:val="Header"/>
            <w:jc w:val="center"/>
          </w:pPr>
        </w:p>
      </w:tc>
      <w:tc>
        <w:tcPr>
          <w:tcW w:w="3590" w:type="dxa"/>
        </w:tcPr>
        <w:p w14:paraId="01F6AC14" w14:textId="37A85D1B" w:rsidR="200AF34B" w:rsidRDefault="200AF34B" w:rsidP="200AF34B">
          <w:pPr>
            <w:pStyle w:val="Header"/>
            <w:ind w:right="-115"/>
            <w:jc w:val="right"/>
          </w:pPr>
        </w:p>
      </w:tc>
    </w:tr>
  </w:tbl>
  <w:p w14:paraId="1B43132E" w14:textId="5C9F6D77" w:rsidR="200AF34B" w:rsidRDefault="200AF34B" w:rsidP="200AF34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DFD05C3" w14:paraId="5197475B" w14:textId="77777777" w:rsidTr="4DFD05C3">
      <w:trPr>
        <w:trHeight w:val="300"/>
      </w:trPr>
      <w:tc>
        <w:tcPr>
          <w:tcW w:w="3590" w:type="dxa"/>
        </w:tcPr>
        <w:p w14:paraId="631CB5CC" w14:textId="5A97B96A" w:rsidR="4DFD05C3" w:rsidRDefault="4DFD05C3" w:rsidP="4DFD05C3">
          <w:pPr>
            <w:pStyle w:val="Header"/>
            <w:ind w:left="-115"/>
          </w:pPr>
        </w:p>
      </w:tc>
      <w:tc>
        <w:tcPr>
          <w:tcW w:w="3590" w:type="dxa"/>
        </w:tcPr>
        <w:p w14:paraId="695AB20B" w14:textId="370BFBE1" w:rsidR="4DFD05C3" w:rsidRDefault="4DFD05C3" w:rsidP="4DFD05C3">
          <w:pPr>
            <w:pStyle w:val="Header"/>
            <w:jc w:val="center"/>
          </w:pPr>
        </w:p>
      </w:tc>
      <w:tc>
        <w:tcPr>
          <w:tcW w:w="3590" w:type="dxa"/>
        </w:tcPr>
        <w:p w14:paraId="44E7F4D5" w14:textId="712686FD" w:rsidR="4DFD05C3" w:rsidRDefault="4DFD05C3" w:rsidP="4DFD05C3">
          <w:pPr>
            <w:pStyle w:val="Header"/>
            <w:ind w:right="-115"/>
            <w:jc w:val="right"/>
          </w:pPr>
        </w:p>
      </w:tc>
    </w:tr>
  </w:tbl>
  <w:p w14:paraId="67518CEE" w14:textId="0B908E17" w:rsidR="4DFD05C3" w:rsidRDefault="4DFD05C3" w:rsidP="4DFD05C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0AF34B" w14:paraId="4BD39BB4" w14:textId="77777777" w:rsidTr="200AF34B">
      <w:trPr>
        <w:trHeight w:val="300"/>
      </w:trPr>
      <w:tc>
        <w:tcPr>
          <w:tcW w:w="3590" w:type="dxa"/>
        </w:tcPr>
        <w:p w14:paraId="1CCCACC5" w14:textId="294DC751" w:rsidR="200AF34B" w:rsidRDefault="200AF34B" w:rsidP="200AF34B">
          <w:pPr>
            <w:pStyle w:val="Header"/>
            <w:ind w:left="-115"/>
          </w:pPr>
        </w:p>
      </w:tc>
      <w:tc>
        <w:tcPr>
          <w:tcW w:w="3590" w:type="dxa"/>
        </w:tcPr>
        <w:p w14:paraId="3934039C" w14:textId="6883D900" w:rsidR="200AF34B" w:rsidRDefault="200AF34B" w:rsidP="200AF34B">
          <w:pPr>
            <w:pStyle w:val="Header"/>
            <w:jc w:val="center"/>
          </w:pPr>
        </w:p>
      </w:tc>
      <w:tc>
        <w:tcPr>
          <w:tcW w:w="3590" w:type="dxa"/>
        </w:tcPr>
        <w:p w14:paraId="780185E1" w14:textId="18FDD9BC" w:rsidR="200AF34B" w:rsidRDefault="200AF34B" w:rsidP="200AF34B">
          <w:pPr>
            <w:pStyle w:val="Header"/>
            <w:ind w:right="-115"/>
            <w:jc w:val="right"/>
          </w:pPr>
        </w:p>
      </w:tc>
    </w:tr>
  </w:tbl>
  <w:p w14:paraId="6F82598E" w14:textId="711370B6" w:rsidR="200AF34B" w:rsidRDefault="200AF34B" w:rsidP="200AF34B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0AF34B" w14:paraId="1C9FE286" w14:textId="77777777" w:rsidTr="200AF34B">
      <w:trPr>
        <w:trHeight w:val="300"/>
      </w:trPr>
      <w:tc>
        <w:tcPr>
          <w:tcW w:w="3590" w:type="dxa"/>
        </w:tcPr>
        <w:p w14:paraId="4A5310F2" w14:textId="09B30798" w:rsidR="200AF34B" w:rsidRDefault="200AF34B" w:rsidP="200AF34B">
          <w:pPr>
            <w:pStyle w:val="Header"/>
            <w:ind w:left="-115"/>
          </w:pPr>
        </w:p>
      </w:tc>
      <w:tc>
        <w:tcPr>
          <w:tcW w:w="3590" w:type="dxa"/>
        </w:tcPr>
        <w:p w14:paraId="73FA26E5" w14:textId="7F71FBF2" w:rsidR="200AF34B" w:rsidRDefault="200AF34B" w:rsidP="200AF34B">
          <w:pPr>
            <w:pStyle w:val="Header"/>
            <w:jc w:val="center"/>
          </w:pPr>
        </w:p>
      </w:tc>
      <w:tc>
        <w:tcPr>
          <w:tcW w:w="3590" w:type="dxa"/>
        </w:tcPr>
        <w:p w14:paraId="2A05750F" w14:textId="2871C365" w:rsidR="200AF34B" w:rsidRDefault="200AF34B" w:rsidP="200AF34B">
          <w:pPr>
            <w:pStyle w:val="Header"/>
            <w:ind w:right="-115"/>
            <w:jc w:val="right"/>
          </w:pPr>
        </w:p>
      </w:tc>
    </w:tr>
  </w:tbl>
  <w:p w14:paraId="62378875" w14:textId="2D0DF901" w:rsidR="200AF34B" w:rsidRDefault="200AF34B" w:rsidP="200AF34B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DFD05C3" w14:paraId="0E40B7CD" w14:textId="77777777" w:rsidTr="4DFD05C3">
      <w:trPr>
        <w:trHeight w:val="300"/>
      </w:trPr>
      <w:tc>
        <w:tcPr>
          <w:tcW w:w="3590" w:type="dxa"/>
        </w:tcPr>
        <w:p w14:paraId="778B9F62" w14:textId="0CEA4257" w:rsidR="4DFD05C3" w:rsidRDefault="4DFD05C3" w:rsidP="4DFD05C3">
          <w:pPr>
            <w:pStyle w:val="Header"/>
            <w:ind w:left="-115"/>
          </w:pPr>
        </w:p>
      </w:tc>
      <w:tc>
        <w:tcPr>
          <w:tcW w:w="3590" w:type="dxa"/>
        </w:tcPr>
        <w:p w14:paraId="73815F6F" w14:textId="35770AA9" w:rsidR="4DFD05C3" w:rsidRDefault="4DFD05C3" w:rsidP="4DFD05C3">
          <w:pPr>
            <w:pStyle w:val="Header"/>
            <w:jc w:val="center"/>
          </w:pPr>
        </w:p>
      </w:tc>
      <w:tc>
        <w:tcPr>
          <w:tcW w:w="3590" w:type="dxa"/>
        </w:tcPr>
        <w:p w14:paraId="6F7713D3" w14:textId="456E8DA1" w:rsidR="4DFD05C3" w:rsidRDefault="4DFD05C3" w:rsidP="4DFD05C3">
          <w:pPr>
            <w:pStyle w:val="Header"/>
            <w:ind w:right="-115"/>
            <w:jc w:val="right"/>
          </w:pPr>
        </w:p>
      </w:tc>
    </w:tr>
  </w:tbl>
  <w:p w14:paraId="545887C5" w14:textId="38404E30" w:rsidR="4DFD05C3" w:rsidRDefault="4DFD05C3" w:rsidP="4DFD05C3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0AF34B" w14:paraId="547524B4" w14:textId="77777777" w:rsidTr="200AF34B">
      <w:trPr>
        <w:trHeight w:val="300"/>
      </w:trPr>
      <w:tc>
        <w:tcPr>
          <w:tcW w:w="3590" w:type="dxa"/>
        </w:tcPr>
        <w:p w14:paraId="3F731329" w14:textId="0D0AD9A3" w:rsidR="200AF34B" w:rsidRDefault="200AF34B" w:rsidP="200AF34B">
          <w:pPr>
            <w:pStyle w:val="Header"/>
            <w:ind w:left="-115"/>
          </w:pPr>
        </w:p>
      </w:tc>
      <w:tc>
        <w:tcPr>
          <w:tcW w:w="3590" w:type="dxa"/>
        </w:tcPr>
        <w:p w14:paraId="1BBC2D5A" w14:textId="00E51E81" w:rsidR="200AF34B" w:rsidRDefault="200AF34B" w:rsidP="200AF34B">
          <w:pPr>
            <w:pStyle w:val="Header"/>
            <w:jc w:val="center"/>
          </w:pPr>
        </w:p>
      </w:tc>
      <w:tc>
        <w:tcPr>
          <w:tcW w:w="3590" w:type="dxa"/>
        </w:tcPr>
        <w:p w14:paraId="5B925CB6" w14:textId="60448C78" w:rsidR="200AF34B" w:rsidRDefault="200AF34B" w:rsidP="200AF34B">
          <w:pPr>
            <w:pStyle w:val="Header"/>
            <w:ind w:right="-115"/>
            <w:jc w:val="right"/>
          </w:pPr>
        </w:p>
      </w:tc>
    </w:tr>
  </w:tbl>
  <w:p w14:paraId="39D709E8" w14:textId="5B361F71" w:rsidR="200AF34B" w:rsidRDefault="200AF34B" w:rsidP="200AF34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06CE"/>
    <w:multiLevelType w:val="hybridMultilevel"/>
    <w:tmpl w:val="87FA2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F53D8"/>
    <w:multiLevelType w:val="hybridMultilevel"/>
    <w:tmpl w:val="9BDAA80E"/>
    <w:lvl w:ilvl="0" w:tplc="08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" w15:restartNumberingAfterBreak="0">
    <w:nsid w:val="11ED6646"/>
    <w:multiLevelType w:val="hybridMultilevel"/>
    <w:tmpl w:val="AD728132"/>
    <w:lvl w:ilvl="0" w:tplc="F6BC149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439641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F42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223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A272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109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04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328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1604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8565C"/>
    <w:multiLevelType w:val="hybridMultilevel"/>
    <w:tmpl w:val="AAFE7DB4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4198C8D2"/>
    <w:multiLevelType w:val="hybridMultilevel"/>
    <w:tmpl w:val="487AD3F6"/>
    <w:lvl w:ilvl="0" w:tplc="3C34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0A8E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00E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208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A4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D84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664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222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D6E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11137"/>
    <w:multiLevelType w:val="hybridMultilevel"/>
    <w:tmpl w:val="32903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B011D"/>
    <w:multiLevelType w:val="hybridMultilevel"/>
    <w:tmpl w:val="C23605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4D9E3"/>
    <w:multiLevelType w:val="hybridMultilevel"/>
    <w:tmpl w:val="99107618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Wingdings" w:hAnsi="Wingdings" w:hint="default"/>
      </w:rPr>
    </w:lvl>
    <w:lvl w:ilvl="1" w:tplc="4AC6E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0B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EA3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34C1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4C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8A19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1E3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845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DB7B4"/>
    <w:multiLevelType w:val="hybridMultilevel"/>
    <w:tmpl w:val="C17069DA"/>
    <w:lvl w:ilvl="0" w:tplc="5568E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76E7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7A9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329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F86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4619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8AD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C9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FEEB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89E3B"/>
    <w:multiLevelType w:val="hybridMultilevel"/>
    <w:tmpl w:val="86DADFB8"/>
    <w:lvl w:ilvl="0" w:tplc="57A85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960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703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C20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D4C0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E2F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620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DC32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E47A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800B7"/>
    <w:multiLevelType w:val="hybridMultilevel"/>
    <w:tmpl w:val="13D06A9A"/>
    <w:lvl w:ilvl="0" w:tplc="27AAEDE4">
      <w:numFmt w:val="bullet"/>
      <w:lvlText w:val="•"/>
      <w:lvlJc w:val="left"/>
      <w:pPr>
        <w:ind w:left="327" w:hanging="227"/>
      </w:pPr>
      <w:rPr>
        <w:rFonts w:ascii="Arial Narrow" w:eastAsia="Arial Narrow" w:hAnsi="Arial Narrow" w:cs="Arial Narrow" w:hint="default"/>
        <w:color w:val="006587"/>
        <w:w w:val="174"/>
        <w:sz w:val="22"/>
        <w:szCs w:val="22"/>
        <w:lang w:val="en-GB" w:eastAsia="en-GB" w:bidi="en-GB"/>
      </w:rPr>
    </w:lvl>
    <w:lvl w:ilvl="1" w:tplc="D9D425EC">
      <w:numFmt w:val="bullet"/>
      <w:lvlText w:val="•"/>
      <w:lvlJc w:val="left"/>
      <w:pPr>
        <w:ind w:left="320" w:hanging="227"/>
      </w:pPr>
      <w:rPr>
        <w:rFonts w:hint="default"/>
        <w:lang w:val="en-GB" w:eastAsia="en-GB" w:bidi="en-GB"/>
      </w:rPr>
    </w:lvl>
    <w:lvl w:ilvl="2" w:tplc="109459A4">
      <w:numFmt w:val="bullet"/>
      <w:lvlText w:val="•"/>
      <w:lvlJc w:val="left"/>
      <w:pPr>
        <w:ind w:left="836" w:hanging="227"/>
      </w:pPr>
      <w:rPr>
        <w:rFonts w:hint="default"/>
        <w:lang w:val="en-GB" w:eastAsia="en-GB" w:bidi="en-GB"/>
      </w:rPr>
    </w:lvl>
    <w:lvl w:ilvl="3" w:tplc="5F48C440">
      <w:numFmt w:val="bullet"/>
      <w:lvlText w:val="•"/>
      <w:lvlJc w:val="left"/>
      <w:pPr>
        <w:ind w:left="1353" w:hanging="227"/>
      </w:pPr>
      <w:rPr>
        <w:rFonts w:hint="default"/>
        <w:lang w:val="en-GB" w:eastAsia="en-GB" w:bidi="en-GB"/>
      </w:rPr>
    </w:lvl>
    <w:lvl w:ilvl="4" w:tplc="460CC7B6">
      <w:numFmt w:val="bullet"/>
      <w:lvlText w:val="•"/>
      <w:lvlJc w:val="left"/>
      <w:pPr>
        <w:ind w:left="1870" w:hanging="227"/>
      </w:pPr>
      <w:rPr>
        <w:rFonts w:hint="default"/>
        <w:lang w:val="en-GB" w:eastAsia="en-GB" w:bidi="en-GB"/>
      </w:rPr>
    </w:lvl>
    <w:lvl w:ilvl="5" w:tplc="4B6AABDC">
      <w:numFmt w:val="bullet"/>
      <w:lvlText w:val="•"/>
      <w:lvlJc w:val="left"/>
      <w:pPr>
        <w:ind w:left="2387" w:hanging="227"/>
      </w:pPr>
      <w:rPr>
        <w:rFonts w:hint="default"/>
        <w:lang w:val="en-GB" w:eastAsia="en-GB" w:bidi="en-GB"/>
      </w:rPr>
    </w:lvl>
    <w:lvl w:ilvl="6" w:tplc="CBA8A8D0">
      <w:numFmt w:val="bullet"/>
      <w:lvlText w:val="•"/>
      <w:lvlJc w:val="left"/>
      <w:pPr>
        <w:ind w:left="2904" w:hanging="227"/>
      </w:pPr>
      <w:rPr>
        <w:rFonts w:hint="default"/>
        <w:lang w:val="en-GB" w:eastAsia="en-GB" w:bidi="en-GB"/>
      </w:rPr>
    </w:lvl>
    <w:lvl w:ilvl="7" w:tplc="C3CE3AB6">
      <w:numFmt w:val="bullet"/>
      <w:lvlText w:val="•"/>
      <w:lvlJc w:val="left"/>
      <w:pPr>
        <w:ind w:left="3421" w:hanging="227"/>
      </w:pPr>
      <w:rPr>
        <w:rFonts w:hint="default"/>
        <w:lang w:val="en-GB" w:eastAsia="en-GB" w:bidi="en-GB"/>
      </w:rPr>
    </w:lvl>
    <w:lvl w:ilvl="8" w:tplc="A5C05FBE">
      <w:numFmt w:val="bullet"/>
      <w:lvlText w:val="•"/>
      <w:lvlJc w:val="left"/>
      <w:pPr>
        <w:ind w:left="3938" w:hanging="227"/>
      </w:pPr>
      <w:rPr>
        <w:rFonts w:hint="default"/>
        <w:lang w:val="en-GB" w:eastAsia="en-GB" w:bidi="en-GB"/>
      </w:rPr>
    </w:lvl>
  </w:abstractNum>
  <w:abstractNum w:abstractNumId="11" w15:restartNumberingAfterBreak="0">
    <w:nsid w:val="69CAB569"/>
    <w:multiLevelType w:val="hybridMultilevel"/>
    <w:tmpl w:val="68F881C4"/>
    <w:lvl w:ilvl="0" w:tplc="B25CF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1072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D41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B64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626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E2B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361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94A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246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62425"/>
    <w:multiLevelType w:val="hybridMultilevel"/>
    <w:tmpl w:val="58FC3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C77F1"/>
    <w:multiLevelType w:val="hybridMultilevel"/>
    <w:tmpl w:val="35706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97F9A"/>
    <w:multiLevelType w:val="hybridMultilevel"/>
    <w:tmpl w:val="73FAC0E8"/>
    <w:lvl w:ilvl="0" w:tplc="1C9AA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B22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B85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8EA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1E1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ECCB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84B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2A4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A2E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69C7A"/>
    <w:multiLevelType w:val="hybridMultilevel"/>
    <w:tmpl w:val="96827F8E"/>
    <w:lvl w:ilvl="0" w:tplc="CDE68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B60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EE6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6A07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E4CC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603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760C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4F3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16D3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6C1767"/>
    <w:multiLevelType w:val="hybridMultilevel"/>
    <w:tmpl w:val="071879E2"/>
    <w:lvl w:ilvl="0" w:tplc="4106DF6E">
      <w:numFmt w:val="bullet"/>
      <w:lvlText w:val="•"/>
      <w:lvlJc w:val="left"/>
      <w:pPr>
        <w:ind w:left="327" w:hanging="227"/>
      </w:pPr>
      <w:rPr>
        <w:rFonts w:ascii="Arial Narrow" w:eastAsia="Arial Narrow" w:hAnsi="Arial Narrow" w:cs="Arial Narrow" w:hint="default"/>
        <w:color w:val="006587"/>
        <w:w w:val="174"/>
        <w:sz w:val="22"/>
        <w:szCs w:val="22"/>
        <w:lang w:val="en-GB" w:eastAsia="en-GB" w:bidi="en-GB"/>
      </w:rPr>
    </w:lvl>
    <w:lvl w:ilvl="1" w:tplc="16589EB4">
      <w:numFmt w:val="bullet"/>
      <w:lvlText w:val="•"/>
      <w:lvlJc w:val="left"/>
      <w:pPr>
        <w:ind w:left="320" w:hanging="227"/>
      </w:pPr>
      <w:rPr>
        <w:rFonts w:hint="default"/>
        <w:lang w:val="en-GB" w:eastAsia="en-GB" w:bidi="en-GB"/>
      </w:rPr>
    </w:lvl>
    <w:lvl w:ilvl="2" w:tplc="CB3AE43E">
      <w:numFmt w:val="bullet"/>
      <w:lvlText w:val="•"/>
      <w:lvlJc w:val="left"/>
      <w:pPr>
        <w:ind w:left="847" w:hanging="227"/>
      </w:pPr>
      <w:rPr>
        <w:rFonts w:hint="default"/>
        <w:lang w:val="en-GB" w:eastAsia="en-GB" w:bidi="en-GB"/>
      </w:rPr>
    </w:lvl>
    <w:lvl w:ilvl="3" w:tplc="C388AE92">
      <w:numFmt w:val="bullet"/>
      <w:lvlText w:val="•"/>
      <w:lvlJc w:val="left"/>
      <w:pPr>
        <w:ind w:left="1374" w:hanging="227"/>
      </w:pPr>
      <w:rPr>
        <w:rFonts w:hint="default"/>
        <w:lang w:val="en-GB" w:eastAsia="en-GB" w:bidi="en-GB"/>
      </w:rPr>
    </w:lvl>
    <w:lvl w:ilvl="4" w:tplc="B22E4590">
      <w:numFmt w:val="bullet"/>
      <w:lvlText w:val="•"/>
      <w:lvlJc w:val="left"/>
      <w:pPr>
        <w:ind w:left="1902" w:hanging="227"/>
      </w:pPr>
      <w:rPr>
        <w:rFonts w:hint="default"/>
        <w:lang w:val="en-GB" w:eastAsia="en-GB" w:bidi="en-GB"/>
      </w:rPr>
    </w:lvl>
    <w:lvl w:ilvl="5" w:tplc="05282D9A">
      <w:numFmt w:val="bullet"/>
      <w:lvlText w:val="•"/>
      <w:lvlJc w:val="left"/>
      <w:pPr>
        <w:ind w:left="2429" w:hanging="227"/>
      </w:pPr>
      <w:rPr>
        <w:rFonts w:hint="default"/>
        <w:lang w:val="en-GB" w:eastAsia="en-GB" w:bidi="en-GB"/>
      </w:rPr>
    </w:lvl>
    <w:lvl w:ilvl="6" w:tplc="D0BEA9F8">
      <w:numFmt w:val="bullet"/>
      <w:lvlText w:val="•"/>
      <w:lvlJc w:val="left"/>
      <w:pPr>
        <w:ind w:left="2956" w:hanging="227"/>
      </w:pPr>
      <w:rPr>
        <w:rFonts w:hint="default"/>
        <w:lang w:val="en-GB" w:eastAsia="en-GB" w:bidi="en-GB"/>
      </w:rPr>
    </w:lvl>
    <w:lvl w:ilvl="7" w:tplc="3E384AE6">
      <w:numFmt w:val="bullet"/>
      <w:lvlText w:val="•"/>
      <w:lvlJc w:val="left"/>
      <w:pPr>
        <w:ind w:left="3484" w:hanging="227"/>
      </w:pPr>
      <w:rPr>
        <w:rFonts w:hint="default"/>
        <w:lang w:val="en-GB" w:eastAsia="en-GB" w:bidi="en-GB"/>
      </w:rPr>
    </w:lvl>
    <w:lvl w:ilvl="8" w:tplc="CA4A1756">
      <w:numFmt w:val="bullet"/>
      <w:lvlText w:val="•"/>
      <w:lvlJc w:val="left"/>
      <w:pPr>
        <w:ind w:left="4011" w:hanging="227"/>
      </w:pPr>
      <w:rPr>
        <w:rFonts w:hint="default"/>
        <w:lang w:val="en-GB" w:eastAsia="en-GB" w:bidi="en-GB"/>
      </w:rPr>
    </w:lvl>
  </w:abstractNum>
  <w:num w:numId="1" w16cid:durableId="492335793">
    <w:abstractNumId w:val="8"/>
  </w:num>
  <w:num w:numId="2" w16cid:durableId="780103969">
    <w:abstractNumId w:val="4"/>
  </w:num>
  <w:num w:numId="3" w16cid:durableId="1817868572">
    <w:abstractNumId w:val="9"/>
  </w:num>
  <w:num w:numId="4" w16cid:durableId="2089040000">
    <w:abstractNumId w:val="11"/>
  </w:num>
  <w:num w:numId="5" w16cid:durableId="1510221011">
    <w:abstractNumId w:val="14"/>
  </w:num>
  <w:num w:numId="6" w16cid:durableId="1414357373">
    <w:abstractNumId w:val="2"/>
  </w:num>
  <w:num w:numId="7" w16cid:durableId="1108938171">
    <w:abstractNumId w:val="15"/>
  </w:num>
  <w:num w:numId="8" w16cid:durableId="222109113">
    <w:abstractNumId w:val="7"/>
  </w:num>
  <w:num w:numId="9" w16cid:durableId="472678200">
    <w:abstractNumId w:val="10"/>
  </w:num>
  <w:num w:numId="10" w16cid:durableId="724373096">
    <w:abstractNumId w:val="16"/>
  </w:num>
  <w:num w:numId="11" w16cid:durableId="145122971">
    <w:abstractNumId w:val="1"/>
  </w:num>
  <w:num w:numId="12" w16cid:durableId="931859562">
    <w:abstractNumId w:val="12"/>
  </w:num>
  <w:num w:numId="13" w16cid:durableId="464197291">
    <w:abstractNumId w:val="6"/>
  </w:num>
  <w:num w:numId="14" w16cid:durableId="1125737798">
    <w:abstractNumId w:val="0"/>
  </w:num>
  <w:num w:numId="15" w16cid:durableId="772214216">
    <w:abstractNumId w:val="13"/>
  </w:num>
  <w:num w:numId="16" w16cid:durableId="1058477105">
    <w:abstractNumId w:val="5"/>
  </w:num>
  <w:num w:numId="17" w16cid:durableId="1423448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B8"/>
    <w:rsid w:val="00010DB7"/>
    <w:rsid w:val="00010ED5"/>
    <w:rsid w:val="000526E8"/>
    <w:rsid w:val="00073D04"/>
    <w:rsid w:val="000B18C4"/>
    <w:rsid w:val="000C23F2"/>
    <w:rsid w:val="0012271A"/>
    <w:rsid w:val="00130499"/>
    <w:rsid w:val="00131673"/>
    <w:rsid w:val="00147258"/>
    <w:rsid w:val="0014D2C4"/>
    <w:rsid w:val="0018086F"/>
    <w:rsid w:val="00184B9F"/>
    <w:rsid w:val="00185E39"/>
    <w:rsid w:val="001B3B86"/>
    <w:rsid w:val="001D7422"/>
    <w:rsid w:val="001D75ED"/>
    <w:rsid w:val="001D7836"/>
    <w:rsid w:val="001D79E8"/>
    <w:rsid w:val="001E0617"/>
    <w:rsid w:val="001E2078"/>
    <w:rsid w:val="001E7EAB"/>
    <w:rsid w:val="001F0ACA"/>
    <w:rsid w:val="00214ED8"/>
    <w:rsid w:val="00231A3C"/>
    <w:rsid w:val="00251B10"/>
    <w:rsid w:val="002579E2"/>
    <w:rsid w:val="00262D48"/>
    <w:rsid w:val="002809AB"/>
    <w:rsid w:val="0029647D"/>
    <w:rsid w:val="002B475C"/>
    <w:rsid w:val="002C5CBE"/>
    <w:rsid w:val="002D1A25"/>
    <w:rsid w:val="002E54A9"/>
    <w:rsid w:val="002E7956"/>
    <w:rsid w:val="00330374"/>
    <w:rsid w:val="00340928"/>
    <w:rsid w:val="003705F5"/>
    <w:rsid w:val="00396B35"/>
    <w:rsid w:val="003A581C"/>
    <w:rsid w:val="003A7D7A"/>
    <w:rsid w:val="003D4DE7"/>
    <w:rsid w:val="003D7285"/>
    <w:rsid w:val="003E21C8"/>
    <w:rsid w:val="00405149"/>
    <w:rsid w:val="0042373E"/>
    <w:rsid w:val="00430ED0"/>
    <w:rsid w:val="004464C0"/>
    <w:rsid w:val="004575F8"/>
    <w:rsid w:val="00464677"/>
    <w:rsid w:val="004B2518"/>
    <w:rsid w:val="004C01C4"/>
    <w:rsid w:val="004C6CBE"/>
    <w:rsid w:val="004D00E1"/>
    <w:rsid w:val="004D75E2"/>
    <w:rsid w:val="004F54D3"/>
    <w:rsid w:val="00502DC7"/>
    <w:rsid w:val="00503536"/>
    <w:rsid w:val="00521CAD"/>
    <w:rsid w:val="0052580E"/>
    <w:rsid w:val="00526DE7"/>
    <w:rsid w:val="00530434"/>
    <w:rsid w:val="00534477"/>
    <w:rsid w:val="00570232"/>
    <w:rsid w:val="0057461B"/>
    <w:rsid w:val="005A0E47"/>
    <w:rsid w:val="005A0EB4"/>
    <w:rsid w:val="006056B2"/>
    <w:rsid w:val="00606DC6"/>
    <w:rsid w:val="00611A60"/>
    <w:rsid w:val="0062081C"/>
    <w:rsid w:val="00631D38"/>
    <w:rsid w:val="00646837"/>
    <w:rsid w:val="00650F18"/>
    <w:rsid w:val="0065454F"/>
    <w:rsid w:val="00670E15"/>
    <w:rsid w:val="00674B2B"/>
    <w:rsid w:val="00693226"/>
    <w:rsid w:val="006A0852"/>
    <w:rsid w:val="006B0FD6"/>
    <w:rsid w:val="006B435D"/>
    <w:rsid w:val="006D1996"/>
    <w:rsid w:val="007008FB"/>
    <w:rsid w:val="007045EE"/>
    <w:rsid w:val="007419DE"/>
    <w:rsid w:val="00754516"/>
    <w:rsid w:val="00761E67"/>
    <w:rsid w:val="00765876"/>
    <w:rsid w:val="00775CFB"/>
    <w:rsid w:val="00776B00"/>
    <w:rsid w:val="007A5658"/>
    <w:rsid w:val="007E30AC"/>
    <w:rsid w:val="007F3A00"/>
    <w:rsid w:val="00802E5C"/>
    <w:rsid w:val="0082062E"/>
    <w:rsid w:val="00861DA7"/>
    <w:rsid w:val="00876B5F"/>
    <w:rsid w:val="008B604F"/>
    <w:rsid w:val="008C0775"/>
    <w:rsid w:val="008C4C8F"/>
    <w:rsid w:val="008C7D35"/>
    <w:rsid w:val="008D7081"/>
    <w:rsid w:val="008F57A9"/>
    <w:rsid w:val="00926AC1"/>
    <w:rsid w:val="009332AE"/>
    <w:rsid w:val="009511BB"/>
    <w:rsid w:val="00951F02"/>
    <w:rsid w:val="009609AC"/>
    <w:rsid w:val="00962FC1"/>
    <w:rsid w:val="00987217"/>
    <w:rsid w:val="00996723"/>
    <w:rsid w:val="009B0934"/>
    <w:rsid w:val="009B16CF"/>
    <w:rsid w:val="009D2C8C"/>
    <w:rsid w:val="009D3F26"/>
    <w:rsid w:val="009E4D06"/>
    <w:rsid w:val="009F3A94"/>
    <w:rsid w:val="009F5EE3"/>
    <w:rsid w:val="00A155A6"/>
    <w:rsid w:val="00A2364B"/>
    <w:rsid w:val="00A36655"/>
    <w:rsid w:val="00A406FA"/>
    <w:rsid w:val="00A73E7C"/>
    <w:rsid w:val="00A742B8"/>
    <w:rsid w:val="00A77779"/>
    <w:rsid w:val="00B002FF"/>
    <w:rsid w:val="00B069E1"/>
    <w:rsid w:val="00B1022C"/>
    <w:rsid w:val="00B202C3"/>
    <w:rsid w:val="00B23C9E"/>
    <w:rsid w:val="00B2456C"/>
    <w:rsid w:val="00B325A5"/>
    <w:rsid w:val="00B37B2F"/>
    <w:rsid w:val="00B804B6"/>
    <w:rsid w:val="00BA38E9"/>
    <w:rsid w:val="00BD0B84"/>
    <w:rsid w:val="00BE6BB8"/>
    <w:rsid w:val="00BF64E8"/>
    <w:rsid w:val="00C061C9"/>
    <w:rsid w:val="00C246AE"/>
    <w:rsid w:val="00C27FB0"/>
    <w:rsid w:val="00C3505F"/>
    <w:rsid w:val="00C57627"/>
    <w:rsid w:val="00C95E3A"/>
    <w:rsid w:val="00CF195B"/>
    <w:rsid w:val="00D2244A"/>
    <w:rsid w:val="00D27DA7"/>
    <w:rsid w:val="00D41B92"/>
    <w:rsid w:val="00D5399E"/>
    <w:rsid w:val="00D56E8E"/>
    <w:rsid w:val="00D631A3"/>
    <w:rsid w:val="00D67F53"/>
    <w:rsid w:val="00D902BB"/>
    <w:rsid w:val="00D92B67"/>
    <w:rsid w:val="00D95FC3"/>
    <w:rsid w:val="00DD49E3"/>
    <w:rsid w:val="00DD4AC1"/>
    <w:rsid w:val="00DD5F14"/>
    <w:rsid w:val="00DE29BB"/>
    <w:rsid w:val="00DE38D4"/>
    <w:rsid w:val="00DF513C"/>
    <w:rsid w:val="00E0602F"/>
    <w:rsid w:val="00E456C4"/>
    <w:rsid w:val="00E56E59"/>
    <w:rsid w:val="00E64A11"/>
    <w:rsid w:val="00E870E4"/>
    <w:rsid w:val="00E9739F"/>
    <w:rsid w:val="00EA1A3E"/>
    <w:rsid w:val="00F11B9D"/>
    <w:rsid w:val="00F14258"/>
    <w:rsid w:val="00F22049"/>
    <w:rsid w:val="00F547D1"/>
    <w:rsid w:val="00F63326"/>
    <w:rsid w:val="00F66D24"/>
    <w:rsid w:val="00F72970"/>
    <w:rsid w:val="00F75372"/>
    <w:rsid w:val="00F77BD7"/>
    <w:rsid w:val="00F85B6C"/>
    <w:rsid w:val="00F87DC3"/>
    <w:rsid w:val="00F91ADB"/>
    <w:rsid w:val="00F92837"/>
    <w:rsid w:val="00FA26FC"/>
    <w:rsid w:val="00FB5BC7"/>
    <w:rsid w:val="00FB6057"/>
    <w:rsid w:val="00FB6C5E"/>
    <w:rsid w:val="00FB6F39"/>
    <w:rsid w:val="00FB701B"/>
    <w:rsid w:val="00FB71EE"/>
    <w:rsid w:val="00FB8CFC"/>
    <w:rsid w:val="00FC4DAD"/>
    <w:rsid w:val="00FC590E"/>
    <w:rsid w:val="00FE061D"/>
    <w:rsid w:val="0110AC49"/>
    <w:rsid w:val="01231C58"/>
    <w:rsid w:val="018E7DCF"/>
    <w:rsid w:val="01935970"/>
    <w:rsid w:val="022797B5"/>
    <w:rsid w:val="0310D91B"/>
    <w:rsid w:val="040CA740"/>
    <w:rsid w:val="04C7C560"/>
    <w:rsid w:val="0530A67A"/>
    <w:rsid w:val="055BD1DC"/>
    <w:rsid w:val="059EFF13"/>
    <w:rsid w:val="070677F3"/>
    <w:rsid w:val="079DACBE"/>
    <w:rsid w:val="09B04FCA"/>
    <w:rsid w:val="09B90B65"/>
    <w:rsid w:val="09DB9BC4"/>
    <w:rsid w:val="0B77C01E"/>
    <w:rsid w:val="0C144F37"/>
    <w:rsid w:val="0C328167"/>
    <w:rsid w:val="0D7A67D2"/>
    <w:rsid w:val="0E0910E2"/>
    <w:rsid w:val="0E476CB5"/>
    <w:rsid w:val="0E56F03F"/>
    <w:rsid w:val="0E8C2443"/>
    <w:rsid w:val="0F6C8BF6"/>
    <w:rsid w:val="0FA1DF28"/>
    <w:rsid w:val="0FA82DA7"/>
    <w:rsid w:val="106FEA2C"/>
    <w:rsid w:val="10AE2886"/>
    <w:rsid w:val="10C64431"/>
    <w:rsid w:val="1104FFE2"/>
    <w:rsid w:val="11239100"/>
    <w:rsid w:val="11733D3A"/>
    <w:rsid w:val="126A1FD2"/>
    <w:rsid w:val="1299786B"/>
    <w:rsid w:val="12EE4D27"/>
    <w:rsid w:val="12FFDD4B"/>
    <w:rsid w:val="13779B6B"/>
    <w:rsid w:val="1466C0DC"/>
    <w:rsid w:val="14EE5F07"/>
    <w:rsid w:val="15317747"/>
    <w:rsid w:val="15890814"/>
    <w:rsid w:val="15AD2B56"/>
    <w:rsid w:val="15F6C80A"/>
    <w:rsid w:val="16448C78"/>
    <w:rsid w:val="16D779EA"/>
    <w:rsid w:val="170B4652"/>
    <w:rsid w:val="1745CF29"/>
    <w:rsid w:val="18079569"/>
    <w:rsid w:val="184AE1B2"/>
    <w:rsid w:val="188C144C"/>
    <w:rsid w:val="189E7B78"/>
    <w:rsid w:val="196C632B"/>
    <w:rsid w:val="1A7B38C9"/>
    <w:rsid w:val="1B215307"/>
    <w:rsid w:val="1B2468AB"/>
    <w:rsid w:val="1B666614"/>
    <w:rsid w:val="1C27F6D3"/>
    <w:rsid w:val="1CD810D7"/>
    <w:rsid w:val="1D1EA21E"/>
    <w:rsid w:val="1D34BA53"/>
    <w:rsid w:val="1D5879B0"/>
    <w:rsid w:val="1D6E981E"/>
    <w:rsid w:val="1D7982F0"/>
    <w:rsid w:val="1DAB4514"/>
    <w:rsid w:val="1DC9F8A2"/>
    <w:rsid w:val="1E100B33"/>
    <w:rsid w:val="1E795541"/>
    <w:rsid w:val="1EDEE4D7"/>
    <w:rsid w:val="1F01B162"/>
    <w:rsid w:val="1F4CAA78"/>
    <w:rsid w:val="1FDE01F4"/>
    <w:rsid w:val="1FFD4146"/>
    <w:rsid w:val="200AF34B"/>
    <w:rsid w:val="20164D96"/>
    <w:rsid w:val="204B9DCD"/>
    <w:rsid w:val="21836CF5"/>
    <w:rsid w:val="21A055EF"/>
    <w:rsid w:val="21D92DA7"/>
    <w:rsid w:val="21E0E070"/>
    <w:rsid w:val="21EE7E21"/>
    <w:rsid w:val="22C10D22"/>
    <w:rsid w:val="23D0A4E4"/>
    <w:rsid w:val="241F5EE0"/>
    <w:rsid w:val="25381760"/>
    <w:rsid w:val="25582A91"/>
    <w:rsid w:val="257A2C02"/>
    <w:rsid w:val="25A7004E"/>
    <w:rsid w:val="25B89C94"/>
    <w:rsid w:val="25EE837C"/>
    <w:rsid w:val="266F6C1D"/>
    <w:rsid w:val="273F60F2"/>
    <w:rsid w:val="2763C8B6"/>
    <w:rsid w:val="27D349D2"/>
    <w:rsid w:val="27D9F3B7"/>
    <w:rsid w:val="27F3BDDA"/>
    <w:rsid w:val="28C4B209"/>
    <w:rsid w:val="2A4EE2C6"/>
    <w:rsid w:val="2A517FF9"/>
    <w:rsid w:val="2A82FDD6"/>
    <w:rsid w:val="2A89C653"/>
    <w:rsid w:val="2ABF339F"/>
    <w:rsid w:val="2AE9D0B5"/>
    <w:rsid w:val="2B11B07D"/>
    <w:rsid w:val="2B3034ED"/>
    <w:rsid w:val="2BAFFC12"/>
    <w:rsid w:val="2BC47BC4"/>
    <w:rsid w:val="2BFA212E"/>
    <w:rsid w:val="2D37B09D"/>
    <w:rsid w:val="2D963AE4"/>
    <w:rsid w:val="2D983AD6"/>
    <w:rsid w:val="2E551439"/>
    <w:rsid w:val="2F7BB623"/>
    <w:rsid w:val="2FD2A703"/>
    <w:rsid w:val="2FEB5697"/>
    <w:rsid w:val="2FECB1B9"/>
    <w:rsid w:val="2FEDACC1"/>
    <w:rsid w:val="317C55DB"/>
    <w:rsid w:val="31DFDE03"/>
    <w:rsid w:val="321D3F53"/>
    <w:rsid w:val="340E1C53"/>
    <w:rsid w:val="34298AF5"/>
    <w:rsid w:val="34CB0CFE"/>
    <w:rsid w:val="351EB9B9"/>
    <w:rsid w:val="35CF302B"/>
    <w:rsid w:val="3619F63B"/>
    <w:rsid w:val="36A2421B"/>
    <w:rsid w:val="370EF904"/>
    <w:rsid w:val="37345B4C"/>
    <w:rsid w:val="3798E643"/>
    <w:rsid w:val="37E01E64"/>
    <w:rsid w:val="37E1D0CC"/>
    <w:rsid w:val="380991F3"/>
    <w:rsid w:val="3872F192"/>
    <w:rsid w:val="38850B66"/>
    <w:rsid w:val="39161B39"/>
    <w:rsid w:val="3B3674F5"/>
    <w:rsid w:val="3B5FFD1C"/>
    <w:rsid w:val="3BC45797"/>
    <w:rsid w:val="3BD0CC18"/>
    <w:rsid w:val="3BE8C1E5"/>
    <w:rsid w:val="3C9303FC"/>
    <w:rsid w:val="3D1F08AF"/>
    <w:rsid w:val="3D872CEA"/>
    <w:rsid w:val="3E43984A"/>
    <w:rsid w:val="3E47C16C"/>
    <w:rsid w:val="3EBB5CFB"/>
    <w:rsid w:val="3ED168D4"/>
    <w:rsid w:val="3F1084A1"/>
    <w:rsid w:val="3F206714"/>
    <w:rsid w:val="3F42BD56"/>
    <w:rsid w:val="3F4E5D18"/>
    <w:rsid w:val="3FB5DBD5"/>
    <w:rsid w:val="4077AAC3"/>
    <w:rsid w:val="40F02D80"/>
    <w:rsid w:val="41826D07"/>
    <w:rsid w:val="419F9001"/>
    <w:rsid w:val="41E5203A"/>
    <w:rsid w:val="42159CA8"/>
    <w:rsid w:val="427106DC"/>
    <w:rsid w:val="42721604"/>
    <w:rsid w:val="42C1D448"/>
    <w:rsid w:val="42DD77F2"/>
    <w:rsid w:val="43244A26"/>
    <w:rsid w:val="43AE2DD3"/>
    <w:rsid w:val="45AA31D4"/>
    <w:rsid w:val="45AD040A"/>
    <w:rsid w:val="45CC5647"/>
    <w:rsid w:val="4697DA79"/>
    <w:rsid w:val="46B2F46C"/>
    <w:rsid w:val="48F3A03D"/>
    <w:rsid w:val="492D2741"/>
    <w:rsid w:val="49BBE5AC"/>
    <w:rsid w:val="4A50502B"/>
    <w:rsid w:val="4A577456"/>
    <w:rsid w:val="4AE22350"/>
    <w:rsid w:val="4AF9A8EE"/>
    <w:rsid w:val="4B78071E"/>
    <w:rsid w:val="4C912971"/>
    <w:rsid w:val="4D78A396"/>
    <w:rsid w:val="4DD088BA"/>
    <w:rsid w:val="4DD9E472"/>
    <w:rsid w:val="4DEDC9E7"/>
    <w:rsid w:val="4DFD05C3"/>
    <w:rsid w:val="4DFF3962"/>
    <w:rsid w:val="4E11470F"/>
    <w:rsid w:val="4E3D8643"/>
    <w:rsid w:val="4EA7FBC7"/>
    <w:rsid w:val="4EEF8BF3"/>
    <w:rsid w:val="504B7524"/>
    <w:rsid w:val="50A39230"/>
    <w:rsid w:val="50DFD52F"/>
    <w:rsid w:val="50F00F5A"/>
    <w:rsid w:val="512D324C"/>
    <w:rsid w:val="51490F08"/>
    <w:rsid w:val="517B3F65"/>
    <w:rsid w:val="5197EACD"/>
    <w:rsid w:val="51A60A46"/>
    <w:rsid w:val="522E26CD"/>
    <w:rsid w:val="524CA33F"/>
    <w:rsid w:val="52D4C50C"/>
    <w:rsid w:val="54456512"/>
    <w:rsid w:val="5466CCCE"/>
    <w:rsid w:val="5600E2DD"/>
    <w:rsid w:val="5671EB45"/>
    <w:rsid w:val="56BBFE9F"/>
    <w:rsid w:val="5756CA8A"/>
    <w:rsid w:val="576C4FCB"/>
    <w:rsid w:val="57793315"/>
    <w:rsid w:val="579D0E64"/>
    <w:rsid w:val="57AD107D"/>
    <w:rsid w:val="57EB6446"/>
    <w:rsid w:val="586A0912"/>
    <w:rsid w:val="5923A8BB"/>
    <w:rsid w:val="599E2777"/>
    <w:rsid w:val="59C3FEB9"/>
    <w:rsid w:val="5A122173"/>
    <w:rsid w:val="5AB20BFF"/>
    <w:rsid w:val="5AC93EFD"/>
    <w:rsid w:val="5ACDCCF6"/>
    <w:rsid w:val="5B0E911C"/>
    <w:rsid w:val="5B3016E0"/>
    <w:rsid w:val="5BD1F58F"/>
    <w:rsid w:val="5C4AC096"/>
    <w:rsid w:val="5CA88D7A"/>
    <w:rsid w:val="5D01797F"/>
    <w:rsid w:val="5D276581"/>
    <w:rsid w:val="5D61AF48"/>
    <w:rsid w:val="5E2E7A00"/>
    <w:rsid w:val="5EBE09A4"/>
    <w:rsid w:val="5F2A889E"/>
    <w:rsid w:val="60660375"/>
    <w:rsid w:val="61A82ED7"/>
    <w:rsid w:val="62EEBEEC"/>
    <w:rsid w:val="63F11349"/>
    <w:rsid w:val="66597373"/>
    <w:rsid w:val="67DDF7E4"/>
    <w:rsid w:val="68BC116C"/>
    <w:rsid w:val="68C1E06A"/>
    <w:rsid w:val="68CBA265"/>
    <w:rsid w:val="68F0E1ED"/>
    <w:rsid w:val="6A2C2BAA"/>
    <w:rsid w:val="6A37845E"/>
    <w:rsid w:val="6A67ED19"/>
    <w:rsid w:val="6AE32EEA"/>
    <w:rsid w:val="6AFB456F"/>
    <w:rsid w:val="6B99EAB5"/>
    <w:rsid w:val="6BB733B3"/>
    <w:rsid w:val="6CA04B55"/>
    <w:rsid w:val="6D1AC5E6"/>
    <w:rsid w:val="6D4FB4FE"/>
    <w:rsid w:val="6D75A972"/>
    <w:rsid w:val="6D8F5789"/>
    <w:rsid w:val="6F1C1EDA"/>
    <w:rsid w:val="6FE29446"/>
    <w:rsid w:val="717BD596"/>
    <w:rsid w:val="7214255A"/>
    <w:rsid w:val="7313345E"/>
    <w:rsid w:val="733BA63F"/>
    <w:rsid w:val="7455756E"/>
    <w:rsid w:val="74605CFC"/>
    <w:rsid w:val="750F3CC7"/>
    <w:rsid w:val="754DDF4C"/>
    <w:rsid w:val="75ECE1C9"/>
    <w:rsid w:val="75F951FE"/>
    <w:rsid w:val="76487F00"/>
    <w:rsid w:val="768618A7"/>
    <w:rsid w:val="768A6BBE"/>
    <w:rsid w:val="770979D0"/>
    <w:rsid w:val="77243758"/>
    <w:rsid w:val="7726DB0B"/>
    <w:rsid w:val="77A60B2D"/>
    <w:rsid w:val="781DCF1D"/>
    <w:rsid w:val="785E97D5"/>
    <w:rsid w:val="78736711"/>
    <w:rsid w:val="7896769B"/>
    <w:rsid w:val="78D278AB"/>
    <w:rsid w:val="78D85ACB"/>
    <w:rsid w:val="79FF323E"/>
    <w:rsid w:val="7A0F969B"/>
    <w:rsid w:val="7A3C516B"/>
    <w:rsid w:val="7A566C24"/>
    <w:rsid w:val="7AF864BD"/>
    <w:rsid w:val="7B9A3E05"/>
    <w:rsid w:val="7BA54360"/>
    <w:rsid w:val="7BC1BDFC"/>
    <w:rsid w:val="7D96AC8F"/>
    <w:rsid w:val="7DF00CBF"/>
    <w:rsid w:val="7DFD33B6"/>
    <w:rsid w:val="7E4F1E68"/>
    <w:rsid w:val="7ED1B9C9"/>
    <w:rsid w:val="7F29A955"/>
    <w:rsid w:val="7F3BA1D0"/>
    <w:rsid w:val="7FD6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>
      <v:fill color="white"/>
    </o:shapedefaults>
    <o:shapelayout v:ext="edit">
      <o:idmap v:ext="edit" data="2"/>
    </o:shapelayout>
  </w:shapeDefaults>
  <w:decimalSymbol w:val="."/>
  <w:listSeparator w:val=","/>
  <w14:docId w14:val="7BD6558B"/>
  <w15:docId w15:val="{A4993945-9BD4-47C5-A948-7BFD49D0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GB"/>
    </w:rPr>
  </w:style>
  <w:style w:type="paragraph" w:styleId="Heading1">
    <w:name w:val="heading 1"/>
    <w:basedOn w:val="Normal"/>
    <w:uiPriority w:val="9"/>
    <w:qFormat/>
    <w:pPr>
      <w:spacing w:before="27"/>
      <w:ind w:left="100"/>
      <w:outlineLvl w:val="0"/>
    </w:pPr>
    <w:rPr>
      <w:rFonts w:ascii="Arial Narrow" w:eastAsia="Arial Narrow" w:hAnsi="Arial Narrow" w:cs="Arial Narrow"/>
      <w:sz w:val="50"/>
      <w:szCs w:val="50"/>
    </w:rPr>
  </w:style>
  <w:style w:type="paragraph" w:styleId="Heading2">
    <w:name w:val="heading 2"/>
    <w:basedOn w:val="Normal"/>
    <w:uiPriority w:val="9"/>
    <w:unhideWhenUsed/>
    <w:qFormat/>
    <w:pPr>
      <w:ind w:left="113"/>
      <w:outlineLvl w:val="1"/>
    </w:pPr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18"/>
      <w:ind w:left="327" w:right="160" w:hanging="227"/>
    </w:pPr>
    <w:rPr>
      <w:rFonts w:ascii="Arial Narrow" w:eastAsia="Arial Narrow" w:hAnsi="Arial Narrow" w:cs="Arial Narrow"/>
    </w:rPr>
  </w:style>
  <w:style w:type="paragraph" w:customStyle="1" w:styleId="TableParagraph">
    <w:name w:val="Table Paragraph"/>
    <w:basedOn w:val="Normal"/>
    <w:uiPriority w:val="1"/>
    <w:qFormat/>
    <w:pPr>
      <w:ind w:left="73"/>
    </w:pPr>
  </w:style>
  <w:style w:type="table" w:styleId="TableGrid">
    <w:name w:val="Table Grid"/>
    <w:basedOn w:val="TableNormal"/>
    <w:uiPriority w:val="39"/>
    <w:rsid w:val="003A7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1D7836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E061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E0617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E061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E0617"/>
    <w:rPr>
      <w:rFonts w:ascii="Arial" w:eastAsia="Arial" w:hAnsi="Arial" w:cs="Arial"/>
      <w:lang w:val="en-GB" w:eastAsia="en-GB" w:bidi="en-GB"/>
    </w:rPr>
  </w:style>
  <w:style w:type="paragraph" w:styleId="NoSpacing">
    <w:name w:val="No Spacing"/>
    <w:uiPriority w:val="1"/>
    <w:qFormat/>
    <w:rsid w:val="007E30A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GB"/>
    </w:rPr>
  </w:style>
  <w:style w:type="character" w:styleId="Hyperlink">
    <w:name w:val="Hyperlink"/>
    <w:basedOn w:val="DefaultParagraphFont"/>
    <w:uiPriority w:val="99"/>
    <w:unhideWhenUsed/>
    <w:rsid w:val="5D01797F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lang w:bidi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ss.org.uk/about/policy-and-guidelines/code-of-conduct/" TargetMode="External"/><Relationship Id="rId18" Type="http://schemas.openxmlformats.org/officeDocument/2006/relationships/header" Target="header3.xml"/><Relationship Id="rId26" Type="http://schemas.openxmlformats.org/officeDocument/2006/relationships/header" Target="header7.xml"/><Relationship Id="rId39" Type="http://schemas.openxmlformats.org/officeDocument/2006/relationships/header" Target="header13.xml"/><Relationship Id="rId21" Type="http://schemas.openxmlformats.org/officeDocument/2006/relationships/header" Target="header5.xml"/><Relationship Id="rId34" Type="http://schemas.openxmlformats.org/officeDocument/2006/relationships/footer" Target="footer10.xml"/><Relationship Id="rId42" Type="http://schemas.openxmlformats.org/officeDocument/2006/relationships/footer" Target="footer14.xml"/><Relationship Id="rId47" Type="http://schemas.openxmlformats.org/officeDocument/2006/relationships/footer" Target="footer16.xml"/><Relationship Id="rId50" Type="http://schemas.openxmlformats.org/officeDocument/2006/relationships/footer" Target="footer18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footer" Target="footer8.xml"/><Relationship Id="rId11" Type="http://schemas.openxmlformats.org/officeDocument/2006/relationships/image" Target="media/image1.png"/><Relationship Id="rId24" Type="http://schemas.openxmlformats.org/officeDocument/2006/relationships/header" Target="header6.xml"/><Relationship Id="rId32" Type="http://schemas.openxmlformats.org/officeDocument/2006/relationships/header" Target="header10.xml"/><Relationship Id="rId37" Type="http://schemas.openxmlformats.org/officeDocument/2006/relationships/footer" Target="footer12.xml"/><Relationship Id="rId40" Type="http://schemas.openxmlformats.org/officeDocument/2006/relationships/header" Target="header14.xml"/><Relationship Id="rId45" Type="http://schemas.openxmlformats.org/officeDocument/2006/relationships/header" Target="header16.xml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31" Type="http://schemas.openxmlformats.org/officeDocument/2006/relationships/footer" Target="footer9.xml"/><Relationship Id="rId44" Type="http://schemas.openxmlformats.org/officeDocument/2006/relationships/footer" Target="footer15.xml"/><Relationship Id="rId52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header" Target="header8.xml"/><Relationship Id="rId30" Type="http://schemas.openxmlformats.org/officeDocument/2006/relationships/header" Target="header9.xml"/><Relationship Id="rId35" Type="http://schemas.openxmlformats.org/officeDocument/2006/relationships/footer" Target="footer11.xml"/><Relationship Id="rId43" Type="http://schemas.openxmlformats.org/officeDocument/2006/relationships/header" Target="header15.xml"/><Relationship Id="rId48" Type="http://schemas.openxmlformats.org/officeDocument/2006/relationships/footer" Target="footer17.xml"/><Relationship Id="rId8" Type="http://schemas.openxmlformats.org/officeDocument/2006/relationships/webSettings" Target="webSetting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www.rss.org.uk?honours" TargetMode="Externa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33" Type="http://schemas.openxmlformats.org/officeDocument/2006/relationships/header" Target="header11.xml"/><Relationship Id="rId38" Type="http://schemas.openxmlformats.org/officeDocument/2006/relationships/hyperlink" Target="mailto:honours@rss.org.uk" TargetMode="External"/><Relationship Id="rId46" Type="http://schemas.openxmlformats.org/officeDocument/2006/relationships/header" Target="header17.xml"/><Relationship Id="rId20" Type="http://schemas.openxmlformats.org/officeDocument/2006/relationships/header" Target="header4.xml"/><Relationship Id="rId41" Type="http://schemas.openxmlformats.org/officeDocument/2006/relationships/footer" Target="footer13.xml"/><Relationship Id="rId54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36" Type="http://schemas.openxmlformats.org/officeDocument/2006/relationships/header" Target="header12.xml"/><Relationship Id="rId49" Type="http://schemas.openxmlformats.org/officeDocument/2006/relationships/header" Target="header18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rss.org.uk/" TargetMode="External"/><Relationship Id="rId1" Type="http://schemas.openxmlformats.org/officeDocument/2006/relationships/hyperlink" Target="mailto:info@rss.org.uk" TargetMode="External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hyperlink" Target="http://rss.org.uk/" TargetMode="External"/><Relationship Id="rId1" Type="http://schemas.openxmlformats.org/officeDocument/2006/relationships/hyperlink" Target="mailto:info@rss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chaudry\OneDrive%20-%20Royal%20Statistical%20Society\Honours%20and%20Awards\Honours%20and%20Awards%202024%20-%202025\2.%20Guy%20Medal%20Bronze\Guy%20Medal%20Bronze%20template%20draft%20-%20Cop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C46BA-D9D7-4DA2-A6F9-38B4460EE307}"/>
      </w:docPartPr>
      <w:docPartBody>
        <w:p w:rsidR="009511BB" w:rsidRDefault="009511BB">
          <w:r w:rsidRPr="00A97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78CFF00AFA4DA9926C9EC0491BC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1F917-3827-4188-A274-9E78D7427925}"/>
      </w:docPartPr>
      <w:docPartBody>
        <w:p w:rsidR="00440A66" w:rsidRDefault="00861DA7" w:rsidP="00861DA7">
          <w:pPr>
            <w:pStyle w:val="2878CFF00AFA4DA9926C9EC0491BC0F9"/>
          </w:pPr>
          <w:r w:rsidRPr="00162F0C">
            <w:rPr>
              <w:rStyle w:val="PlaceholderText"/>
            </w:rPr>
            <w:t>Choose an item.</w:t>
          </w:r>
        </w:p>
      </w:docPartBody>
    </w:docPart>
    <w:docPart>
      <w:docPartPr>
        <w:name w:val="0D84C0512C5E494599ED3A6A6F40B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D5695-358E-4420-B833-49CB4628C17B}"/>
      </w:docPartPr>
      <w:docPartBody>
        <w:p w:rsidR="00440A66" w:rsidRDefault="00861DA7" w:rsidP="00861DA7">
          <w:pPr>
            <w:pStyle w:val="0D84C0512C5E494599ED3A6A6F40B1EA"/>
          </w:pPr>
          <w:r w:rsidRPr="00162F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31AEE12AA449FEB3453D7BBE5BD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C4323-99FF-447C-988A-04DF5C606F5F}"/>
      </w:docPartPr>
      <w:docPartBody>
        <w:p w:rsidR="00440A66" w:rsidRDefault="00861DA7" w:rsidP="00861DA7">
          <w:pPr>
            <w:pStyle w:val="8E31AEE12AA449FEB3453D7BBE5BD0C6"/>
          </w:pPr>
          <w:r w:rsidRPr="00162F0C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AF6216A7804FC1880F0B75751AC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9891E-58E6-4899-BB9D-7A4E87BDDDE8}"/>
      </w:docPartPr>
      <w:docPartBody>
        <w:p w:rsidR="004C01C4" w:rsidRDefault="004C01C4" w:rsidP="004C01C4">
          <w:pPr>
            <w:pStyle w:val="DAAF6216A7804FC1880F0B75751AC1E0"/>
          </w:pPr>
          <w:r w:rsidRPr="00A97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0FA746EDCC499FB83E82DBA32E7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759E4-73D7-4A5D-A9A3-214C36A3275C}"/>
      </w:docPartPr>
      <w:docPartBody>
        <w:p w:rsidR="004C01C4" w:rsidRDefault="004C01C4" w:rsidP="004C01C4">
          <w:pPr>
            <w:pStyle w:val="BA0FA746EDCC499FB83E82DBA32E743A"/>
          </w:pPr>
          <w:r w:rsidRPr="00A97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B477FF41D14E449D48E1074F815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906B1-26A3-472D-9E78-13B7937711B2}"/>
      </w:docPartPr>
      <w:docPartBody>
        <w:p w:rsidR="00DF513C" w:rsidRDefault="00DF513C">
          <w:r w:rsidRPr="577933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A014193FB746BEA9211B1453A85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FFBAE-BAE5-4A49-869F-D396D077EC5C}"/>
      </w:docPartPr>
      <w:docPartBody>
        <w:p w:rsidR="00DF513C" w:rsidRDefault="00DF513C">
          <w:r w:rsidRPr="4DFD05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6A36B429E642C78489FC1051193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AC6E7-796F-4FB5-8508-C9C2241DF72E}"/>
      </w:docPartPr>
      <w:docPartBody>
        <w:p w:rsidR="00DF513C" w:rsidRDefault="00DF513C">
          <w:r w:rsidRPr="4DFD05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C5CAA2CD5F47CA9CB4C730F9CA9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117C-A11E-4836-B908-D7B2D8C9E1B7}"/>
      </w:docPartPr>
      <w:docPartBody>
        <w:p w:rsidR="00DF513C" w:rsidRDefault="00DF513C">
          <w:r w:rsidRPr="4DFD05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09C11029674879B81DDEF94210A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8932E-60D7-4200-ABCB-0445DFEF8CB9}"/>
      </w:docPartPr>
      <w:docPartBody>
        <w:p w:rsidR="00DF513C" w:rsidRDefault="00DF513C">
          <w:r w:rsidRPr="4DFD05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39D99F54D9471E9EC20FB719124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5FB91-0B8E-4549-83C2-432AA9F7A022}"/>
      </w:docPartPr>
      <w:docPartBody>
        <w:p w:rsidR="00DF513C" w:rsidRDefault="00DF513C">
          <w:r w:rsidRPr="4DFD05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8FB93E95E64914ADB2C090EDFB1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E1677-81B8-408A-A565-9A8A5808BC91}"/>
      </w:docPartPr>
      <w:docPartBody>
        <w:p w:rsidR="00DF513C" w:rsidRDefault="00DF513C">
          <w:r w:rsidRPr="4DD9E47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BB"/>
    <w:rsid w:val="000E7E7E"/>
    <w:rsid w:val="001309E1"/>
    <w:rsid w:val="0017063E"/>
    <w:rsid w:val="0018086F"/>
    <w:rsid w:val="00265A49"/>
    <w:rsid w:val="00440A66"/>
    <w:rsid w:val="004C01C4"/>
    <w:rsid w:val="004D75E2"/>
    <w:rsid w:val="0052580E"/>
    <w:rsid w:val="006D1996"/>
    <w:rsid w:val="006E6EEB"/>
    <w:rsid w:val="007A35E7"/>
    <w:rsid w:val="00861DA7"/>
    <w:rsid w:val="009511BB"/>
    <w:rsid w:val="00C653E5"/>
    <w:rsid w:val="00DD4AC1"/>
    <w:rsid w:val="00DF513C"/>
    <w:rsid w:val="00F6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01C4"/>
    <w:rPr>
      <w:color w:val="666666"/>
    </w:rPr>
  </w:style>
  <w:style w:type="paragraph" w:customStyle="1" w:styleId="2878CFF00AFA4DA9926C9EC0491BC0F9">
    <w:name w:val="2878CFF00AFA4DA9926C9EC0491BC0F9"/>
    <w:rsid w:val="00861DA7"/>
  </w:style>
  <w:style w:type="paragraph" w:customStyle="1" w:styleId="0D84C0512C5E494599ED3A6A6F40B1EA">
    <w:name w:val="0D84C0512C5E494599ED3A6A6F40B1EA"/>
    <w:rsid w:val="00861DA7"/>
  </w:style>
  <w:style w:type="paragraph" w:customStyle="1" w:styleId="8E31AEE12AA449FEB3453D7BBE5BD0C6">
    <w:name w:val="8E31AEE12AA449FEB3453D7BBE5BD0C6"/>
    <w:rsid w:val="00861DA7"/>
  </w:style>
  <w:style w:type="paragraph" w:customStyle="1" w:styleId="DAAF6216A7804FC1880F0B75751AC1E0">
    <w:name w:val="DAAF6216A7804FC1880F0B75751AC1E0"/>
    <w:rsid w:val="004C01C4"/>
  </w:style>
  <w:style w:type="paragraph" w:customStyle="1" w:styleId="BA0FA746EDCC499FB83E82DBA32E743A">
    <w:name w:val="BA0FA746EDCC499FB83E82DBA32E743A"/>
    <w:rsid w:val="004C01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AEDD30312874CA7CB2F7698FCEF9A" ma:contentTypeVersion="11" ma:contentTypeDescription="Create a new document." ma:contentTypeScope="" ma:versionID="7f5620d55cb3ea896f2d23eeef8d1dac">
  <xsd:schema xmlns:xsd="http://www.w3.org/2001/XMLSchema" xmlns:xs="http://www.w3.org/2001/XMLSchema" xmlns:p="http://schemas.microsoft.com/office/2006/metadata/properties" xmlns:ns2="47c89e81-a6eb-411f-9803-e9ea557d434a" targetNamespace="http://schemas.microsoft.com/office/2006/metadata/properties" ma:root="true" ma:fieldsID="f17805ab91e056c71bc476f28a37f7d8" ns2:_="">
    <xsd:import namespace="47c89e81-a6eb-411f-9803-e9ea557d43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89e81-a6eb-411f-9803-e9ea557d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4f62ad9-f238-4bd5-97ff-bfbdf6e6c1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c89e81-a6eb-411f-9803-e9ea557d434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0CBFE-90E3-4890-BC8D-B74A15A26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89e81-a6eb-411f-9803-e9ea557d4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B337F1-2E7C-493F-80A4-F0B4F512B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CCEC62-A5A4-4E01-91FA-A863B748D38C}">
  <ds:schemaRefs>
    <ds:schemaRef ds:uri="http://schemas.microsoft.com/office/2006/metadata/properties"/>
    <ds:schemaRef ds:uri="http://schemas.microsoft.com/office/infopath/2007/PartnerControls"/>
    <ds:schemaRef ds:uri="47c89e81-a6eb-411f-9803-e9ea557d434a"/>
  </ds:schemaRefs>
</ds:datastoreItem>
</file>

<file path=customXml/itemProps4.xml><?xml version="1.0" encoding="utf-8"?>
<ds:datastoreItem xmlns:ds="http://schemas.openxmlformats.org/officeDocument/2006/customXml" ds:itemID="{C7FC99E3-0CCC-401B-AA4B-1FCC1B300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Guy Medal Bronze template draft - Copy</Template>
  <TotalTime>0</TotalTime>
  <Pages>4</Pages>
  <Words>689</Words>
  <Characters>3676</Characters>
  <Application>Microsoft Office Word</Application>
  <DocSecurity>0</DocSecurity>
  <Lines>111</Lines>
  <Paragraphs>67</Paragraphs>
  <ScaleCrop>false</ScaleCrop>
  <Company/>
  <LinksUpToDate>false</LinksUpToDate>
  <CharactersWithSpaces>4298</CharactersWithSpaces>
  <SharedDoc>false</SharedDoc>
  <HLinks>
    <vt:vector size="36" baseType="variant">
      <vt:variant>
        <vt:i4>1966201</vt:i4>
      </vt:variant>
      <vt:variant>
        <vt:i4>3</vt:i4>
      </vt:variant>
      <vt:variant>
        <vt:i4>0</vt:i4>
      </vt:variant>
      <vt:variant>
        <vt:i4>5</vt:i4>
      </vt:variant>
      <vt:variant>
        <vt:lpwstr>mailto:honours@rss.org.uk</vt:lpwstr>
      </vt:variant>
      <vt:variant>
        <vt:lpwstr/>
      </vt:variant>
      <vt:variant>
        <vt:i4>7274592</vt:i4>
      </vt:variant>
      <vt:variant>
        <vt:i4>0</vt:i4>
      </vt:variant>
      <vt:variant>
        <vt:i4>0</vt:i4>
      </vt:variant>
      <vt:variant>
        <vt:i4>5</vt:i4>
      </vt:variant>
      <vt:variant>
        <vt:lpwstr>https://www.rss.org.uk/?honours</vt:lpwstr>
      </vt:variant>
      <vt:variant>
        <vt:lpwstr/>
      </vt:variant>
      <vt:variant>
        <vt:i4>7864419</vt:i4>
      </vt:variant>
      <vt:variant>
        <vt:i4>27</vt:i4>
      </vt:variant>
      <vt:variant>
        <vt:i4>0</vt:i4>
      </vt:variant>
      <vt:variant>
        <vt:i4>5</vt:i4>
      </vt:variant>
      <vt:variant>
        <vt:lpwstr>http://rss.org.uk/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mailto:info@rss.org.uk</vt:lpwstr>
      </vt:variant>
      <vt:variant>
        <vt:lpwstr/>
      </vt:variant>
      <vt:variant>
        <vt:i4>7864419</vt:i4>
      </vt:variant>
      <vt:variant>
        <vt:i4>6</vt:i4>
      </vt:variant>
      <vt:variant>
        <vt:i4>0</vt:i4>
      </vt:variant>
      <vt:variant>
        <vt:i4>5</vt:i4>
      </vt:variant>
      <vt:variant>
        <vt:lpwstr>http://rss.org.uk/</vt:lpwstr>
      </vt:variant>
      <vt:variant>
        <vt:lpwstr/>
      </vt:variant>
      <vt:variant>
        <vt:i4>4653111</vt:i4>
      </vt:variant>
      <vt:variant>
        <vt:i4>3</vt:i4>
      </vt:variant>
      <vt:variant>
        <vt:i4>0</vt:i4>
      </vt:variant>
      <vt:variant>
        <vt:i4>5</vt:i4>
      </vt:variant>
      <vt:variant>
        <vt:lpwstr>mailto:info@rss.org.uk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Amirah Chaudry</dc:creator>
  <cp:keywords/>
  <cp:lastModifiedBy>Amirah Chaudry</cp:lastModifiedBy>
  <cp:revision>13</cp:revision>
  <dcterms:created xsi:type="dcterms:W3CDTF">2026-06-15T07:54:00Z</dcterms:created>
  <dcterms:modified xsi:type="dcterms:W3CDTF">2026-06-23T14:23:00Z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2023-11-02T00:00:00Z</vt:filetime>
  </property>
  <property fmtid="{D5CDD505-2E9C-101B-9397-08002B2CF9AE}" pid="5" name="ContentTypeId">
    <vt:lpwstr>0x010100DAAAEDD30312874CA7CB2F7698FCEF9A</vt:lpwstr>
  </property>
  <property fmtid="{D5CDD505-2E9C-101B-9397-08002B2CF9AE}" pid="6" name="MSIP_Label_e10c26a8-98fd-484c-8e04-448fd14ce682_Enabled">
    <vt:lpwstr>true</vt:lpwstr>
  </property>
  <property fmtid="{D5CDD505-2E9C-101B-9397-08002B2CF9AE}" pid="7" name="MSIP_Label_e10c26a8-98fd-484c-8e04-448fd14ce682_SetDate">
    <vt:lpwstr>2026-06-09T09:40:55Z</vt:lpwstr>
  </property>
  <property fmtid="{D5CDD505-2E9C-101B-9397-08002B2CF9AE}" pid="8" name="MSIP_Label_e10c26a8-98fd-484c-8e04-448fd14ce682_Method">
    <vt:lpwstr>Standard</vt:lpwstr>
  </property>
  <property fmtid="{D5CDD505-2E9C-101B-9397-08002B2CF9AE}" pid="9" name="MSIP_Label_e10c26a8-98fd-484c-8e04-448fd14ce682_Name">
    <vt:lpwstr>Internal</vt:lpwstr>
  </property>
  <property fmtid="{D5CDD505-2E9C-101B-9397-08002B2CF9AE}" pid="10" name="MSIP_Label_e10c26a8-98fd-484c-8e04-448fd14ce682_SiteId">
    <vt:lpwstr>d7af58d0-d14d-4a14-b333-3d6d769ced80</vt:lpwstr>
  </property>
  <property fmtid="{D5CDD505-2E9C-101B-9397-08002B2CF9AE}" pid="11" name="MSIP_Label_e10c26a8-98fd-484c-8e04-448fd14ce682_ActionId">
    <vt:lpwstr>6df3720a-fe78-4f25-a801-3d659e7e488f</vt:lpwstr>
  </property>
  <property fmtid="{D5CDD505-2E9C-101B-9397-08002B2CF9AE}" pid="12" name="MSIP_Label_e10c26a8-98fd-484c-8e04-448fd14ce682_ContentBits">
    <vt:lpwstr>0</vt:lpwstr>
  </property>
  <property fmtid="{D5CDD505-2E9C-101B-9397-08002B2CF9AE}" pid="13" name="MSIP_Label_e10c26a8-98fd-484c-8e04-448fd14ce682_Tag">
    <vt:lpwstr>10, 3, 0, 2</vt:lpwstr>
  </property>
  <property fmtid="{D5CDD505-2E9C-101B-9397-08002B2CF9AE}" pid="14" name="MediaServiceImageTags">
    <vt:lpwstr/>
  </property>
</Properties>
</file>